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500C8" w14:textId="628E4351" w:rsidR="00CC76B4" w:rsidRPr="00034CF2" w:rsidRDefault="00CC76B4" w:rsidP="00B12825">
      <w:pPr>
        <w:pStyle w:val="berschrift3"/>
        <w:numPr>
          <w:ilvl w:val="0"/>
          <w:numId w:val="0"/>
        </w:numPr>
        <w:ind w:left="4394"/>
        <w:rPr>
          <w:rFonts w:ascii="Arial" w:hAnsi="Arial"/>
          <w:lang w:val="de-DE"/>
        </w:rPr>
      </w:pPr>
      <w:bookmarkStart w:id="0" w:name="_Ref314140840"/>
    </w:p>
    <w:p w14:paraId="76E82829" w14:textId="77777777" w:rsidR="000C5975" w:rsidRPr="00B12825" w:rsidRDefault="000C5975" w:rsidP="000C5975">
      <w:pPr>
        <w:rPr>
          <w:rFonts w:ascii="Arial" w:hAnsi="Arial" w:cs="Arial"/>
          <w:sz w:val="24"/>
          <w:lang w:val="de-DE"/>
        </w:rPr>
      </w:pPr>
      <w:r w:rsidRPr="00B12825">
        <w:rPr>
          <w:rFonts w:ascii="Arial" w:hAnsi="Arial" w:cs="Arial"/>
          <w:sz w:val="24"/>
          <w:lang w:val="de-DE"/>
        </w:rPr>
        <w:t>Liebe Mitglieder des TSV Burgbernheim,</w:t>
      </w:r>
    </w:p>
    <w:p w14:paraId="4359AD52" w14:textId="77777777" w:rsidR="000C5975" w:rsidRPr="00B12825" w:rsidRDefault="000C5975" w:rsidP="000C5975">
      <w:pPr>
        <w:rPr>
          <w:rFonts w:ascii="Arial" w:hAnsi="Arial" w:cs="Arial"/>
          <w:sz w:val="24"/>
          <w:lang w:val="de-DE"/>
        </w:rPr>
      </w:pPr>
      <w:r w:rsidRPr="00B12825">
        <w:rPr>
          <w:rFonts w:ascii="Arial" w:hAnsi="Arial" w:cs="Arial"/>
          <w:sz w:val="24"/>
          <w:lang w:val="de-DE"/>
        </w:rPr>
        <w:t>leider gab es wegen erneuter Corona Einschränkungen im Winter 2020 keine Abteilungsweihnachtsfeier.</w:t>
      </w:r>
    </w:p>
    <w:p w14:paraId="625B0984" w14:textId="77777777" w:rsidR="000C5975" w:rsidRPr="00B12825" w:rsidRDefault="000C5975" w:rsidP="000C5975">
      <w:pPr>
        <w:rPr>
          <w:rFonts w:ascii="Arial" w:hAnsi="Arial" w:cs="Arial"/>
          <w:sz w:val="24"/>
          <w:lang w:val="de-DE"/>
        </w:rPr>
      </w:pPr>
      <w:r w:rsidRPr="00B12825">
        <w:rPr>
          <w:rFonts w:ascii="Arial" w:hAnsi="Arial" w:cs="Arial"/>
          <w:sz w:val="24"/>
          <w:lang w:val="de-DE"/>
        </w:rPr>
        <w:t>Wir durften mit den vorgeschriebenen Corona Schutzmaßnahmen endlich wieder am 15.06.2021 das Training in der Sporthalle aufnehmen. Durch einen erneuten Wasserschaden in der Sporthalle hatten wir das letzte Training am 10.08.2021. Das Training wurde dann Mitte August auf Gelände der Schule verlegt, nach Absprache mit Simone Kachelriess.</w:t>
      </w:r>
    </w:p>
    <w:p w14:paraId="5988E7EA" w14:textId="77777777" w:rsidR="000C5975" w:rsidRPr="00B12825" w:rsidRDefault="000C5975" w:rsidP="000C5975">
      <w:pPr>
        <w:rPr>
          <w:rFonts w:ascii="Arial" w:hAnsi="Arial" w:cs="Arial"/>
          <w:sz w:val="24"/>
          <w:lang w:val="de-DE"/>
        </w:rPr>
      </w:pPr>
      <w:r w:rsidRPr="00B12825">
        <w:rPr>
          <w:rFonts w:ascii="Arial" w:hAnsi="Arial" w:cs="Arial"/>
          <w:sz w:val="24"/>
          <w:lang w:val="de-DE"/>
        </w:rPr>
        <w:t>Am 23.08.2021 wurde die Wahl zum Abteilungsleiter der Badminton Gruppe vorgenommen und ich wurde erneut bestätigt.</w:t>
      </w:r>
    </w:p>
    <w:p w14:paraId="7435E97A" w14:textId="12BFD503" w:rsidR="000C5975" w:rsidRPr="00B12825" w:rsidRDefault="000C5975" w:rsidP="000C5975">
      <w:pPr>
        <w:rPr>
          <w:rFonts w:ascii="Arial" w:hAnsi="Arial" w:cs="Arial"/>
          <w:sz w:val="24"/>
          <w:lang w:val="de-DE"/>
        </w:rPr>
      </w:pPr>
      <w:r w:rsidRPr="00B12825">
        <w:rPr>
          <w:rFonts w:ascii="Arial" w:hAnsi="Arial" w:cs="Arial"/>
          <w:sz w:val="24"/>
          <w:lang w:val="de-DE"/>
        </w:rPr>
        <w:t>Nach dem Re-start wegen de</w:t>
      </w:r>
      <w:r w:rsidR="00B12825">
        <w:rPr>
          <w:rFonts w:ascii="Arial" w:hAnsi="Arial" w:cs="Arial"/>
          <w:sz w:val="24"/>
          <w:lang w:val="de-DE"/>
        </w:rPr>
        <w:t>s</w:t>
      </w:r>
      <w:r w:rsidRPr="00B12825">
        <w:rPr>
          <w:rFonts w:ascii="Arial" w:hAnsi="Arial" w:cs="Arial"/>
          <w:sz w:val="24"/>
          <w:lang w:val="de-DE"/>
        </w:rPr>
        <w:t xml:space="preserve"> Wasserschaden</w:t>
      </w:r>
      <w:r w:rsidR="00B12825">
        <w:rPr>
          <w:rFonts w:ascii="Arial" w:hAnsi="Arial" w:cs="Arial"/>
          <w:sz w:val="24"/>
          <w:lang w:val="de-DE"/>
        </w:rPr>
        <w:t>s</w:t>
      </w:r>
      <w:r w:rsidRPr="00B12825">
        <w:rPr>
          <w:rFonts w:ascii="Arial" w:hAnsi="Arial" w:cs="Arial"/>
          <w:sz w:val="24"/>
          <w:lang w:val="de-DE"/>
        </w:rPr>
        <w:t xml:space="preserve"> konnten wir noch nicht zum Niveau vor Corona zurückfinden. Wir sind beim Badminton leider sehr stark an die Halle gebunden, das Wetter und vor allem der Wind lässt uns nicht regelmäßig trainieren. Dadurch haben wir tatsächlich einen großen Mitspieleranteil verloren. </w:t>
      </w:r>
    </w:p>
    <w:p w14:paraId="534AD59F" w14:textId="77777777" w:rsidR="000C5975" w:rsidRPr="00B12825" w:rsidRDefault="000C5975" w:rsidP="000C5975">
      <w:pPr>
        <w:rPr>
          <w:rFonts w:ascii="Arial" w:hAnsi="Arial" w:cs="Arial"/>
          <w:sz w:val="24"/>
          <w:lang w:val="de-DE"/>
        </w:rPr>
      </w:pPr>
      <w:r w:rsidRPr="00B12825">
        <w:rPr>
          <w:rFonts w:ascii="Arial" w:hAnsi="Arial" w:cs="Arial"/>
          <w:sz w:val="24"/>
          <w:lang w:val="de-DE"/>
        </w:rPr>
        <w:t>Wir haben seit Oktober jetzt einen neuen Trainingstag und auch neue Zeiten, wir trainieren jetzt immer Donnerstag von 18 Uhr bis 20 Uhr in der Dreifachturnhalle in Bad Windsheim.</w:t>
      </w:r>
    </w:p>
    <w:p w14:paraId="784105F6" w14:textId="77777777" w:rsidR="000C5975" w:rsidRPr="00B12825" w:rsidRDefault="000C5975" w:rsidP="000C5975">
      <w:pPr>
        <w:rPr>
          <w:rFonts w:ascii="Arial" w:hAnsi="Arial" w:cs="Arial"/>
          <w:sz w:val="24"/>
          <w:lang w:val="de-DE"/>
        </w:rPr>
      </w:pPr>
      <w:r w:rsidRPr="00B12825">
        <w:rPr>
          <w:rFonts w:ascii="Arial" w:hAnsi="Arial" w:cs="Arial"/>
          <w:sz w:val="24"/>
          <w:lang w:val="de-DE"/>
        </w:rPr>
        <w:t xml:space="preserve">Ein ganz großes Dankeschön an alle die sich so ins Zeug legen beim Badminton </w:t>
      </w:r>
      <w:r w:rsidRPr="00B12825">
        <w:rPr>
          <mc:AlternateContent>
            <mc:Choice Requires="w16se">
              <w:rFonts w:ascii="Arial" w:hAnsi="Arial" w:cs="Arial"/>
            </mc:Choice>
            <mc:Fallback>
              <w:rFonts w:ascii="Segoe UI Emoji" w:eastAsia="Segoe UI Emoji" w:hAnsi="Segoe UI Emoji" w:cs="Segoe UI Emoji"/>
            </mc:Fallback>
          </mc:AlternateContent>
          <w:sz w:val="24"/>
        </w:rPr>
        <mc:AlternateContent>
          <mc:Choice Requires="w16se">
            <w16se:symEx w16se:font="Segoe UI Emoji" w16se:char="1F60A"/>
          </mc:Choice>
          <mc:Fallback>
            <w:t>😊</w:t>
          </mc:Fallback>
        </mc:AlternateContent>
      </w:r>
      <w:r w:rsidRPr="00B12825">
        <w:rPr>
          <w:rFonts w:ascii="Arial" w:hAnsi="Arial" w:cs="Arial"/>
          <w:sz w:val="24"/>
          <w:lang w:val="de-DE"/>
        </w:rPr>
        <w:t>.</w:t>
      </w:r>
    </w:p>
    <w:p w14:paraId="718E9EAF" w14:textId="77777777" w:rsidR="000C5975" w:rsidRPr="00B12825" w:rsidRDefault="000C5975" w:rsidP="000C5975">
      <w:pPr>
        <w:rPr>
          <w:rFonts w:ascii="Arial" w:hAnsi="Arial" w:cs="Arial"/>
          <w:sz w:val="24"/>
          <w:lang w:val="de-DE"/>
        </w:rPr>
      </w:pPr>
      <w:r w:rsidRPr="00B12825">
        <w:rPr>
          <w:rFonts w:ascii="Arial" w:hAnsi="Arial" w:cs="Arial"/>
          <w:sz w:val="24"/>
          <w:lang w:val="de-DE"/>
        </w:rPr>
        <w:t>Ich möchte mich auf diesem Wege, für die perfekte Zusammenarbeit mit Simone Kachelriess bedanken.</w:t>
      </w:r>
    </w:p>
    <w:p w14:paraId="076A8435" w14:textId="07D48D35" w:rsidR="000C5975" w:rsidRPr="00B12825" w:rsidRDefault="000C5975" w:rsidP="000C5975">
      <w:pPr>
        <w:rPr>
          <w:rFonts w:ascii="Arial" w:hAnsi="Arial" w:cs="Arial"/>
          <w:sz w:val="24"/>
          <w:lang w:val="de-DE"/>
        </w:rPr>
      </w:pPr>
      <w:r w:rsidRPr="00B12825">
        <w:rPr>
          <w:rFonts w:ascii="Arial" w:hAnsi="Arial" w:cs="Arial"/>
          <w:sz w:val="24"/>
          <w:lang w:val="de-DE"/>
        </w:rPr>
        <w:t xml:space="preserve">Auch ein </w:t>
      </w:r>
      <w:r w:rsidR="00B36B45" w:rsidRPr="00B12825">
        <w:rPr>
          <w:rFonts w:ascii="Arial" w:hAnsi="Arial" w:cs="Arial"/>
          <w:sz w:val="24"/>
          <w:lang w:val="de-DE"/>
        </w:rPr>
        <w:t>großes</w:t>
      </w:r>
      <w:r w:rsidRPr="00B12825">
        <w:rPr>
          <w:rFonts w:ascii="Arial" w:hAnsi="Arial" w:cs="Arial"/>
          <w:sz w:val="24"/>
          <w:lang w:val="de-DE"/>
        </w:rPr>
        <w:t xml:space="preserve"> Dankeschön an alle Teamkollegen, mit denen das Training besonders viel Spaß gemacht hat. </w:t>
      </w:r>
    </w:p>
    <w:p w14:paraId="1C5E96A2" w14:textId="77777777" w:rsidR="000C5975" w:rsidRPr="00B12825" w:rsidRDefault="000C5975" w:rsidP="000C5975">
      <w:pPr>
        <w:rPr>
          <w:rFonts w:ascii="Arial" w:hAnsi="Arial" w:cs="Arial"/>
          <w:sz w:val="24"/>
          <w:lang w:val="de-DE"/>
        </w:rPr>
      </w:pPr>
      <w:r w:rsidRPr="00B12825">
        <w:rPr>
          <w:rFonts w:ascii="Arial" w:hAnsi="Arial" w:cs="Arial"/>
          <w:sz w:val="24"/>
          <w:lang w:val="de-DE"/>
        </w:rPr>
        <w:t>Auf ein neues spannendes Jahr 2022, bleibt alle gesund.</w:t>
      </w:r>
    </w:p>
    <w:p w14:paraId="152089A7" w14:textId="77777777" w:rsidR="000C5975" w:rsidRPr="00B12825" w:rsidRDefault="000C5975" w:rsidP="000C5975">
      <w:pPr>
        <w:rPr>
          <w:rFonts w:ascii="Arial" w:hAnsi="Arial" w:cs="Arial"/>
          <w:sz w:val="24"/>
        </w:rPr>
      </w:pPr>
      <w:r w:rsidRPr="00B12825">
        <w:rPr>
          <w:rFonts w:ascii="Arial" w:hAnsi="Arial" w:cs="Arial"/>
          <w:sz w:val="24"/>
        </w:rPr>
        <w:t>Christian Melzig</w:t>
      </w:r>
      <w:bookmarkEnd w:id="0"/>
    </w:p>
    <w:sectPr w:rsidR="000C5975" w:rsidRPr="00B12825" w:rsidSect="00000D82">
      <w:headerReference w:type="even" r:id="rId11"/>
      <w:headerReference w:type="default" r:id="rId12"/>
      <w:footerReference w:type="default" r:id="rId13"/>
      <w:pgSz w:w="11907" w:h="16840" w:code="9"/>
      <w:pgMar w:top="1616" w:right="1134" w:bottom="1418"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D3245" w14:textId="77777777" w:rsidR="008C3395" w:rsidRDefault="008C3395">
      <w:r>
        <w:separator/>
      </w:r>
    </w:p>
    <w:p w14:paraId="055E2962" w14:textId="77777777" w:rsidR="008C3395" w:rsidRDefault="008C3395"/>
    <w:p w14:paraId="08663D71" w14:textId="77777777" w:rsidR="008C3395" w:rsidRDefault="008C3395"/>
    <w:p w14:paraId="554FCB4D" w14:textId="77777777" w:rsidR="008C3395" w:rsidRDefault="008C3395"/>
    <w:p w14:paraId="71372C1A" w14:textId="77777777" w:rsidR="008C3395" w:rsidRDefault="008C3395"/>
  </w:endnote>
  <w:endnote w:type="continuationSeparator" w:id="0">
    <w:p w14:paraId="621DBCC7" w14:textId="77777777" w:rsidR="008C3395" w:rsidRDefault="008C3395">
      <w:r>
        <w:continuationSeparator/>
      </w:r>
    </w:p>
    <w:p w14:paraId="29E002A0" w14:textId="77777777" w:rsidR="008C3395" w:rsidRDefault="008C3395"/>
    <w:p w14:paraId="11D16FEC" w14:textId="77777777" w:rsidR="008C3395" w:rsidRDefault="008C3395"/>
    <w:p w14:paraId="2ABF6243" w14:textId="77777777" w:rsidR="008C3395" w:rsidRDefault="008C3395"/>
    <w:p w14:paraId="0B2980A8" w14:textId="77777777" w:rsidR="008C3395" w:rsidRDefault="008C33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emens Sans">
    <w:altName w:val="Calibri"/>
    <w:charset w:val="00"/>
    <w:family w:val="auto"/>
    <w:pitch w:val="variable"/>
    <w:sig w:usb0="A00002FF" w:usb1="0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Siemens Sans Global B">
    <w:charset w:val="81"/>
    <w:family w:val="auto"/>
    <w:pitch w:val="variable"/>
    <w:sig w:usb0="A580AEAF" w:usb1="890EFFFF" w:usb2="0000001A" w:usb3="00000000" w:csb0="003F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B97" w14:textId="1C6E3D65" w:rsidR="00856B76" w:rsidRPr="00715CA8" w:rsidRDefault="00856B76" w:rsidP="00715CA8">
    <w:pPr>
      <w:pStyle w:val="Fuzeile"/>
      <w:jc w:val="center"/>
      <w:rPr>
        <w:sz w:val="16"/>
        <w:lang w:val="de-DE"/>
      </w:rPr>
    </w:pPr>
    <w:r>
      <w:rPr>
        <w:noProof/>
        <w:lang w:eastAsia="zh-CN"/>
      </w:rPr>
      <mc:AlternateContent>
        <mc:Choice Requires="wps">
          <w:drawing>
            <wp:anchor distT="0" distB="0" distL="114300" distR="114300" simplePos="0" relativeHeight="251698176" behindDoc="0" locked="0" layoutInCell="1" allowOverlap="1" wp14:anchorId="7C297AA1" wp14:editId="5E527563">
              <wp:simplePos x="0" y="0"/>
              <wp:positionH relativeFrom="column">
                <wp:posOffset>0</wp:posOffset>
              </wp:positionH>
              <wp:positionV relativeFrom="paragraph">
                <wp:posOffset>-12065</wp:posOffset>
              </wp:positionV>
              <wp:extent cx="6124575" cy="0"/>
              <wp:effectExtent l="5715" t="10160" r="13335" b="8890"/>
              <wp:wrapNone/>
              <wp:docPr id="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3175">
                        <a:solidFill>
                          <a:srgbClr val="879BA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14952" id="Line 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82.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" strokecolor="#879baa" strokeweight=".25pt"/>
          </w:pict>
        </mc:Fallback>
      </mc:AlternateContent>
    </w:r>
    <w:r w:rsidRPr="002B2CBF">
      <w:rPr>
        <w:sz w:val="16"/>
        <w:lang w:val="de-DE"/>
      </w:rPr>
      <w:t xml:space="preserve"> TSV 1877 Burgbernheim – Schulstraße 21 – 91593 Burgbernheim – https://www.tsvburgbernheim.de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648B9" w14:textId="77777777" w:rsidR="008C3395" w:rsidRDefault="008C3395">
      <w:r>
        <w:separator/>
      </w:r>
    </w:p>
    <w:p w14:paraId="3BD08FD0" w14:textId="77777777" w:rsidR="008C3395" w:rsidRDefault="008C3395"/>
    <w:p w14:paraId="4B29F7A7" w14:textId="77777777" w:rsidR="008C3395" w:rsidRDefault="008C3395"/>
    <w:p w14:paraId="240E9A63" w14:textId="77777777" w:rsidR="008C3395" w:rsidRDefault="008C3395"/>
    <w:p w14:paraId="5F457DD6" w14:textId="77777777" w:rsidR="008C3395" w:rsidRDefault="008C3395"/>
  </w:footnote>
  <w:footnote w:type="continuationSeparator" w:id="0">
    <w:p w14:paraId="06A1221A" w14:textId="77777777" w:rsidR="008C3395" w:rsidRDefault="008C3395">
      <w:r>
        <w:continuationSeparator/>
      </w:r>
    </w:p>
    <w:p w14:paraId="6EA5F34B" w14:textId="77777777" w:rsidR="008C3395" w:rsidRDefault="008C3395"/>
    <w:p w14:paraId="6F7378C2" w14:textId="77777777" w:rsidR="008C3395" w:rsidRDefault="008C3395"/>
    <w:p w14:paraId="3BEC95B3" w14:textId="77777777" w:rsidR="008C3395" w:rsidRDefault="008C3395"/>
    <w:p w14:paraId="7E37CB2A" w14:textId="77777777" w:rsidR="008C3395" w:rsidRDefault="008C33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C540F" w14:textId="77777777" w:rsidR="00856B76" w:rsidRPr="006F6FFE" w:rsidRDefault="00856B76">
    <w:pPr>
      <w:pStyle w:val="KopfzeileUnterberschrift"/>
      <w:rPr>
        <w:lang w:val="de-DE"/>
      </w:rPr>
    </w:pPr>
    <w:r w:rsidRPr="006F6FFE">
      <w:rPr>
        <w:lang w:val="de-D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7AE0" w14:textId="77777777" w:rsidR="00856B76" w:rsidRDefault="00856B76" w:rsidP="00715CA8">
    <w:pPr>
      <w:tabs>
        <w:tab w:val="center" w:pos="4819"/>
      </w:tabs>
      <w:spacing w:before="200" w:line="480" w:lineRule="exact"/>
      <w:rPr>
        <w:b/>
        <w:color w:val="879BAA"/>
        <w:sz w:val="40"/>
        <w:szCs w:val="40"/>
      </w:rPr>
    </w:pPr>
    <w:r>
      <w:rPr>
        <w:rFonts w:cs="Arial"/>
        <w:noProof/>
        <w:sz w:val="28"/>
        <w:lang w:eastAsia="de-DE"/>
      </w:rPr>
      <w:drawing>
        <wp:anchor distT="0" distB="0" distL="114300" distR="114300" simplePos="0" relativeHeight="251694080" behindDoc="1" locked="0" layoutInCell="1" allowOverlap="1" wp14:anchorId="58F2A550" wp14:editId="6FBCC1E8">
          <wp:simplePos x="0" y="0"/>
          <wp:positionH relativeFrom="column">
            <wp:posOffset>2651761</wp:posOffset>
          </wp:positionH>
          <wp:positionV relativeFrom="paragraph">
            <wp:posOffset>-58483</wp:posOffset>
          </wp:positionV>
          <wp:extent cx="844550" cy="1010983"/>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48446" cy="101564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cs="Arial"/>
        <w:noProof/>
        <w:sz w:val="28"/>
        <w:lang w:eastAsia="de-DE"/>
      </w:rPr>
      <mc:AlternateContent>
        <mc:Choice Requires="wps">
          <w:drawing>
            <wp:anchor distT="4294967295" distB="4294967295" distL="114300" distR="114300" simplePos="0" relativeHeight="251696128" behindDoc="0" locked="0" layoutInCell="1" allowOverlap="1" wp14:anchorId="3767C4F0" wp14:editId="22FAF525">
              <wp:simplePos x="0" y="0"/>
              <wp:positionH relativeFrom="column">
                <wp:posOffset>3750310</wp:posOffset>
              </wp:positionH>
              <wp:positionV relativeFrom="paragraph">
                <wp:posOffset>300355</wp:posOffset>
              </wp:positionV>
              <wp:extent cx="2694940" cy="0"/>
              <wp:effectExtent l="0" t="0" r="0" b="0"/>
              <wp:wrapNone/>
              <wp:docPr id="1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94940" cy="0"/>
                      </a:xfrm>
                      <a:prstGeom prst="line">
                        <a:avLst/>
                      </a:prstGeom>
                      <a:ln w="12700">
                        <a:solidFill>
                          <a:srgbClr val="CC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8D143DB" id="Gerade Verbindung 1"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95.3pt,23.65pt" to="507.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" strokecolor="#c00" strokeweight="1pt">
              <o:lock v:ext="edit" shapetype="f"/>
            </v:line>
          </w:pict>
        </mc:Fallback>
      </mc:AlternateContent>
    </w:r>
    <w:r>
      <w:rPr>
        <w:rFonts w:cs="Arial"/>
        <w:noProof/>
        <w:sz w:val="28"/>
        <w:lang w:eastAsia="de-DE"/>
      </w:rPr>
      <mc:AlternateContent>
        <mc:Choice Requires="wps">
          <w:drawing>
            <wp:anchor distT="4294967295" distB="4294967295" distL="114300" distR="114300" simplePos="0" relativeHeight="251695104" behindDoc="0" locked="0" layoutInCell="1" allowOverlap="1" wp14:anchorId="109B4AA3" wp14:editId="308AF98D">
              <wp:simplePos x="0" y="0"/>
              <wp:positionH relativeFrom="column">
                <wp:posOffset>-127000</wp:posOffset>
              </wp:positionH>
              <wp:positionV relativeFrom="paragraph">
                <wp:posOffset>298450</wp:posOffset>
              </wp:positionV>
              <wp:extent cx="2694940" cy="0"/>
              <wp:effectExtent l="0" t="0" r="10160" b="19050"/>
              <wp:wrapNone/>
              <wp:docPr id="18"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94940" cy="0"/>
                      </a:xfrm>
                      <a:prstGeom prst="line">
                        <a:avLst/>
                      </a:prstGeom>
                      <a:ln w="12700">
                        <a:solidFill>
                          <a:srgbClr val="CC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AA0B2C4" id="Gerade Verbindung 1"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pt,23.5pt" to="202.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" strokecolor="#c00" strokeweight="1pt">
              <o:lock v:ext="edit" shapetype="f"/>
            </v:line>
          </w:pict>
        </mc:Fallback>
      </mc:AlternateContent>
    </w:r>
    <w:r>
      <w:rPr>
        <w:b/>
        <w:color w:val="879BAA"/>
        <w:sz w:val="40"/>
        <w:szCs w:val="40"/>
      </w:rPr>
      <w:tab/>
    </w:r>
  </w:p>
  <w:p w14:paraId="06465D54" w14:textId="0B2A027D" w:rsidR="00856B76" w:rsidRDefault="00856B76" w:rsidP="00C8665F">
    <w:pPr>
      <w:pStyle w:val="Kopfzeile"/>
      <w:tabs>
        <w:tab w:val="clear" w:pos="4320"/>
        <w:tab w:val="clear" w:pos="8640"/>
        <w:tab w:val="left" w:pos="6140"/>
      </w:tabs>
    </w:pPr>
    <w:r>
      <w:tab/>
    </w:r>
  </w:p>
  <w:p w14:paraId="65AE30FA" w14:textId="77777777" w:rsidR="00856B76" w:rsidRPr="002B2CBF" w:rsidRDefault="00856B76" w:rsidP="00C8665F">
    <w:pPr>
      <w:pStyle w:val="Kopfzeile"/>
      <w:tabs>
        <w:tab w:val="clear" w:pos="4320"/>
        <w:tab w:val="clear" w:pos="8640"/>
        <w:tab w:val="left" w:pos="61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DDE"/>
    <w:multiLevelType w:val="hybridMultilevel"/>
    <w:tmpl w:val="359C1C6C"/>
    <w:lvl w:ilvl="0" w:tplc="C29EB40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6773E7"/>
    <w:multiLevelType w:val="hybridMultilevel"/>
    <w:tmpl w:val="5D0883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7304B5E"/>
    <w:multiLevelType w:val="multilevel"/>
    <w:tmpl w:val="0E948402"/>
    <w:lvl w:ilvl="0">
      <w:start w:val="1"/>
      <w:numFmt w:val="decimal"/>
      <w:pStyle w:val="berschrift1"/>
      <w:lvlText w:val="%1"/>
      <w:lvlJc w:val="left"/>
      <w:pPr>
        <w:tabs>
          <w:tab w:val="num" w:pos="672"/>
        </w:tabs>
        <w:ind w:left="672" w:hanging="432"/>
      </w:pPr>
      <w:rPr>
        <w:rFonts w:hint="default"/>
      </w:rPr>
    </w:lvl>
    <w:lvl w:ilvl="1">
      <w:start w:val="1"/>
      <w:numFmt w:val="decimal"/>
      <w:pStyle w:val="berschrift2"/>
      <w:lvlText w:val="%1.%2"/>
      <w:lvlJc w:val="left"/>
      <w:pPr>
        <w:tabs>
          <w:tab w:val="num" w:pos="7098"/>
        </w:tabs>
        <w:ind w:left="7098" w:hanging="576"/>
      </w:pPr>
      <w:rPr>
        <w:rFonts w:hint="default"/>
      </w:rPr>
    </w:lvl>
    <w:lvl w:ilvl="2">
      <w:start w:val="1"/>
      <w:numFmt w:val="decimal"/>
      <w:pStyle w:val="berschrift3"/>
      <w:lvlText w:val="%1.%2.%3"/>
      <w:lvlJc w:val="left"/>
      <w:pPr>
        <w:tabs>
          <w:tab w:val="num" w:pos="5114"/>
        </w:tabs>
        <w:ind w:left="5114" w:hanging="720"/>
      </w:pPr>
      <w:rPr>
        <w:rFonts w:hint="default"/>
      </w:rPr>
    </w:lvl>
    <w:lvl w:ilvl="3">
      <w:start w:val="1"/>
      <w:numFmt w:val="decimal"/>
      <w:pStyle w:val="berschrift4"/>
      <w:lvlText w:val="%1.%2.%3.%4"/>
      <w:lvlJc w:val="left"/>
      <w:pPr>
        <w:tabs>
          <w:tab w:val="num" w:pos="1246"/>
        </w:tabs>
        <w:ind w:left="1246" w:hanging="864"/>
      </w:pPr>
      <w:rPr>
        <w:rFonts w:hint="default"/>
      </w:rPr>
    </w:lvl>
    <w:lvl w:ilvl="4">
      <w:start w:val="1"/>
      <w:numFmt w:val="decimal"/>
      <w:pStyle w:val="berschrift5"/>
      <w:lvlText w:val="%1.%2.%3.%4.%5"/>
      <w:lvlJc w:val="left"/>
      <w:pPr>
        <w:tabs>
          <w:tab w:val="num" w:pos="1248"/>
        </w:tabs>
        <w:ind w:left="1248" w:hanging="1008"/>
      </w:pPr>
      <w:rPr>
        <w:rFonts w:hint="default"/>
      </w:rPr>
    </w:lvl>
    <w:lvl w:ilvl="5">
      <w:start w:val="1"/>
      <w:numFmt w:val="decimal"/>
      <w:pStyle w:val="berschrift6"/>
      <w:lvlText w:val="%1.%2.%3.%4.%5.%6"/>
      <w:lvlJc w:val="left"/>
      <w:pPr>
        <w:tabs>
          <w:tab w:val="num" w:pos="1392"/>
        </w:tabs>
        <w:ind w:left="1392" w:hanging="1152"/>
      </w:pPr>
      <w:rPr>
        <w:rFonts w:hint="default"/>
      </w:rPr>
    </w:lvl>
    <w:lvl w:ilvl="6">
      <w:start w:val="1"/>
      <w:numFmt w:val="decimal"/>
      <w:pStyle w:val="berschrift7"/>
      <w:lvlText w:val="%1.%2.%3.%4.%5.%6.%7"/>
      <w:lvlJc w:val="left"/>
      <w:pPr>
        <w:tabs>
          <w:tab w:val="num" w:pos="1536"/>
        </w:tabs>
        <w:ind w:left="1536" w:hanging="1296"/>
      </w:pPr>
      <w:rPr>
        <w:rFonts w:hint="default"/>
      </w:rPr>
    </w:lvl>
    <w:lvl w:ilvl="7">
      <w:start w:val="1"/>
      <w:numFmt w:val="decimal"/>
      <w:pStyle w:val="berschrift8"/>
      <w:lvlText w:val="%1.%2.%3.%4.%5.%6.%7.%8"/>
      <w:lvlJc w:val="left"/>
      <w:pPr>
        <w:tabs>
          <w:tab w:val="num" w:pos="1680"/>
        </w:tabs>
        <w:ind w:left="1680" w:hanging="1440"/>
      </w:pPr>
      <w:rPr>
        <w:rFonts w:hint="default"/>
      </w:rPr>
    </w:lvl>
    <w:lvl w:ilvl="8">
      <w:start w:val="1"/>
      <w:numFmt w:val="decimal"/>
      <w:pStyle w:val="berschrift9"/>
      <w:lvlText w:val="%1.%2.%3.%4.%5.%6.%7.%8.%9"/>
      <w:lvlJc w:val="left"/>
      <w:pPr>
        <w:tabs>
          <w:tab w:val="num" w:pos="1824"/>
        </w:tabs>
        <w:ind w:left="1824" w:hanging="1584"/>
      </w:pPr>
      <w:rPr>
        <w:rFonts w:hint="default"/>
      </w:rPr>
    </w:lvl>
  </w:abstractNum>
  <w:abstractNum w:abstractNumId="3" w15:restartNumberingAfterBreak="0">
    <w:nsid w:val="1CF80337"/>
    <w:multiLevelType w:val="hybridMultilevel"/>
    <w:tmpl w:val="F202B9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ECD599C"/>
    <w:multiLevelType w:val="singleLevel"/>
    <w:tmpl w:val="1EEA7720"/>
    <w:name w:val="Bullet 11"/>
    <w:lvl w:ilvl="0">
      <w:numFmt w:val="bullet"/>
      <w:lvlText w:val=""/>
      <w:lvlJc w:val="left"/>
      <w:pPr>
        <w:ind w:left="0" w:firstLine="0"/>
      </w:pPr>
      <w:rPr>
        <w:rFonts w:ascii="Wingdings" w:eastAsia="Wingdings" w:hAnsi="Wingdings" w:cs="Wingdings"/>
      </w:rPr>
    </w:lvl>
  </w:abstractNum>
  <w:abstractNum w:abstractNumId="5" w15:restartNumberingAfterBreak="0">
    <w:nsid w:val="34067C72"/>
    <w:multiLevelType w:val="hybridMultilevel"/>
    <w:tmpl w:val="0570D85E"/>
    <w:styleLink w:val="Nummeriert"/>
    <w:lvl w:ilvl="0" w:tplc="259C1D3E">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2F52DE0C">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EB2EC95C">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73AE38D8">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FEF4751E">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F5E0AA4">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A268F0AE">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F2C03876">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80C0C1F4">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34654E4F"/>
    <w:multiLevelType w:val="hybridMultilevel"/>
    <w:tmpl w:val="C354FF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6AD108F"/>
    <w:multiLevelType w:val="singleLevel"/>
    <w:tmpl w:val="D3EEE232"/>
    <w:name w:val="Bullet 4"/>
    <w:lvl w:ilvl="0">
      <w:numFmt w:val="bullet"/>
      <w:lvlText w:val=""/>
      <w:lvlJc w:val="left"/>
      <w:pPr>
        <w:ind w:left="0" w:firstLine="0"/>
      </w:pPr>
      <w:rPr>
        <w:rFonts w:ascii="Wingdings" w:eastAsia="Wingdings" w:hAnsi="Wingdings" w:cs="Wingdings"/>
      </w:rPr>
    </w:lvl>
  </w:abstractNum>
  <w:abstractNum w:abstractNumId="8" w15:restartNumberingAfterBreak="0">
    <w:nsid w:val="513404A8"/>
    <w:multiLevelType w:val="hybridMultilevel"/>
    <w:tmpl w:val="CED446C8"/>
    <w:lvl w:ilvl="0" w:tplc="7D7A354A">
      <w:start w:val="202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903740A"/>
    <w:multiLevelType w:val="hybridMultilevel"/>
    <w:tmpl w:val="0570D85E"/>
    <w:numStyleLink w:val="Nummeriert"/>
  </w:abstractNum>
  <w:num w:numId="1">
    <w:abstractNumId w:val="2"/>
  </w:num>
  <w:num w:numId="2">
    <w:abstractNumId w:val="7"/>
  </w:num>
  <w:num w:numId="3">
    <w:abstractNumId w:val="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3"/>
  </w:num>
  <w:num w:numId="8">
    <w:abstractNumId w:val="1"/>
  </w:num>
  <w:num w:numId="9">
    <w:abstractNumId w:val="0"/>
  </w:num>
  <w:num w:numId="10">
    <w:abstractNumId w:val="2"/>
  </w:num>
  <w:num w:numId="11">
    <w:abstractNumId w:val="8"/>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680"/>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F2F"/>
    <w:rsid w:val="00000D82"/>
    <w:rsid w:val="00001BC2"/>
    <w:rsid w:val="00002682"/>
    <w:rsid w:val="00003A8A"/>
    <w:rsid w:val="00003DCB"/>
    <w:rsid w:val="000061B1"/>
    <w:rsid w:val="00010A7D"/>
    <w:rsid w:val="00012E62"/>
    <w:rsid w:val="0001354A"/>
    <w:rsid w:val="00017DDD"/>
    <w:rsid w:val="00020128"/>
    <w:rsid w:val="000254B0"/>
    <w:rsid w:val="0002623D"/>
    <w:rsid w:val="000322B6"/>
    <w:rsid w:val="00032B10"/>
    <w:rsid w:val="0003416C"/>
    <w:rsid w:val="00034CF2"/>
    <w:rsid w:val="00037C1B"/>
    <w:rsid w:val="0004037B"/>
    <w:rsid w:val="000432E5"/>
    <w:rsid w:val="000513DF"/>
    <w:rsid w:val="00053223"/>
    <w:rsid w:val="000544E0"/>
    <w:rsid w:val="00055C61"/>
    <w:rsid w:val="000601F8"/>
    <w:rsid w:val="00060AA3"/>
    <w:rsid w:val="00062ACF"/>
    <w:rsid w:val="00065A5E"/>
    <w:rsid w:val="0006781E"/>
    <w:rsid w:val="00070902"/>
    <w:rsid w:val="000719B6"/>
    <w:rsid w:val="00072213"/>
    <w:rsid w:val="0007243B"/>
    <w:rsid w:val="00076347"/>
    <w:rsid w:val="00077052"/>
    <w:rsid w:val="00077112"/>
    <w:rsid w:val="0008117B"/>
    <w:rsid w:val="00083686"/>
    <w:rsid w:val="0008655F"/>
    <w:rsid w:val="00087B62"/>
    <w:rsid w:val="00093A6B"/>
    <w:rsid w:val="00094264"/>
    <w:rsid w:val="00094ED5"/>
    <w:rsid w:val="0009578F"/>
    <w:rsid w:val="00095D78"/>
    <w:rsid w:val="000A08C8"/>
    <w:rsid w:val="000A3DCA"/>
    <w:rsid w:val="000A52A0"/>
    <w:rsid w:val="000B0652"/>
    <w:rsid w:val="000B485F"/>
    <w:rsid w:val="000B76A6"/>
    <w:rsid w:val="000C28F1"/>
    <w:rsid w:val="000C35C5"/>
    <w:rsid w:val="000C3FFD"/>
    <w:rsid w:val="000C48F1"/>
    <w:rsid w:val="000C5041"/>
    <w:rsid w:val="000C5975"/>
    <w:rsid w:val="000C6AAE"/>
    <w:rsid w:val="000D2F3B"/>
    <w:rsid w:val="000D5E00"/>
    <w:rsid w:val="000D67BC"/>
    <w:rsid w:val="000D6F3F"/>
    <w:rsid w:val="000E2E8D"/>
    <w:rsid w:val="000E351C"/>
    <w:rsid w:val="000E5252"/>
    <w:rsid w:val="000E5B15"/>
    <w:rsid w:val="000E7B77"/>
    <w:rsid w:val="000E7D19"/>
    <w:rsid w:val="000F2492"/>
    <w:rsid w:val="000F3B81"/>
    <w:rsid w:val="000F5F64"/>
    <w:rsid w:val="000F6FFA"/>
    <w:rsid w:val="00102E41"/>
    <w:rsid w:val="00104B55"/>
    <w:rsid w:val="00106698"/>
    <w:rsid w:val="00107185"/>
    <w:rsid w:val="00107D64"/>
    <w:rsid w:val="001101C8"/>
    <w:rsid w:val="00114816"/>
    <w:rsid w:val="00117B75"/>
    <w:rsid w:val="00120870"/>
    <w:rsid w:val="001230B4"/>
    <w:rsid w:val="001260F6"/>
    <w:rsid w:val="00126C12"/>
    <w:rsid w:val="00126E89"/>
    <w:rsid w:val="00127BC0"/>
    <w:rsid w:val="001302F8"/>
    <w:rsid w:val="00130C50"/>
    <w:rsid w:val="001340DB"/>
    <w:rsid w:val="00134ED1"/>
    <w:rsid w:val="00136024"/>
    <w:rsid w:val="00136CA3"/>
    <w:rsid w:val="00137F07"/>
    <w:rsid w:val="00141244"/>
    <w:rsid w:val="00141DCD"/>
    <w:rsid w:val="00142C61"/>
    <w:rsid w:val="0014395B"/>
    <w:rsid w:val="00143E9B"/>
    <w:rsid w:val="00144010"/>
    <w:rsid w:val="00147159"/>
    <w:rsid w:val="00147A48"/>
    <w:rsid w:val="001546A0"/>
    <w:rsid w:val="001567FF"/>
    <w:rsid w:val="0016157D"/>
    <w:rsid w:val="0016196C"/>
    <w:rsid w:val="00162080"/>
    <w:rsid w:val="001621B4"/>
    <w:rsid w:val="001624E2"/>
    <w:rsid w:val="00165B8C"/>
    <w:rsid w:val="001660A0"/>
    <w:rsid w:val="00166A75"/>
    <w:rsid w:val="00167472"/>
    <w:rsid w:val="00170A54"/>
    <w:rsid w:val="00174267"/>
    <w:rsid w:val="00181E86"/>
    <w:rsid w:val="00183D2F"/>
    <w:rsid w:val="0018464C"/>
    <w:rsid w:val="0018515D"/>
    <w:rsid w:val="001873A3"/>
    <w:rsid w:val="001953F0"/>
    <w:rsid w:val="00195C62"/>
    <w:rsid w:val="00195CD5"/>
    <w:rsid w:val="001A3323"/>
    <w:rsid w:val="001A4C2E"/>
    <w:rsid w:val="001A50F2"/>
    <w:rsid w:val="001A55AD"/>
    <w:rsid w:val="001A5B05"/>
    <w:rsid w:val="001A5B62"/>
    <w:rsid w:val="001B0000"/>
    <w:rsid w:val="001B1BA4"/>
    <w:rsid w:val="001B2FA2"/>
    <w:rsid w:val="001B3BCF"/>
    <w:rsid w:val="001B457A"/>
    <w:rsid w:val="001B5498"/>
    <w:rsid w:val="001C154E"/>
    <w:rsid w:val="001C74FD"/>
    <w:rsid w:val="001C7B93"/>
    <w:rsid w:val="001D24DF"/>
    <w:rsid w:val="001D25FC"/>
    <w:rsid w:val="001D3C40"/>
    <w:rsid w:val="001D57B8"/>
    <w:rsid w:val="001D5957"/>
    <w:rsid w:val="001E1FDC"/>
    <w:rsid w:val="001E2A4F"/>
    <w:rsid w:val="001E3458"/>
    <w:rsid w:val="001E6547"/>
    <w:rsid w:val="001E7237"/>
    <w:rsid w:val="001E7618"/>
    <w:rsid w:val="001E7EC2"/>
    <w:rsid w:val="001F09F5"/>
    <w:rsid w:val="001F1039"/>
    <w:rsid w:val="001F2525"/>
    <w:rsid w:val="001F3BD9"/>
    <w:rsid w:val="001F4100"/>
    <w:rsid w:val="001F6D6C"/>
    <w:rsid w:val="0020209F"/>
    <w:rsid w:val="002054EF"/>
    <w:rsid w:val="00207F43"/>
    <w:rsid w:val="002103FD"/>
    <w:rsid w:val="002107A3"/>
    <w:rsid w:val="002107A5"/>
    <w:rsid w:val="00210FC8"/>
    <w:rsid w:val="00212612"/>
    <w:rsid w:val="0021348F"/>
    <w:rsid w:val="00214734"/>
    <w:rsid w:val="00221BFD"/>
    <w:rsid w:val="002346A0"/>
    <w:rsid w:val="0023570D"/>
    <w:rsid w:val="0024156A"/>
    <w:rsid w:val="00242DB1"/>
    <w:rsid w:val="0024304C"/>
    <w:rsid w:val="00244A16"/>
    <w:rsid w:val="002463A2"/>
    <w:rsid w:val="002463A3"/>
    <w:rsid w:val="002508F3"/>
    <w:rsid w:val="00250AC4"/>
    <w:rsid w:val="0025306D"/>
    <w:rsid w:val="0025320C"/>
    <w:rsid w:val="0025407B"/>
    <w:rsid w:val="00254F2E"/>
    <w:rsid w:val="002670D3"/>
    <w:rsid w:val="00270B8D"/>
    <w:rsid w:val="00274DAE"/>
    <w:rsid w:val="00276D73"/>
    <w:rsid w:val="00282C4A"/>
    <w:rsid w:val="0028517F"/>
    <w:rsid w:val="00286CA0"/>
    <w:rsid w:val="00287EA2"/>
    <w:rsid w:val="002909A1"/>
    <w:rsid w:val="00294009"/>
    <w:rsid w:val="00294EDA"/>
    <w:rsid w:val="00297097"/>
    <w:rsid w:val="002A28C3"/>
    <w:rsid w:val="002A2BAF"/>
    <w:rsid w:val="002A314C"/>
    <w:rsid w:val="002A3A43"/>
    <w:rsid w:val="002A3EBE"/>
    <w:rsid w:val="002A7C74"/>
    <w:rsid w:val="002B1014"/>
    <w:rsid w:val="002B1264"/>
    <w:rsid w:val="002B2485"/>
    <w:rsid w:val="002B2CBF"/>
    <w:rsid w:val="002B456A"/>
    <w:rsid w:val="002B5E8D"/>
    <w:rsid w:val="002C0E60"/>
    <w:rsid w:val="002C1325"/>
    <w:rsid w:val="002C15BC"/>
    <w:rsid w:val="002C3C4C"/>
    <w:rsid w:val="002C48D7"/>
    <w:rsid w:val="002C7607"/>
    <w:rsid w:val="002D1423"/>
    <w:rsid w:val="002D1C2C"/>
    <w:rsid w:val="002D2158"/>
    <w:rsid w:val="002D3369"/>
    <w:rsid w:val="002D7D8D"/>
    <w:rsid w:val="002E2B3D"/>
    <w:rsid w:val="002E31AB"/>
    <w:rsid w:val="002E6505"/>
    <w:rsid w:val="002F1608"/>
    <w:rsid w:val="002F300F"/>
    <w:rsid w:val="00300015"/>
    <w:rsid w:val="0030479D"/>
    <w:rsid w:val="00305FCF"/>
    <w:rsid w:val="003140B4"/>
    <w:rsid w:val="00314D55"/>
    <w:rsid w:val="00315731"/>
    <w:rsid w:val="00317DC8"/>
    <w:rsid w:val="00323116"/>
    <w:rsid w:val="00325957"/>
    <w:rsid w:val="0032647E"/>
    <w:rsid w:val="003318F8"/>
    <w:rsid w:val="00333DE5"/>
    <w:rsid w:val="0033656D"/>
    <w:rsid w:val="00336F7A"/>
    <w:rsid w:val="00341BA0"/>
    <w:rsid w:val="00341DF8"/>
    <w:rsid w:val="0035140A"/>
    <w:rsid w:val="0035218B"/>
    <w:rsid w:val="00352F33"/>
    <w:rsid w:val="00353109"/>
    <w:rsid w:val="00353D9C"/>
    <w:rsid w:val="003614BA"/>
    <w:rsid w:val="00361575"/>
    <w:rsid w:val="00362700"/>
    <w:rsid w:val="003635FC"/>
    <w:rsid w:val="00365652"/>
    <w:rsid w:val="00372986"/>
    <w:rsid w:val="0037352B"/>
    <w:rsid w:val="0037461E"/>
    <w:rsid w:val="00375DF8"/>
    <w:rsid w:val="003767F9"/>
    <w:rsid w:val="0038193D"/>
    <w:rsid w:val="00386A82"/>
    <w:rsid w:val="003878E8"/>
    <w:rsid w:val="003906E7"/>
    <w:rsid w:val="003937F9"/>
    <w:rsid w:val="00394433"/>
    <w:rsid w:val="003A21E1"/>
    <w:rsid w:val="003A5573"/>
    <w:rsid w:val="003B0044"/>
    <w:rsid w:val="003B1DA3"/>
    <w:rsid w:val="003B39C2"/>
    <w:rsid w:val="003B69EF"/>
    <w:rsid w:val="003C133C"/>
    <w:rsid w:val="003C5EDD"/>
    <w:rsid w:val="003C723E"/>
    <w:rsid w:val="003C7EEC"/>
    <w:rsid w:val="003D32C4"/>
    <w:rsid w:val="003E2CFE"/>
    <w:rsid w:val="003E60E2"/>
    <w:rsid w:val="003E70EE"/>
    <w:rsid w:val="003E7C12"/>
    <w:rsid w:val="003F1B41"/>
    <w:rsid w:val="003F1FEE"/>
    <w:rsid w:val="003F333D"/>
    <w:rsid w:val="003F68CC"/>
    <w:rsid w:val="004000DF"/>
    <w:rsid w:val="00401A93"/>
    <w:rsid w:val="004029CD"/>
    <w:rsid w:val="004046AA"/>
    <w:rsid w:val="00404AFE"/>
    <w:rsid w:val="00410ED6"/>
    <w:rsid w:val="00414A7B"/>
    <w:rsid w:val="00415AC6"/>
    <w:rsid w:val="00416483"/>
    <w:rsid w:val="004232A5"/>
    <w:rsid w:val="00426A3A"/>
    <w:rsid w:val="004278DE"/>
    <w:rsid w:val="00430BAE"/>
    <w:rsid w:val="004314FD"/>
    <w:rsid w:val="004340B1"/>
    <w:rsid w:val="00435C75"/>
    <w:rsid w:val="0043727A"/>
    <w:rsid w:val="00441144"/>
    <w:rsid w:val="0044180A"/>
    <w:rsid w:val="00443267"/>
    <w:rsid w:val="004441E0"/>
    <w:rsid w:val="00450B1E"/>
    <w:rsid w:val="0045188B"/>
    <w:rsid w:val="00455D7C"/>
    <w:rsid w:val="00456023"/>
    <w:rsid w:val="00457885"/>
    <w:rsid w:val="00462FB1"/>
    <w:rsid w:val="00465016"/>
    <w:rsid w:val="0046503F"/>
    <w:rsid w:val="00465C5F"/>
    <w:rsid w:val="00470BD1"/>
    <w:rsid w:val="00472028"/>
    <w:rsid w:val="00472DC1"/>
    <w:rsid w:val="00474055"/>
    <w:rsid w:val="00475119"/>
    <w:rsid w:val="0047763D"/>
    <w:rsid w:val="00477C9D"/>
    <w:rsid w:val="00481D67"/>
    <w:rsid w:val="00486F72"/>
    <w:rsid w:val="004876AF"/>
    <w:rsid w:val="0049135F"/>
    <w:rsid w:val="00491B60"/>
    <w:rsid w:val="004928BE"/>
    <w:rsid w:val="00494F18"/>
    <w:rsid w:val="0049612C"/>
    <w:rsid w:val="00496C09"/>
    <w:rsid w:val="004A068C"/>
    <w:rsid w:val="004A237F"/>
    <w:rsid w:val="004A5BBB"/>
    <w:rsid w:val="004A7348"/>
    <w:rsid w:val="004B16E7"/>
    <w:rsid w:val="004B36BF"/>
    <w:rsid w:val="004B501A"/>
    <w:rsid w:val="004B6664"/>
    <w:rsid w:val="004B7D79"/>
    <w:rsid w:val="004C1620"/>
    <w:rsid w:val="004C2151"/>
    <w:rsid w:val="004C30CD"/>
    <w:rsid w:val="004C4CD2"/>
    <w:rsid w:val="004C75A6"/>
    <w:rsid w:val="004C767C"/>
    <w:rsid w:val="004D600D"/>
    <w:rsid w:val="004E0827"/>
    <w:rsid w:val="004E0D09"/>
    <w:rsid w:val="004E1DF5"/>
    <w:rsid w:val="004E2605"/>
    <w:rsid w:val="004E475E"/>
    <w:rsid w:val="004E4B20"/>
    <w:rsid w:val="004E4BC0"/>
    <w:rsid w:val="004E539F"/>
    <w:rsid w:val="004F0F84"/>
    <w:rsid w:val="004F21E8"/>
    <w:rsid w:val="004F65DC"/>
    <w:rsid w:val="00500B31"/>
    <w:rsid w:val="005058B0"/>
    <w:rsid w:val="00510027"/>
    <w:rsid w:val="005109C9"/>
    <w:rsid w:val="00512F3D"/>
    <w:rsid w:val="00514276"/>
    <w:rsid w:val="0051530D"/>
    <w:rsid w:val="005228EB"/>
    <w:rsid w:val="00523ADA"/>
    <w:rsid w:val="0052421C"/>
    <w:rsid w:val="00532852"/>
    <w:rsid w:val="0053497C"/>
    <w:rsid w:val="005364CC"/>
    <w:rsid w:val="00537443"/>
    <w:rsid w:val="0053798F"/>
    <w:rsid w:val="005426A3"/>
    <w:rsid w:val="005427E2"/>
    <w:rsid w:val="00546DBB"/>
    <w:rsid w:val="005476C2"/>
    <w:rsid w:val="005477E0"/>
    <w:rsid w:val="0055163C"/>
    <w:rsid w:val="00552DED"/>
    <w:rsid w:val="00552F8B"/>
    <w:rsid w:val="005564D4"/>
    <w:rsid w:val="00560F66"/>
    <w:rsid w:val="00563208"/>
    <w:rsid w:val="00566ACC"/>
    <w:rsid w:val="005702E2"/>
    <w:rsid w:val="005703EC"/>
    <w:rsid w:val="005710C8"/>
    <w:rsid w:val="005761C5"/>
    <w:rsid w:val="00577408"/>
    <w:rsid w:val="00580696"/>
    <w:rsid w:val="0058081A"/>
    <w:rsid w:val="005832D6"/>
    <w:rsid w:val="00584050"/>
    <w:rsid w:val="00585309"/>
    <w:rsid w:val="00586091"/>
    <w:rsid w:val="005901A9"/>
    <w:rsid w:val="00590FC3"/>
    <w:rsid w:val="005918DA"/>
    <w:rsid w:val="005A0744"/>
    <w:rsid w:val="005A2607"/>
    <w:rsid w:val="005A26A8"/>
    <w:rsid w:val="005A2B92"/>
    <w:rsid w:val="005A399C"/>
    <w:rsid w:val="005A57DA"/>
    <w:rsid w:val="005A7170"/>
    <w:rsid w:val="005B6838"/>
    <w:rsid w:val="005C1300"/>
    <w:rsid w:val="005C49BD"/>
    <w:rsid w:val="005C6342"/>
    <w:rsid w:val="005D675E"/>
    <w:rsid w:val="005D766C"/>
    <w:rsid w:val="005E31CC"/>
    <w:rsid w:val="005E5B36"/>
    <w:rsid w:val="005E5CB4"/>
    <w:rsid w:val="005E7D07"/>
    <w:rsid w:val="005F035C"/>
    <w:rsid w:val="005F350E"/>
    <w:rsid w:val="005F635A"/>
    <w:rsid w:val="00604730"/>
    <w:rsid w:val="00604F45"/>
    <w:rsid w:val="00606868"/>
    <w:rsid w:val="0061069E"/>
    <w:rsid w:val="00611BF5"/>
    <w:rsid w:val="00614A72"/>
    <w:rsid w:val="006154C8"/>
    <w:rsid w:val="00620A7B"/>
    <w:rsid w:val="0062317A"/>
    <w:rsid w:val="0062332E"/>
    <w:rsid w:val="006234B3"/>
    <w:rsid w:val="00624AE2"/>
    <w:rsid w:val="006341E4"/>
    <w:rsid w:val="00635972"/>
    <w:rsid w:val="006365A3"/>
    <w:rsid w:val="00637D2E"/>
    <w:rsid w:val="00642501"/>
    <w:rsid w:val="00645B0A"/>
    <w:rsid w:val="00650A8B"/>
    <w:rsid w:val="00651674"/>
    <w:rsid w:val="00651CF0"/>
    <w:rsid w:val="00652B91"/>
    <w:rsid w:val="00652F64"/>
    <w:rsid w:val="006540B0"/>
    <w:rsid w:val="006542DB"/>
    <w:rsid w:val="00655DDA"/>
    <w:rsid w:val="00656904"/>
    <w:rsid w:val="00657600"/>
    <w:rsid w:val="00660E5B"/>
    <w:rsid w:val="0066132A"/>
    <w:rsid w:val="00662752"/>
    <w:rsid w:val="00667AB0"/>
    <w:rsid w:val="00670DA9"/>
    <w:rsid w:val="00672602"/>
    <w:rsid w:val="00674C0E"/>
    <w:rsid w:val="006760E0"/>
    <w:rsid w:val="00693CEF"/>
    <w:rsid w:val="006956B2"/>
    <w:rsid w:val="006958FB"/>
    <w:rsid w:val="00696B32"/>
    <w:rsid w:val="006A0B45"/>
    <w:rsid w:val="006A135F"/>
    <w:rsid w:val="006A1395"/>
    <w:rsid w:val="006A6E8D"/>
    <w:rsid w:val="006B14BC"/>
    <w:rsid w:val="006B395B"/>
    <w:rsid w:val="006B4B59"/>
    <w:rsid w:val="006B554F"/>
    <w:rsid w:val="006B6BED"/>
    <w:rsid w:val="006C1746"/>
    <w:rsid w:val="006C2163"/>
    <w:rsid w:val="006C4B29"/>
    <w:rsid w:val="006D423E"/>
    <w:rsid w:val="006E22A7"/>
    <w:rsid w:val="006E3C8D"/>
    <w:rsid w:val="006E4041"/>
    <w:rsid w:val="006F64E3"/>
    <w:rsid w:val="006F6FFE"/>
    <w:rsid w:val="007003EE"/>
    <w:rsid w:val="0070131D"/>
    <w:rsid w:val="00704756"/>
    <w:rsid w:val="007110E6"/>
    <w:rsid w:val="007111F2"/>
    <w:rsid w:val="00715CA8"/>
    <w:rsid w:val="00716E64"/>
    <w:rsid w:val="00717938"/>
    <w:rsid w:val="00723C54"/>
    <w:rsid w:val="007253BB"/>
    <w:rsid w:val="007253C2"/>
    <w:rsid w:val="007256DD"/>
    <w:rsid w:val="0072694B"/>
    <w:rsid w:val="00730116"/>
    <w:rsid w:val="007400A6"/>
    <w:rsid w:val="0074051B"/>
    <w:rsid w:val="007448CA"/>
    <w:rsid w:val="007465D2"/>
    <w:rsid w:val="0074716F"/>
    <w:rsid w:val="00751806"/>
    <w:rsid w:val="00752209"/>
    <w:rsid w:val="00752A85"/>
    <w:rsid w:val="0075639C"/>
    <w:rsid w:val="00760A62"/>
    <w:rsid w:val="00761CA6"/>
    <w:rsid w:val="00765036"/>
    <w:rsid w:val="00765A27"/>
    <w:rsid w:val="00770DA3"/>
    <w:rsid w:val="00770F98"/>
    <w:rsid w:val="007926EC"/>
    <w:rsid w:val="007B2E58"/>
    <w:rsid w:val="007B7277"/>
    <w:rsid w:val="007B7D77"/>
    <w:rsid w:val="007C28C1"/>
    <w:rsid w:val="007C4A9B"/>
    <w:rsid w:val="007C5124"/>
    <w:rsid w:val="007C6F00"/>
    <w:rsid w:val="007D2AC2"/>
    <w:rsid w:val="007D2D59"/>
    <w:rsid w:val="007D4F6D"/>
    <w:rsid w:val="007E042A"/>
    <w:rsid w:val="007E1DA6"/>
    <w:rsid w:val="007E4C40"/>
    <w:rsid w:val="007E4E8C"/>
    <w:rsid w:val="007F0D3A"/>
    <w:rsid w:val="007F1533"/>
    <w:rsid w:val="007F324D"/>
    <w:rsid w:val="007F4A2D"/>
    <w:rsid w:val="00812351"/>
    <w:rsid w:val="00822D96"/>
    <w:rsid w:val="008237D3"/>
    <w:rsid w:val="008256EB"/>
    <w:rsid w:val="00826318"/>
    <w:rsid w:val="00826CE7"/>
    <w:rsid w:val="008278CF"/>
    <w:rsid w:val="0083671B"/>
    <w:rsid w:val="00844D2A"/>
    <w:rsid w:val="00844E38"/>
    <w:rsid w:val="00846A1C"/>
    <w:rsid w:val="00846BFB"/>
    <w:rsid w:val="00850D73"/>
    <w:rsid w:val="00851213"/>
    <w:rsid w:val="00855D22"/>
    <w:rsid w:val="00856B76"/>
    <w:rsid w:val="008645DE"/>
    <w:rsid w:val="00865008"/>
    <w:rsid w:val="0087179A"/>
    <w:rsid w:val="00871B85"/>
    <w:rsid w:val="00873A66"/>
    <w:rsid w:val="00876852"/>
    <w:rsid w:val="00881BBD"/>
    <w:rsid w:val="008851F3"/>
    <w:rsid w:val="00887303"/>
    <w:rsid w:val="00891F2F"/>
    <w:rsid w:val="00891F31"/>
    <w:rsid w:val="00896AEF"/>
    <w:rsid w:val="00897045"/>
    <w:rsid w:val="008A4CD9"/>
    <w:rsid w:val="008A5396"/>
    <w:rsid w:val="008A77D2"/>
    <w:rsid w:val="008B12A7"/>
    <w:rsid w:val="008B2144"/>
    <w:rsid w:val="008B2C06"/>
    <w:rsid w:val="008B5428"/>
    <w:rsid w:val="008B54CA"/>
    <w:rsid w:val="008C1159"/>
    <w:rsid w:val="008C3395"/>
    <w:rsid w:val="008C65FC"/>
    <w:rsid w:val="008D54B4"/>
    <w:rsid w:val="008D582D"/>
    <w:rsid w:val="008E09A4"/>
    <w:rsid w:val="008E0F55"/>
    <w:rsid w:val="008E1448"/>
    <w:rsid w:val="008F0061"/>
    <w:rsid w:val="008F1E83"/>
    <w:rsid w:val="008F51CE"/>
    <w:rsid w:val="009010BC"/>
    <w:rsid w:val="009040BE"/>
    <w:rsid w:val="00906F66"/>
    <w:rsid w:val="00910298"/>
    <w:rsid w:val="00910720"/>
    <w:rsid w:val="009123C4"/>
    <w:rsid w:val="009136A9"/>
    <w:rsid w:val="0091717F"/>
    <w:rsid w:val="009219D1"/>
    <w:rsid w:val="00922368"/>
    <w:rsid w:val="009243E2"/>
    <w:rsid w:val="0092640E"/>
    <w:rsid w:val="0093368E"/>
    <w:rsid w:val="00936522"/>
    <w:rsid w:val="00936E1C"/>
    <w:rsid w:val="009373D2"/>
    <w:rsid w:val="0094149F"/>
    <w:rsid w:val="0094318C"/>
    <w:rsid w:val="0094321F"/>
    <w:rsid w:val="0094351F"/>
    <w:rsid w:val="00944D4A"/>
    <w:rsid w:val="009450EC"/>
    <w:rsid w:val="009453E8"/>
    <w:rsid w:val="00945E42"/>
    <w:rsid w:val="00946CC0"/>
    <w:rsid w:val="00947492"/>
    <w:rsid w:val="0095343A"/>
    <w:rsid w:val="00957C57"/>
    <w:rsid w:val="009601B7"/>
    <w:rsid w:val="00961AD6"/>
    <w:rsid w:val="00963183"/>
    <w:rsid w:val="009632FC"/>
    <w:rsid w:val="009667D3"/>
    <w:rsid w:val="00970FEF"/>
    <w:rsid w:val="0097150F"/>
    <w:rsid w:val="00972E16"/>
    <w:rsid w:val="00973380"/>
    <w:rsid w:val="00974C35"/>
    <w:rsid w:val="009764B9"/>
    <w:rsid w:val="009919C8"/>
    <w:rsid w:val="009942CE"/>
    <w:rsid w:val="00996A3C"/>
    <w:rsid w:val="00996EAA"/>
    <w:rsid w:val="009A1A5A"/>
    <w:rsid w:val="009A62D0"/>
    <w:rsid w:val="009B2FDE"/>
    <w:rsid w:val="009B5E9F"/>
    <w:rsid w:val="009C287D"/>
    <w:rsid w:val="009C2D25"/>
    <w:rsid w:val="009C65A9"/>
    <w:rsid w:val="009C74D9"/>
    <w:rsid w:val="009C777C"/>
    <w:rsid w:val="009D049E"/>
    <w:rsid w:val="009D5706"/>
    <w:rsid w:val="009D6F1B"/>
    <w:rsid w:val="009E11C3"/>
    <w:rsid w:val="009E1DA6"/>
    <w:rsid w:val="009E2DB8"/>
    <w:rsid w:val="009E6045"/>
    <w:rsid w:val="009E7AAE"/>
    <w:rsid w:val="009F4398"/>
    <w:rsid w:val="009F7C1B"/>
    <w:rsid w:val="00A01145"/>
    <w:rsid w:val="00A024EC"/>
    <w:rsid w:val="00A03B38"/>
    <w:rsid w:val="00A041CD"/>
    <w:rsid w:val="00A06130"/>
    <w:rsid w:val="00A06504"/>
    <w:rsid w:val="00A13F81"/>
    <w:rsid w:val="00A214BD"/>
    <w:rsid w:val="00A2429C"/>
    <w:rsid w:val="00A2750F"/>
    <w:rsid w:val="00A27BBF"/>
    <w:rsid w:val="00A341B8"/>
    <w:rsid w:val="00A35137"/>
    <w:rsid w:val="00A36851"/>
    <w:rsid w:val="00A40183"/>
    <w:rsid w:val="00A4078E"/>
    <w:rsid w:val="00A40F6E"/>
    <w:rsid w:val="00A41225"/>
    <w:rsid w:val="00A42207"/>
    <w:rsid w:val="00A429CA"/>
    <w:rsid w:val="00A44E50"/>
    <w:rsid w:val="00A45465"/>
    <w:rsid w:val="00A479B8"/>
    <w:rsid w:val="00A513BF"/>
    <w:rsid w:val="00A63D90"/>
    <w:rsid w:val="00A71007"/>
    <w:rsid w:val="00A77650"/>
    <w:rsid w:val="00A8030D"/>
    <w:rsid w:val="00A81643"/>
    <w:rsid w:val="00A81C61"/>
    <w:rsid w:val="00A8219F"/>
    <w:rsid w:val="00A85C65"/>
    <w:rsid w:val="00A87330"/>
    <w:rsid w:val="00A87629"/>
    <w:rsid w:val="00A876CD"/>
    <w:rsid w:val="00A87AAD"/>
    <w:rsid w:val="00A92426"/>
    <w:rsid w:val="00A9340F"/>
    <w:rsid w:val="00A93696"/>
    <w:rsid w:val="00AA0B11"/>
    <w:rsid w:val="00AA60A0"/>
    <w:rsid w:val="00AC149B"/>
    <w:rsid w:val="00AC170A"/>
    <w:rsid w:val="00AC2608"/>
    <w:rsid w:val="00AC6485"/>
    <w:rsid w:val="00AC674F"/>
    <w:rsid w:val="00AC76D1"/>
    <w:rsid w:val="00AD08E6"/>
    <w:rsid w:val="00AD0CC0"/>
    <w:rsid w:val="00AD1223"/>
    <w:rsid w:val="00AD3D93"/>
    <w:rsid w:val="00AD43A7"/>
    <w:rsid w:val="00AD4EBE"/>
    <w:rsid w:val="00AD4F3E"/>
    <w:rsid w:val="00AE030C"/>
    <w:rsid w:val="00AE70D3"/>
    <w:rsid w:val="00AF3E41"/>
    <w:rsid w:val="00AF5D66"/>
    <w:rsid w:val="00B00F19"/>
    <w:rsid w:val="00B03A1D"/>
    <w:rsid w:val="00B04911"/>
    <w:rsid w:val="00B04D53"/>
    <w:rsid w:val="00B0701A"/>
    <w:rsid w:val="00B10F0A"/>
    <w:rsid w:val="00B12825"/>
    <w:rsid w:val="00B12B9F"/>
    <w:rsid w:val="00B139DF"/>
    <w:rsid w:val="00B14FA3"/>
    <w:rsid w:val="00B1726E"/>
    <w:rsid w:val="00B1746E"/>
    <w:rsid w:val="00B210F6"/>
    <w:rsid w:val="00B2230B"/>
    <w:rsid w:val="00B2412B"/>
    <w:rsid w:val="00B262A2"/>
    <w:rsid w:val="00B33257"/>
    <w:rsid w:val="00B3380E"/>
    <w:rsid w:val="00B35996"/>
    <w:rsid w:val="00B36263"/>
    <w:rsid w:val="00B36B45"/>
    <w:rsid w:val="00B376DA"/>
    <w:rsid w:val="00B41257"/>
    <w:rsid w:val="00B44DCE"/>
    <w:rsid w:val="00B4670B"/>
    <w:rsid w:val="00B51C10"/>
    <w:rsid w:val="00B5561A"/>
    <w:rsid w:val="00B572C1"/>
    <w:rsid w:val="00B72B44"/>
    <w:rsid w:val="00B72F3F"/>
    <w:rsid w:val="00B739C1"/>
    <w:rsid w:val="00B81F73"/>
    <w:rsid w:val="00B82A69"/>
    <w:rsid w:val="00B832C3"/>
    <w:rsid w:val="00B92F7B"/>
    <w:rsid w:val="00B93408"/>
    <w:rsid w:val="00B95901"/>
    <w:rsid w:val="00BA0AD1"/>
    <w:rsid w:val="00BA5C3C"/>
    <w:rsid w:val="00BA5E12"/>
    <w:rsid w:val="00BA60C1"/>
    <w:rsid w:val="00BA7872"/>
    <w:rsid w:val="00BA7C4E"/>
    <w:rsid w:val="00BB0242"/>
    <w:rsid w:val="00BB065E"/>
    <w:rsid w:val="00BB0746"/>
    <w:rsid w:val="00BB09CB"/>
    <w:rsid w:val="00BB13D9"/>
    <w:rsid w:val="00BB2028"/>
    <w:rsid w:val="00BB267C"/>
    <w:rsid w:val="00BB4CD8"/>
    <w:rsid w:val="00BB67A8"/>
    <w:rsid w:val="00BC02B6"/>
    <w:rsid w:val="00BC067A"/>
    <w:rsid w:val="00BC401E"/>
    <w:rsid w:val="00BC43F0"/>
    <w:rsid w:val="00BC58B5"/>
    <w:rsid w:val="00BC750A"/>
    <w:rsid w:val="00BC7669"/>
    <w:rsid w:val="00BD0DF7"/>
    <w:rsid w:val="00BD282C"/>
    <w:rsid w:val="00BD2E01"/>
    <w:rsid w:val="00BD3DDC"/>
    <w:rsid w:val="00BD762E"/>
    <w:rsid w:val="00BD7AF9"/>
    <w:rsid w:val="00BE091A"/>
    <w:rsid w:val="00BE361A"/>
    <w:rsid w:val="00BE3AB5"/>
    <w:rsid w:val="00BE3E81"/>
    <w:rsid w:val="00BE42A6"/>
    <w:rsid w:val="00BE4457"/>
    <w:rsid w:val="00BE4D88"/>
    <w:rsid w:val="00BE54AF"/>
    <w:rsid w:val="00BF0E45"/>
    <w:rsid w:val="00BF3CE1"/>
    <w:rsid w:val="00BF423B"/>
    <w:rsid w:val="00BF515E"/>
    <w:rsid w:val="00BF64A5"/>
    <w:rsid w:val="00C00693"/>
    <w:rsid w:val="00C013AD"/>
    <w:rsid w:val="00C0153A"/>
    <w:rsid w:val="00C03901"/>
    <w:rsid w:val="00C03DED"/>
    <w:rsid w:val="00C12DAD"/>
    <w:rsid w:val="00C13DFC"/>
    <w:rsid w:val="00C15194"/>
    <w:rsid w:val="00C2066F"/>
    <w:rsid w:val="00C2115A"/>
    <w:rsid w:val="00C24CE3"/>
    <w:rsid w:val="00C30754"/>
    <w:rsid w:val="00C3104C"/>
    <w:rsid w:val="00C366F7"/>
    <w:rsid w:val="00C40CCC"/>
    <w:rsid w:val="00C40DB6"/>
    <w:rsid w:val="00C40DC3"/>
    <w:rsid w:val="00C52582"/>
    <w:rsid w:val="00C61147"/>
    <w:rsid w:val="00C64030"/>
    <w:rsid w:val="00C66A4E"/>
    <w:rsid w:val="00C70143"/>
    <w:rsid w:val="00C70AE0"/>
    <w:rsid w:val="00C72D16"/>
    <w:rsid w:val="00C74F41"/>
    <w:rsid w:val="00C76456"/>
    <w:rsid w:val="00C8125E"/>
    <w:rsid w:val="00C81CEC"/>
    <w:rsid w:val="00C820E1"/>
    <w:rsid w:val="00C8264E"/>
    <w:rsid w:val="00C8665F"/>
    <w:rsid w:val="00C9148D"/>
    <w:rsid w:val="00C947EA"/>
    <w:rsid w:val="00CA0035"/>
    <w:rsid w:val="00CA162D"/>
    <w:rsid w:val="00CA3ED3"/>
    <w:rsid w:val="00CA4009"/>
    <w:rsid w:val="00CA5A53"/>
    <w:rsid w:val="00CA73BC"/>
    <w:rsid w:val="00CA74E0"/>
    <w:rsid w:val="00CB1591"/>
    <w:rsid w:val="00CB1CA4"/>
    <w:rsid w:val="00CC191E"/>
    <w:rsid w:val="00CC2EAB"/>
    <w:rsid w:val="00CC689B"/>
    <w:rsid w:val="00CC76B4"/>
    <w:rsid w:val="00CD0EAC"/>
    <w:rsid w:val="00CD0FFC"/>
    <w:rsid w:val="00CD241E"/>
    <w:rsid w:val="00CD29DE"/>
    <w:rsid w:val="00CD2B6E"/>
    <w:rsid w:val="00CD56B9"/>
    <w:rsid w:val="00CD7918"/>
    <w:rsid w:val="00CD7A5C"/>
    <w:rsid w:val="00CD7EFA"/>
    <w:rsid w:val="00CE2033"/>
    <w:rsid w:val="00CE32C0"/>
    <w:rsid w:val="00CE4CD3"/>
    <w:rsid w:val="00CE5676"/>
    <w:rsid w:val="00CF0708"/>
    <w:rsid w:val="00CF0BA9"/>
    <w:rsid w:val="00CF2303"/>
    <w:rsid w:val="00CF2677"/>
    <w:rsid w:val="00CF2CA2"/>
    <w:rsid w:val="00CF3D69"/>
    <w:rsid w:val="00CF4011"/>
    <w:rsid w:val="00CF4B32"/>
    <w:rsid w:val="00CF613E"/>
    <w:rsid w:val="00CF733D"/>
    <w:rsid w:val="00D01F1C"/>
    <w:rsid w:val="00D03D7E"/>
    <w:rsid w:val="00D046AA"/>
    <w:rsid w:val="00D06DA6"/>
    <w:rsid w:val="00D1170C"/>
    <w:rsid w:val="00D14905"/>
    <w:rsid w:val="00D166F9"/>
    <w:rsid w:val="00D20773"/>
    <w:rsid w:val="00D20C53"/>
    <w:rsid w:val="00D22412"/>
    <w:rsid w:val="00D22570"/>
    <w:rsid w:val="00D24994"/>
    <w:rsid w:val="00D267B1"/>
    <w:rsid w:val="00D356DF"/>
    <w:rsid w:val="00D3793F"/>
    <w:rsid w:val="00D430F5"/>
    <w:rsid w:val="00D50EE7"/>
    <w:rsid w:val="00D53FC6"/>
    <w:rsid w:val="00D5574C"/>
    <w:rsid w:val="00D55C8B"/>
    <w:rsid w:val="00D60380"/>
    <w:rsid w:val="00D61EE3"/>
    <w:rsid w:val="00D621AA"/>
    <w:rsid w:val="00D635AE"/>
    <w:rsid w:val="00D66469"/>
    <w:rsid w:val="00D722D6"/>
    <w:rsid w:val="00D72757"/>
    <w:rsid w:val="00D77275"/>
    <w:rsid w:val="00D7729F"/>
    <w:rsid w:val="00D80C68"/>
    <w:rsid w:val="00D83367"/>
    <w:rsid w:val="00D834A8"/>
    <w:rsid w:val="00D85944"/>
    <w:rsid w:val="00D860EF"/>
    <w:rsid w:val="00D9385E"/>
    <w:rsid w:val="00D93ED9"/>
    <w:rsid w:val="00D941F7"/>
    <w:rsid w:val="00D9491C"/>
    <w:rsid w:val="00DA1858"/>
    <w:rsid w:val="00DB2D63"/>
    <w:rsid w:val="00DB4602"/>
    <w:rsid w:val="00DB5A0B"/>
    <w:rsid w:val="00DC2555"/>
    <w:rsid w:val="00DC4514"/>
    <w:rsid w:val="00DD0DAE"/>
    <w:rsid w:val="00DD25FB"/>
    <w:rsid w:val="00DD26E0"/>
    <w:rsid w:val="00DD2870"/>
    <w:rsid w:val="00DD29C1"/>
    <w:rsid w:val="00DD39B6"/>
    <w:rsid w:val="00DD3B84"/>
    <w:rsid w:val="00DE21CF"/>
    <w:rsid w:val="00DE2C7A"/>
    <w:rsid w:val="00DE4AE0"/>
    <w:rsid w:val="00DE5E4D"/>
    <w:rsid w:val="00DE5F8D"/>
    <w:rsid w:val="00DE629B"/>
    <w:rsid w:val="00DE7AD2"/>
    <w:rsid w:val="00DF2CD4"/>
    <w:rsid w:val="00DF5EAE"/>
    <w:rsid w:val="00DF7493"/>
    <w:rsid w:val="00E01C35"/>
    <w:rsid w:val="00E05744"/>
    <w:rsid w:val="00E07213"/>
    <w:rsid w:val="00E132E3"/>
    <w:rsid w:val="00E20B6F"/>
    <w:rsid w:val="00E24207"/>
    <w:rsid w:val="00E31E71"/>
    <w:rsid w:val="00E35498"/>
    <w:rsid w:val="00E36299"/>
    <w:rsid w:val="00E372CD"/>
    <w:rsid w:val="00E37455"/>
    <w:rsid w:val="00E37D52"/>
    <w:rsid w:val="00E403E9"/>
    <w:rsid w:val="00E40406"/>
    <w:rsid w:val="00E41531"/>
    <w:rsid w:val="00E5309A"/>
    <w:rsid w:val="00E55BBB"/>
    <w:rsid w:val="00E60BB5"/>
    <w:rsid w:val="00E6150E"/>
    <w:rsid w:val="00E621A8"/>
    <w:rsid w:val="00E6281A"/>
    <w:rsid w:val="00E662A7"/>
    <w:rsid w:val="00E7193A"/>
    <w:rsid w:val="00E73F2E"/>
    <w:rsid w:val="00E747DB"/>
    <w:rsid w:val="00E75A5D"/>
    <w:rsid w:val="00E76946"/>
    <w:rsid w:val="00E806B7"/>
    <w:rsid w:val="00E80DB0"/>
    <w:rsid w:val="00E8289F"/>
    <w:rsid w:val="00E832AB"/>
    <w:rsid w:val="00E83323"/>
    <w:rsid w:val="00E85D29"/>
    <w:rsid w:val="00E8608B"/>
    <w:rsid w:val="00E86B9B"/>
    <w:rsid w:val="00E94D8F"/>
    <w:rsid w:val="00E959DA"/>
    <w:rsid w:val="00EA31F5"/>
    <w:rsid w:val="00EA35C0"/>
    <w:rsid w:val="00EA42EA"/>
    <w:rsid w:val="00EA4ACC"/>
    <w:rsid w:val="00EA4E9D"/>
    <w:rsid w:val="00EA6C7B"/>
    <w:rsid w:val="00EB0B5A"/>
    <w:rsid w:val="00EB16A8"/>
    <w:rsid w:val="00EB1CAA"/>
    <w:rsid w:val="00EB48EF"/>
    <w:rsid w:val="00EC1AF2"/>
    <w:rsid w:val="00EC2675"/>
    <w:rsid w:val="00EC60A8"/>
    <w:rsid w:val="00ED2DCC"/>
    <w:rsid w:val="00ED6029"/>
    <w:rsid w:val="00ED7BB1"/>
    <w:rsid w:val="00EF0852"/>
    <w:rsid w:val="00EF1A16"/>
    <w:rsid w:val="00EF1A8E"/>
    <w:rsid w:val="00EF33BA"/>
    <w:rsid w:val="00EF66C2"/>
    <w:rsid w:val="00EF6F0F"/>
    <w:rsid w:val="00F04DB1"/>
    <w:rsid w:val="00F071C1"/>
    <w:rsid w:val="00F074D4"/>
    <w:rsid w:val="00F07846"/>
    <w:rsid w:val="00F11AD1"/>
    <w:rsid w:val="00F11B3B"/>
    <w:rsid w:val="00F120CE"/>
    <w:rsid w:val="00F128D4"/>
    <w:rsid w:val="00F14E0E"/>
    <w:rsid w:val="00F15315"/>
    <w:rsid w:val="00F234CF"/>
    <w:rsid w:val="00F235CF"/>
    <w:rsid w:val="00F25F81"/>
    <w:rsid w:val="00F267D4"/>
    <w:rsid w:val="00F27590"/>
    <w:rsid w:val="00F33FCA"/>
    <w:rsid w:val="00F36568"/>
    <w:rsid w:val="00F41546"/>
    <w:rsid w:val="00F4178A"/>
    <w:rsid w:val="00F45A85"/>
    <w:rsid w:val="00F47677"/>
    <w:rsid w:val="00F50C17"/>
    <w:rsid w:val="00F51AA5"/>
    <w:rsid w:val="00F52D21"/>
    <w:rsid w:val="00F55F7D"/>
    <w:rsid w:val="00F56D1E"/>
    <w:rsid w:val="00F576E4"/>
    <w:rsid w:val="00F57A7F"/>
    <w:rsid w:val="00F618A0"/>
    <w:rsid w:val="00F6392F"/>
    <w:rsid w:val="00F646CD"/>
    <w:rsid w:val="00F714C0"/>
    <w:rsid w:val="00F71A2B"/>
    <w:rsid w:val="00F723F9"/>
    <w:rsid w:val="00F73005"/>
    <w:rsid w:val="00F74881"/>
    <w:rsid w:val="00F756A7"/>
    <w:rsid w:val="00F75E0E"/>
    <w:rsid w:val="00F768F7"/>
    <w:rsid w:val="00F76BAF"/>
    <w:rsid w:val="00F8289F"/>
    <w:rsid w:val="00F83A00"/>
    <w:rsid w:val="00F858DD"/>
    <w:rsid w:val="00F863F5"/>
    <w:rsid w:val="00F87375"/>
    <w:rsid w:val="00FA34C0"/>
    <w:rsid w:val="00FA443C"/>
    <w:rsid w:val="00FA6FA4"/>
    <w:rsid w:val="00FB3F4F"/>
    <w:rsid w:val="00FB4F1E"/>
    <w:rsid w:val="00FC22DC"/>
    <w:rsid w:val="00FC35C8"/>
    <w:rsid w:val="00FC62DF"/>
    <w:rsid w:val="00FC6736"/>
    <w:rsid w:val="00FC753E"/>
    <w:rsid w:val="00FD4CAF"/>
    <w:rsid w:val="00FD61B9"/>
    <w:rsid w:val="00FE04D7"/>
    <w:rsid w:val="00FE166A"/>
    <w:rsid w:val="00FE1B5D"/>
    <w:rsid w:val="00FE6142"/>
    <w:rsid w:val="00FE7D3F"/>
    <w:rsid w:val="00FF017F"/>
    <w:rsid w:val="00FF0ADB"/>
    <w:rsid w:val="00FF1098"/>
    <w:rsid w:val="00FF410A"/>
    <w:rsid w:val="00FF4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A999D"/>
  <w15:docId w15:val="{DEBC49CB-CCE6-4DA6-B77B-3E24FEB5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heading 1" w:locked="1" w:qFormat="1"/>
    <w:lsdException w:name="heading 2" w:lock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Fließtext,Inhaltsverzeichnis_Text"/>
    <w:rsid w:val="00CF4011"/>
    <w:pPr>
      <w:spacing w:after="128" w:line="255" w:lineRule="atLeast"/>
    </w:pPr>
    <w:rPr>
      <w:rFonts w:ascii="Siemens Sans" w:hAnsi="Siemens Sans"/>
      <w:sz w:val="18"/>
      <w:szCs w:val="24"/>
      <w:lang w:val="en-US" w:eastAsia="ko-KR"/>
    </w:rPr>
  </w:style>
  <w:style w:type="paragraph" w:styleId="berschrift1">
    <w:name w:val="heading 1"/>
    <w:aliases w:val="_Überschrift_Fließtext_1"/>
    <w:basedOn w:val="Standard"/>
    <w:next w:val="Standard"/>
    <w:qFormat/>
    <w:locked/>
    <w:rsid w:val="00D635AE"/>
    <w:pPr>
      <w:keepNext/>
      <w:numPr>
        <w:numId w:val="1"/>
      </w:numPr>
      <w:tabs>
        <w:tab w:val="clear" w:pos="672"/>
      </w:tabs>
      <w:spacing w:before="240" w:after="60"/>
      <w:ind w:left="482" w:hanging="482"/>
      <w:outlineLvl w:val="0"/>
    </w:pPr>
    <w:rPr>
      <w:rFonts w:cs="Arial"/>
      <w:b/>
      <w:bCs/>
      <w:color w:val="879BAA"/>
      <w:kern w:val="32"/>
      <w:sz w:val="36"/>
      <w:szCs w:val="32"/>
    </w:rPr>
  </w:style>
  <w:style w:type="paragraph" w:styleId="berschrift2">
    <w:name w:val="heading 2"/>
    <w:basedOn w:val="Standard"/>
    <w:next w:val="Standard"/>
    <w:link w:val="berschrift2Zchn"/>
    <w:qFormat/>
    <w:locked/>
    <w:rsid w:val="00FE7D3F"/>
    <w:pPr>
      <w:keepNext/>
      <w:numPr>
        <w:ilvl w:val="1"/>
        <w:numId w:val="1"/>
      </w:numPr>
      <w:tabs>
        <w:tab w:val="clear" w:pos="7098"/>
      </w:tabs>
      <w:spacing w:before="240" w:after="60"/>
      <w:ind w:left="482" w:hanging="482"/>
      <w:outlineLvl w:val="1"/>
    </w:pPr>
    <w:rPr>
      <w:rFonts w:cs="Arial"/>
      <w:b/>
      <w:bCs/>
      <w:iCs/>
      <w:sz w:val="28"/>
      <w:szCs w:val="28"/>
    </w:rPr>
  </w:style>
  <w:style w:type="paragraph" w:styleId="berschrift3">
    <w:name w:val="heading 3"/>
    <w:basedOn w:val="Standard"/>
    <w:next w:val="Standard"/>
    <w:link w:val="berschrift3Zchn"/>
    <w:qFormat/>
    <w:rsid w:val="00590FC3"/>
    <w:pPr>
      <w:keepNext/>
      <w:numPr>
        <w:ilvl w:val="2"/>
        <w:numId w:val="1"/>
      </w:numPr>
      <w:tabs>
        <w:tab w:val="clear" w:pos="5114"/>
        <w:tab w:val="num" w:pos="960"/>
      </w:tabs>
      <w:spacing w:before="240" w:after="60"/>
      <w:ind w:left="833"/>
      <w:outlineLvl w:val="2"/>
    </w:pPr>
    <w:rPr>
      <w:rFonts w:cs="Arial"/>
      <w:b/>
      <w:bCs/>
      <w:sz w:val="24"/>
      <w:szCs w:val="26"/>
    </w:rPr>
  </w:style>
  <w:style w:type="paragraph" w:styleId="berschrift4">
    <w:name w:val="heading 4"/>
    <w:basedOn w:val="Standard"/>
    <w:next w:val="Standard"/>
    <w:autoRedefine/>
    <w:qFormat/>
    <w:rsid w:val="00294EDA"/>
    <w:pPr>
      <w:keepNext/>
      <w:numPr>
        <w:ilvl w:val="3"/>
        <w:numId w:val="1"/>
      </w:numPr>
      <w:spacing w:before="240" w:after="60"/>
      <w:ind w:left="0" w:firstLine="0"/>
      <w:outlineLvl w:val="3"/>
    </w:pPr>
    <w:rPr>
      <w:b/>
      <w:bCs/>
      <w:sz w:val="22"/>
      <w:szCs w:val="28"/>
    </w:rPr>
  </w:style>
  <w:style w:type="paragraph" w:styleId="berschrift5">
    <w:name w:val="heading 5"/>
    <w:basedOn w:val="Standard"/>
    <w:next w:val="Standard"/>
    <w:qFormat/>
    <w:rsid w:val="00FE7D3F"/>
    <w:pPr>
      <w:numPr>
        <w:ilvl w:val="4"/>
        <w:numId w:val="1"/>
      </w:numPr>
      <w:spacing w:before="240" w:after="60"/>
      <w:outlineLvl w:val="4"/>
    </w:pPr>
    <w:rPr>
      <w:b/>
      <w:bCs/>
      <w:i/>
      <w:iCs/>
      <w:sz w:val="26"/>
      <w:szCs w:val="26"/>
    </w:rPr>
  </w:style>
  <w:style w:type="paragraph" w:styleId="berschrift6">
    <w:name w:val="heading 6"/>
    <w:basedOn w:val="Standard"/>
    <w:next w:val="Standard"/>
    <w:qFormat/>
    <w:rsid w:val="00FE7D3F"/>
    <w:pPr>
      <w:numPr>
        <w:ilvl w:val="5"/>
        <w:numId w:val="1"/>
      </w:numPr>
      <w:spacing w:before="240" w:after="60"/>
      <w:outlineLvl w:val="5"/>
    </w:pPr>
    <w:rPr>
      <w:rFonts w:ascii="Times New Roman" w:hAnsi="Times New Roman"/>
      <w:b/>
      <w:bCs/>
      <w:szCs w:val="22"/>
    </w:rPr>
  </w:style>
  <w:style w:type="paragraph" w:styleId="berschrift7">
    <w:name w:val="heading 7"/>
    <w:basedOn w:val="Standard"/>
    <w:next w:val="Standard"/>
    <w:qFormat/>
    <w:rsid w:val="00FE7D3F"/>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qFormat/>
    <w:rsid w:val="00FE7D3F"/>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qFormat/>
    <w:rsid w:val="00FE7D3F"/>
    <w:pPr>
      <w:numPr>
        <w:ilvl w:val="8"/>
        <w:numId w:val="1"/>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aliases w:val="Titel Kurz Zchn"/>
    <w:basedOn w:val="Absatz-Standardschriftart"/>
    <w:link w:val="Kopfzeile"/>
    <w:rsid w:val="0047763D"/>
    <w:rPr>
      <w:rFonts w:ascii="Siemens Sans" w:hAnsi="Siemens Sans"/>
      <w:color w:val="879BAA"/>
      <w:sz w:val="44"/>
      <w:szCs w:val="24"/>
      <w:lang w:val="en-US" w:eastAsia="ko-KR"/>
    </w:rPr>
  </w:style>
  <w:style w:type="paragraph" w:styleId="Kopfzeile">
    <w:name w:val="header"/>
    <w:aliases w:val="Titel Kurz"/>
    <w:basedOn w:val="Standard"/>
    <w:link w:val="KopfzeileZchn"/>
    <w:rsid w:val="0047763D"/>
    <w:pPr>
      <w:tabs>
        <w:tab w:val="center" w:pos="4320"/>
        <w:tab w:val="right" w:pos="8640"/>
      </w:tabs>
      <w:spacing w:after="0"/>
    </w:pPr>
    <w:rPr>
      <w:color w:val="879BAA"/>
      <w:sz w:val="44"/>
    </w:rPr>
  </w:style>
  <w:style w:type="paragraph" w:styleId="Fuzeile">
    <w:name w:val="footer"/>
    <w:basedOn w:val="Standard"/>
    <w:link w:val="FuzeileZchn"/>
    <w:rsid w:val="00FE7D3F"/>
    <w:pPr>
      <w:tabs>
        <w:tab w:val="center" w:pos="4820"/>
        <w:tab w:val="right" w:pos="9639"/>
      </w:tabs>
    </w:pPr>
    <w:rPr>
      <w:rFonts w:eastAsia="Siemens Sans Global B"/>
      <w:color w:val="879BAA"/>
    </w:rPr>
  </w:style>
  <w:style w:type="paragraph" w:customStyle="1" w:styleId="KopfzeileUnterberschrift">
    <w:name w:val="Kopfzeile_Unterüberschrift"/>
    <w:basedOn w:val="Kopfzeile"/>
    <w:rsid w:val="00FE7D3F"/>
    <w:rPr>
      <w:color w:val="auto"/>
      <w:sz w:val="24"/>
    </w:rPr>
  </w:style>
  <w:style w:type="character" w:styleId="Seitenzahl">
    <w:name w:val="page number"/>
    <w:basedOn w:val="Absatz-Standardschriftart"/>
    <w:semiHidden/>
    <w:rsid w:val="00FE7D3F"/>
  </w:style>
  <w:style w:type="table" w:styleId="Tabellenraster">
    <w:name w:val="Table Grid"/>
    <w:basedOn w:val="NormaleTabelle"/>
    <w:rsid w:val="00FE7D3F"/>
    <w:pPr>
      <w:spacing w:line="240" w:lineRule="atLeast"/>
    </w:pPr>
    <w:rPr>
      <w:rFonts w:eastAsia="Times New Roman"/>
    </w:rPr>
    <w:tblPr>
      <w:tblCellMar>
        <w:left w:w="0" w:type="dxa"/>
        <w:right w:w="0" w:type="dxa"/>
      </w:tblCellMar>
    </w:tblPr>
  </w:style>
  <w:style w:type="character" w:customStyle="1" w:styleId="Seite2Inhaltsverzeichnisberschrift">
    <w:name w:val="_Seite2_Inhaltsverzeichnis_Überschrift"/>
    <w:basedOn w:val="Absatz-Standardschriftart"/>
    <w:rsid w:val="00546DBB"/>
    <w:rPr>
      <w:rFonts w:ascii="Siemens Sans" w:hAnsi="Siemens Sans"/>
      <w:b/>
      <w:bCs/>
      <w:color w:val="auto"/>
      <w:sz w:val="36"/>
      <w:szCs w:val="36"/>
    </w:rPr>
  </w:style>
  <w:style w:type="paragraph" w:customStyle="1" w:styleId="Seite2TitelLang">
    <w:name w:val="_Seite2_Titel Lang"/>
    <w:rsid w:val="00317DC8"/>
    <w:pPr>
      <w:spacing w:before="240" w:after="60"/>
    </w:pPr>
    <w:rPr>
      <w:rFonts w:ascii="Siemens Sans" w:hAnsi="Siemens Sans"/>
      <w:b/>
      <w:color w:val="879BAA"/>
      <w:sz w:val="44"/>
      <w:szCs w:val="24"/>
      <w:lang w:val="en-US" w:eastAsia="ko-KR"/>
    </w:rPr>
  </w:style>
  <w:style w:type="paragraph" w:styleId="Sprechblasentext">
    <w:name w:val="Balloon Text"/>
    <w:basedOn w:val="Standard"/>
    <w:semiHidden/>
    <w:rsid w:val="00FE7D3F"/>
    <w:rPr>
      <w:rFonts w:ascii="Tahoma" w:hAnsi="Tahoma" w:cs="Tahoma"/>
      <w:sz w:val="16"/>
      <w:szCs w:val="16"/>
    </w:rPr>
  </w:style>
  <w:style w:type="character" w:customStyle="1" w:styleId="berschrift2Zchn">
    <w:name w:val="Überschrift 2 Zchn"/>
    <w:basedOn w:val="Absatz-Standardschriftart"/>
    <w:link w:val="berschrift2"/>
    <w:rsid w:val="00FE7D3F"/>
    <w:rPr>
      <w:rFonts w:ascii="Siemens Sans" w:hAnsi="Siemens Sans" w:cs="Arial"/>
      <w:b/>
      <w:bCs/>
      <w:iCs/>
      <w:sz w:val="28"/>
      <w:szCs w:val="28"/>
      <w:lang w:val="en-US" w:eastAsia="ko-KR"/>
    </w:rPr>
  </w:style>
  <w:style w:type="paragraph" w:customStyle="1" w:styleId="Seite2Produktreihe">
    <w:name w:val="_Seite2_Produktreihe"/>
    <w:basedOn w:val="Standard"/>
    <w:rsid w:val="0047763D"/>
    <w:pPr>
      <w:spacing w:before="240" w:after="60" w:line="240" w:lineRule="atLeast"/>
    </w:pPr>
    <w:rPr>
      <w:color w:val="879BAA"/>
      <w:sz w:val="44"/>
      <w:lang w:val="fr-FR"/>
    </w:rPr>
  </w:style>
  <w:style w:type="paragraph" w:customStyle="1" w:styleId="Edition">
    <w:name w:val="Edition"/>
    <w:basedOn w:val="Seite2Produktreihe"/>
    <w:rsid w:val="00FE7D3F"/>
    <w:rPr>
      <w:sz w:val="36"/>
    </w:rPr>
  </w:style>
  <w:style w:type="paragraph" w:customStyle="1" w:styleId="Seite1TitelKurz">
    <w:name w:val="_Seite1_Titel Kurz"/>
    <w:basedOn w:val="Standard"/>
    <w:rsid w:val="00546DBB"/>
    <w:pPr>
      <w:framePr w:wrap="around" w:vAnchor="page" w:hAnchor="page" w:x="4855" w:yAlign="bottom"/>
      <w:spacing w:after="0" w:line="824" w:lineRule="atLeast"/>
      <w:ind w:left="-17"/>
      <w:suppressOverlap/>
    </w:pPr>
    <w:rPr>
      <w:rFonts w:eastAsiaTheme="minorHAnsi" w:cstheme="minorBidi"/>
      <w:bCs/>
      <w:color w:val="FFFFFF" w:themeColor="background1"/>
      <w:spacing w:val="-6"/>
      <w:kern w:val="8"/>
      <w:sz w:val="72"/>
      <w:szCs w:val="72"/>
      <w:lang w:eastAsia="en-US"/>
    </w:rPr>
  </w:style>
  <w:style w:type="paragraph" w:customStyle="1" w:styleId="Seite1ProduktreiheAPNEdition">
    <w:name w:val="_Seite1_Produktreihe_APN_Edition"/>
    <w:basedOn w:val="Standard"/>
    <w:rsid w:val="00E403E9"/>
    <w:pPr>
      <w:framePr w:wrap="around" w:vAnchor="page" w:hAnchor="page" w:x="4855" w:yAlign="bottom"/>
      <w:spacing w:after="0" w:line="432" w:lineRule="atLeast"/>
      <w:suppressOverlap/>
    </w:pPr>
    <w:rPr>
      <w:rFonts w:eastAsiaTheme="minorHAnsi" w:cstheme="minorBidi"/>
      <w:b/>
      <w:bCs/>
      <w:color w:val="FFFFFF" w:themeColor="background1"/>
      <w:kern w:val="8"/>
      <w:sz w:val="36"/>
      <w:szCs w:val="36"/>
      <w:lang w:eastAsia="en-US"/>
    </w:rPr>
  </w:style>
  <w:style w:type="paragraph" w:customStyle="1" w:styleId="Seite1Homepage">
    <w:name w:val="_Seite1_Homepage"/>
    <w:basedOn w:val="Standard"/>
    <w:rsid w:val="00E403E9"/>
    <w:pPr>
      <w:framePr w:wrap="around" w:vAnchor="page" w:hAnchor="page" w:x="4855" w:yAlign="bottom"/>
      <w:spacing w:after="0" w:line="227" w:lineRule="atLeast"/>
      <w:suppressOverlap/>
      <w:jc w:val="right"/>
    </w:pPr>
    <w:rPr>
      <w:rFonts w:eastAsiaTheme="minorHAnsi" w:cstheme="minorBidi"/>
      <w:b/>
      <w:bCs/>
      <w:color w:val="000000" w:themeColor="text1"/>
      <w:spacing w:val="2"/>
      <w:kern w:val="8"/>
      <w:szCs w:val="18"/>
      <w:lang w:eastAsia="en-US"/>
    </w:rPr>
  </w:style>
  <w:style w:type="paragraph" w:customStyle="1" w:styleId="Seite2APNEdition">
    <w:name w:val="_Seite2_APN_Edition"/>
    <w:basedOn w:val="Standard"/>
    <w:rsid w:val="00317DC8"/>
    <w:pPr>
      <w:spacing w:before="240" w:after="60"/>
    </w:pPr>
    <w:rPr>
      <w:color w:val="879BAA"/>
      <w:sz w:val="32"/>
    </w:rPr>
  </w:style>
  <w:style w:type="character" w:customStyle="1" w:styleId="UnterberschriftFlietext11">
    <w:name w:val="_Unterüberschrift_Fließtext_1.1"/>
    <w:basedOn w:val="Absatz-Standardschriftart"/>
    <w:rsid w:val="00546DBB"/>
    <w:rPr>
      <w:rFonts w:ascii="Siemens Sans" w:hAnsi="Siemens Sans"/>
      <w:b/>
      <w:bCs/>
      <w:sz w:val="28"/>
    </w:rPr>
  </w:style>
  <w:style w:type="character" w:customStyle="1" w:styleId="UnterberschriftFlietext111">
    <w:name w:val="_Unterüberschrift_Fließtext_1.1.1"/>
    <w:basedOn w:val="Absatz-Standardschriftart"/>
    <w:rsid w:val="00D06DA6"/>
    <w:rPr>
      <w:rFonts w:ascii="Siemens Sans" w:hAnsi="Siemens Sans"/>
      <w:b/>
      <w:bCs/>
      <w:sz w:val="24"/>
    </w:rPr>
  </w:style>
  <w:style w:type="paragraph" w:styleId="Dokumentstruktur">
    <w:name w:val="Document Map"/>
    <w:basedOn w:val="Standard"/>
    <w:link w:val="DokumentstrukturZchn"/>
    <w:rsid w:val="00637D2E"/>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rsid w:val="00637D2E"/>
    <w:rPr>
      <w:rFonts w:ascii="Tahoma" w:hAnsi="Tahoma" w:cs="Tahoma"/>
      <w:sz w:val="16"/>
      <w:szCs w:val="16"/>
      <w:lang w:val="en-US" w:eastAsia="ko-KR"/>
    </w:rPr>
  </w:style>
  <w:style w:type="paragraph" w:styleId="Verzeichnis1">
    <w:name w:val="toc 1"/>
    <w:basedOn w:val="Standard"/>
    <w:next w:val="Standard"/>
    <w:autoRedefine/>
    <w:uiPriority w:val="39"/>
    <w:rsid w:val="002F1608"/>
    <w:pPr>
      <w:tabs>
        <w:tab w:val="left" w:pos="658"/>
        <w:tab w:val="right" w:leader="dot" w:pos="9629"/>
      </w:tabs>
      <w:spacing w:after="100"/>
    </w:pPr>
    <w:rPr>
      <w:noProof/>
    </w:rPr>
  </w:style>
  <w:style w:type="paragraph" w:styleId="Verzeichnis2">
    <w:name w:val="toc 2"/>
    <w:basedOn w:val="Standard"/>
    <w:next w:val="Standard"/>
    <w:autoRedefine/>
    <w:uiPriority w:val="39"/>
    <w:rsid w:val="002F1608"/>
    <w:pPr>
      <w:tabs>
        <w:tab w:val="left" w:pos="660"/>
        <w:tab w:val="right" w:leader="dot" w:pos="9629"/>
      </w:tabs>
      <w:spacing w:after="100"/>
    </w:pPr>
  </w:style>
  <w:style w:type="paragraph" w:styleId="Verzeichnis3">
    <w:name w:val="toc 3"/>
    <w:basedOn w:val="Standard"/>
    <w:next w:val="Standard"/>
    <w:autoRedefine/>
    <w:uiPriority w:val="39"/>
    <w:rsid w:val="00C15194"/>
    <w:pPr>
      <w:spacing w:after="100"/>
      <w:ind w:left="360"/>
    </w:pPr>
  </w:style>
  <w:style w:type="character" w:styleId="Hyperlink">
    <w:name w:val="Hyperlink"/>
    <w:basedOn w:val="Absatz-Standardschriftart"/>
    <w:uiPriority w:val="99"/>
    <w:unhideWhenUsed/>
    <w:rsid w:val="00C15194"/>
    <w:rPr>
      <w:color w:val="0000FF" w:themeColor="hyperlink"/>
      <w:u w:val="single"/>
    </w:rPr>
  </w:style>
  <w:style w:type="character" w:styleId="Fett">
    <w:name w:val="Strong"/>
    <w:basedOn w:val="Absatz-Standardschriftart"/>
    <w:uiPriority w:val="22"/>
    <w:qFormat/>
    <w:rsid w:val="00881BBD"/>
    <w:rPr>
      <w:b/>
      <w:bCs/>
    </w:rPr>
  </w:style>
  <w:style w:type="paragraph" w:styleId="Beschriftung">
    <w:name w:val="caption"/>
    <w:basedOn w:val="Standard"/>
    <w:next w:val="Standard"/>
    <w:qFormat/>
    <w:rsid w:val="00881BBD"/>
    <w:rPr>
      <w:bCs/>
      <w:sz w:val="20"/>
      <w:szCs w:val="20"/>
    </w:rPr>
  </w:style>
  <w:style w:type="paragraph" w:styleId="Aufzhlungszeichen">
    <w:name w:val="List Bullet"/>
    <w:basedOn w:val="Standard"/>
    <w:rsid w:val="00881BBD"/>
    <w:pPr>
      <w:tabs>
        <w:tab w:val="num" w:pos="360"/>
      </w:tabs>
      <w:ind w:left="360" w:hanging="360"/>
    </w:pPr>
    <w:rPr>
      <w:sz w:val="20"/>
    </w:rPr>
  </w:style>
  <w:style w:type="paragraph" w:styleId="StandardWeb">
    <w:name w:val="Normal (Web)"/>
    <w:basedOn w:val="Standard"/>
    <w:uiPriority w:val="99"/>
    <w:unhideWhenUsed/>
    <w:rsid w:val="00244A16"/>
    <w:pPr>
      <w:spacing w:before="100" w:beforeAutospacing="1" w:after="100" w:afterAutospacing="1" w:line="240" w:lineRule="auto"/>
    </w:pPr>
    <w:rPr>
      <w:rFonts w:ascii="Times New Roman" w:eastAsiaTheme="minorEastAsia" w:hAnsi="Times New Roman"/>
      <w:sz w:val="24"/>
      <w:lang w:val="de-DE" w:eastAsia="de-DE"/>
    </w:rPr>
  </w:style>
  <w:style w:type="character" w:styleId="NichtaufgelsteErwhnung">
    <w:name w:val="Unresolved Mention"/>
    <w:basedOn w:val="Absatz-Standardschriftart"/>
    <w:uiPriority w:val="99"/>
    <w:semiHidden/>
    <w:unhideWhenUsed/>
    <w:rsid w:val="00FC753E"/>
    <w:rPr>
      <w:color w:val="605E5C"/>
      <w:shd w:val="clear" w:color="auto" w:fill="E1DFDD"/>
    </w:rPr>
  </w:style>
  <w:style w:type="paragraph" w:styleId="Listenabsatz">
    <w:name w:val="List Paragraph"/>
    <w:basedOn w:val="Standard"/>
    <w:uiPriority w:val="34"/>
    <w:qFormat/>
    <w:rsid w:val="00104B55"/>
    <w:pPr>
      <w:ind w:left="720"/>
      <w:contextualSpacing/>
    </w:pPr>
  </w:style>
  <w:style w:type="paragraph" w:customStyle="1" w:styleId="paragraph">
    <w:name w:val="paragraph"/>
    <w:basedOn w:val="Standard"/>
    <w:rsid w:val="00E01C35"/>
    <w:pPr>
      <w:spacing w:before="100" w:beforeAutospacing="1" w:after="100" w:afterAutospacing="1" w:line="240" w:lineRule="auto"/>
    </w:pPr>
    <w:rPr>
      <w:rFonts w:ascii="Times New Roman" w:eastAsia="Times New Roman" w:hAnsi="Times New Roman"/>
      <w:sz w:val="24"/>
      <w:lang w:val="de-DE" w:eastAsia="de-DE"/>
    </w:rPr>
  </w:style>
  <w:style w:type="character" w:customStyle="1" w:styleId="normaltextrun">
    <w:name w:val="normaltextrun"/>
    <w:basedOn w:val="Absatz-Standardschriftart"/>
    <w:rsid w:val="00E01C35"/>
  </w:style>
  <w:style w:type="character" w:customStyle="1" w:styleId="eop">
    <w:name w:val="eop"/>
    <w:basedOn w:val="Absatz-Standardschriftart"/>
    <w:rsid w:val="00E01C35"/>
  </w:style>
  <w:style w:type="paragraph" w:styleId="Titel">
    <w:name w:val="Title"/>
    <w:basedOn w:val="Standard"/>
    <w:next w:val="Standard"/>
    <w:link w:val="TitelZchn"/>
    <w:qFormat/>
    <w:rsid w:val="00E01C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E01C35"/>
    <w:rPr>
      <w:rFonts w:asciiTheme="majorHAnsi" w:eastAsiaTheme="majorEastAsia" w:hAnsiTheme="majorHAnsi" w:cstheme="majorBidi"/>
      <w:spacing w:val="-10"/>
      <w:kern w:val="28"/>
      <w:sz w:val="56"/>
      <w:szCs w:val="56"/>
      <w:lang w:val="en-US" w:eastAsia="ko-KR"/>
    </w:rPr>
  </w:style>
  <w:style w:type="paragraph" w:styleId="Inhaltsverzeichnisberschrift">
    <w:name w:val="TOC Heading"/>
    <w:basedOn w:val="berschrift1"/>
    <w:next w:val="Standard"/>
    <w:uiPriority w:val="39"/>
    <w:unhideWhenUsed/>
    <w:qFormat/>
    <w:rsid w:val="00A03B38"/>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sz w:val="32"/>
      <w:lang w:eastAsia="en-US"/>
    </w:rPr>
  </w:style>
  <w:style w:type="character" w:styleId="BesuchterLink">
    <w:name w:val="FollowedHyperlink"/>
    <w:basedOn w:val="Absatz-Standardschriftart"/>
    <w:semiHidden/>
    <w:unhideWhenUsed/>
    <w:rsid w:val="00D80C68"/>
    <w:rPr>
      <w:color w:val="800080" w:themeColor="followedHyperlink"/>
      <w:u w:val="single"/>
    </w:rPr>
  </w:style>
  <w:style w:type="paragraph" w:customStyle="1" w:styleId="y-list--item">
    <w:name w:val="y-list--item"/>
    <w:basedOn w:val="Standard"/>
    <w:rsid w:val="007C5124"/>
    <w:pPr>
      <w:spacing w:before="100" w:beforeAutospacing="1" w:after="100" w:afterAutospacing="1" w:line="240" w:lineRule="auto"/>
    </w:pPr>
    <w:rPr>
      <w:rFonts w:ascii="Times New Roman" w:eastAsia="Times New Roman" w:hAnsi="Times New Roman"/>
      <w:sz w:val="24"/>
      <w:lang w:val="de-DE" w:eastAsia="de-DE"/>
    </w:rPr>
  </w:style>
  <w:style w:type="character" w:customStyle="1" w:styleId="berschrift3Zchn">
    <w:name w:val="Überschrift 3 Zchn"/>
    <w:basedOn w:val="Absatz-Standardschriftart"/>
    <w:link w:val="berschrift3"/>
    <w:rsid w:val="00590FC3"/>
    <w:rPr>
      <w:rFonts w:ascii="Siemens Sans" w:hAnsi="Siemens Sans" w:cs="Arial"/>
      <w:b/>
      <w:bCs/>
      <w:sz w:val="24"/>
      <w:szCs w:val="26"/>
      <w:lang w:val="en-US" w:eastAsia="ko-KR"/>
    </w:rPr>
  </w:style>
  <w:style w:type="character" w:customStyle="1" w:styleId="FuzeileZchn">
    <w:name w:val="Fußzeile Zchn"/>
    <w:basedOn w:val="Absatz-Standardschriftart"/>
    <w:link w:val="Fuzeile"/>
    <w:rsid w:val="001E2A4F"/>
    <w:rPr>
      <w:rFonts w:ascii="Siemens Sans" w:eastAsia="Siemens Sans Global B" w:hAnsi="Siemens Sans"/>
      <w:color w:val="879BAA"/>
      <w:sz w:val="18"/>
      <w:szCs w:val="24"/>
      <w:lang w:val="en-US" w:eastAsia="ko-KR"/>
    </w:rPr>
  </w:style>
  <w:style w:type="table" w:styleId="EinfacheTabelle1">
    <w:name w:val="Plain Table 1"/>
    <w:basedOn w:val="NormaleTabelle"/>
    <w:uiPriority w:val="41"/>
    <w:rsid w:val="001E2A4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yj-hovercard-link--name">
    <w:name w:val="yj-hovercard-link--name"/>
    <w:basedOn w:val="Absatz-Standardschriftart"/>
    <w:rsid w:val="001E2A4F"/>
  </w:style>
  <w:style w:type="character" w:customStyle="1" w:styleId="hashtag-a11y">
    <w:name w:val="hashtag-a11y"/>
    <w:basedOn w:val="Absatz-Standardschriftart"/>
    <w:rsid w:val="001E2A4F"/>
  </w:style>
  <w:style w:type="character" w:customStyle="1" w:styleId="visually-hidden">
    <w:name w:val="visually-hidden"/>
    <w:basedOn w:val="Absatz-Standardschriftart"/>
    <w:rsid w:val="001E2A4F"/>
  </w:style>
  <w:style w:type="character" w:customStyle="1" w:styleId="hashtag-a11yname">
    <w:name w:val="hashtag-a11y__name"/>
    <w:basedOn w:val="Absatz-Standardschriftart"/>
    <w:rsid w:val="001E2A4F"/>
  </w:style>
  <w:style w:type="character" w:customStyle="1" w:styleId="qu">
    <w:name w:val="qu"/>
    <w:basedOn w:val="Absatz-Standardschriftart"/>
    <w:rsid w:val="00C2066F"/>
  </w:style>
  <w:style w:type="character" w:customStyle="1" w:styleId="gd">
    <w:name w:val="gd"/>
    <w:basedOn w:val="Absatz-Standardschriftart"/>
    <w:rsid w:val="00C2066F"/>
  </w:style>
  <w:style w:type="character" w:customStyle="1" w:styleId="go">
    <w:name w:val="go"/>
    <w:basedOn w:val="Absatz-Standardschriftart"/>
    <w:rsid w:val="00C2066F"/>
  </w:style>
  <w:style w:type="paragraph" w:customStyle="1" w:styleId="Text">
    <w:name w:val="Text"/>
    <w:rsid w:val="007465D2"/>
    <w:rPr>
      <w:rFonts w:ascii="Arial" w:eastAsia="Arial Unicode MS" w:hAnsi="Arial" w:cs="Arial Unicode MS"/>
      <w:color w:val="000000"/>
      <w:sz w:val="24"/>
      <w:szCs w:val="24"/>
      <w14:textOutline w14:w="0" w14:cap="flat" w14:cmpd="sng" w14:algn="ctr">
        <w14:noFill/>
        <w14:prstDash w14:val="solid"/>
        <w14:bevel/>
      </w14:textOutline>
    </w:rPr>
  </w:style>
  <w:style w:type="numbering" w:customStyle="1" w:styleId="Nummeriert">
    <w:name w:val="Nummeriert"/>
    <w:rsid w:val="007465D2"/>
    <w:pPr>
      <w:numPr>
        <w:numId w:val="5"/>
      </w:numPr>
    </w:pPr>
  </w:style>
  <w:style w:type="paragraph" w:customStyle="1" w:styleId="FormatvorlageLateinArialNach6Pt">
    <w:name w:val="Formatvorlage (Latein) Arial Nach:  6 Pt."/>
    <w:basedOn w:val="Standard"/>
    <w:rsid w:val="00590FC3"/>
    <w:pPr>
      <w:spacing w:after="120"/>
    </w:pPr>
    <w:rPr>
      <w:rFonts w:ascii="Arial" w:eastAsia="Times New Roman" w:hAnsi="Arial"/>
      <w:sz w:val="20"/>
      <w:szCs w:val="20"/>
    </w:rPr>
  </w:style>
  <w:style w:type="paragraph" w:customStyle="1" w:styleId="textbeitrag">
    <w:name w:val="text_beitrag"/>
    <w:basedOn w:val="Standard"/>
    <w:rsid w:val="00EF1A16"/>
    <w:pPr>
      <w:spacing w:before="100" w:beforeAutospacing="1" w:after="100" w:afterAutospacing="1" w:line="240" w:lineRule="auto"/>
    </w:pPr>
    <w:rPr>
      <w:rFonts w:ascii="Times New Roman" w:eastAsia="Times New Roman" w:hAnsi="Times New Roman"/>
      <w:sz w:val="24"/>
      <w:lang w:val="de-DE" w:eastAsia="de-DE"/>
    </w:rPr>
  </w:style>
  <w:style w:type="character" w:styleId="Hervorhebung">
    <w:name w:val="Emphasis"/>
    <w:basedOn w:val="Absatz-Standardschriftart"/>
    <w:uiPriority w:val="20"/>
    <w:qFormat/>
    <w:rsid w:val="006F64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5930">
      <w:bodyDiv w:val="1"/>
      <w:marLeft w:val="0"/>
      <w:marRight w:val="0"/>
      <w:marTop w:val="0"/>
      <w:marBottom w:val="0"/>
      <w:divBdr>
        <w:top w:val="none" w:sz="0" w:space="0" w:color="auto"/>
        <w:left w:val="none" w:sz="0" w:space="0" w:color="auto"/>
        <w:bottom w:val="none" w:sz="0" w:space="0" w:color="auto"/>
        <w:right w:val="none" w:sz="0" w:space="0" w:color="auto"/>
      </w:divBdr>
    </w:div>
    <w:div w:id="81219035">
      <w:bodyDiv w:val="1"/>
      <w:marLeft w:val="0"/>
      <w:marRight w:val="0"/>
      <w:marTop w:val="0"/>
      <w:marBottom w:val="0"/>
      <w:divBdr>
        <w:top w:val="none" w:sz="0" w:space="0" w:color="auto"/>
        <w:left w:val="none" w:sz="0" w:space="0" w:color="auto"/>
        <w:bottom w:val="none" w:sz="0" w:space="0" w:color="auto"/>
        <w:right w:val="none" w:sz="0" w:space="0" w:color="auto"/>
      </w:divBdr>
    </w:div>
    <w:div w:id="111871469">
      <w:bodyDiv w:val="1"/>
      <w:marLeft w:val="0"/>
      <w:marRight w:val="0"/>
      <w:marTop w:val="0"/>
      <w:marBottom w:val="0"/>
      <w:divBdr>
        <w:top w:val="none" w:sz="0" w:space="0" w:color="auto"/>
        <w:left w:val="none" w:sz="0" w:space="0" w:color="auto"/>
        <w:bottom w:val="none" w:sz="0" w:space="0" w:color="auto"/>
        <w:right w:val="none" w:sz="0" w:space="0" w:color="auto"/>
      </w:divBdr>
      <w:divsChild>
        <w:div w:id="948969137">
          <w:marLeft w:val="446"/>
          <w:marRight w:val="0"/>
          <w:marTop w:val="216"/>
          <w:marBottom w:val="0"/>
          <w:divBdr>
            <w:top w:val="none" w:sz="0" w:space="0" w:color="auto"/>
            <w:left w:val="none" w:sz="0" w:space="0" w:color="auto"/>
            <w:bottom w:val="none" w:sz="0" w:space="0" w:color="auto"/>
            <w:right w:val="none" w:sz="0" w:space="0" w:color="auto"/>
          </w:divBdr>
        </w:div>
      </w:divsChild>
    </w:div>
    <w:div w:id="210188037">
      <w:bodyDiv w:val="1"/>
      <w:marLeft w:val="0"/>
      <w:marRight w:val="0"/>
      <w:marTop w:val="0"/>
      <w:marBottom w:val="0"/>
      <w:divBdr>
        <w:top w:val="none" w:sz="0" w:space="0" w:color="auto"/>
        <w:left w:val="none" w:sz="0" w:space="0" w:color="auto"/>
        <w:bottom w:val="none" w:sz="0" w:space="0" w:color="auto"/>
        <w:right w:val="none" w:sz="0" w:space="0" w:color="auto"/>
      </w:divBdr>
    </w:div>
    <w:div w:id="299503714">
      <w:bodyDiv w:val="1"/>
      <w:marLeft w:val="0"/>
      <w:marRight w:val="0"/>
      <w:marTop w:val="0"/>
      <w:marBottom w:val="0"/>
      <w:divBdr>
        <w:top w:val="none" w:sz="0" w:space="0" w:color="auto"/>
        <w:left w:val="none" w:sz="0" w:space="0" w:color="auto"/>
        <w:bottom w:val="none" w:sz="0" w:space="0" w:color="auto"/>
        <w:right w:val="none" w:sz="0" w:space="0" w:color="auto"/>
      </w:divBdr>
    </w:div>
    <w:div w:id="335427509">
      <w:bodyDiv w:val="1"/>
      <w:marLeft w:val="0"/>
      <w:marRight w:val="0"/>
      <w:marTop w:val="0"/>
      <w:marBottom w:val="0"/>
      <w:divBdr>
        <w:top w:val="none" w:sz="0" w:space="0" w:color="auto"/>
        <w:left w:val="none" w:sz="0" w:space="0" w:color="auto"/>
        <w:bottom w:val="none" w:sz="0" w:space="0" w:color="auto"/>
        <w:right w:val="none" w:sz="0" w:space="0" w:color="auto"/>
      </w:divBdr>
    </w:div>
    <w:div w:id="348068194">
      <w:bodyDiv w:val="1"/>
      <w:marLeft w:val="0"/>
      <w:marRight w:val="0"/>
      <w:marTop w:val="0"/>
      <w:marBottom w:val="0"/>
      <w:divBdr>
        <w:top w:val="none" w:sz="0" w:space="0" w:color="auto"/>
        <w:left w:val="none" w:sz="0" w:space="0" w:color="auto"/>
        <w:bottom w:val="none" w:sz="0" w:space="0" w:color="auto"/>
        <w:right w:val="none" w:sz="0" w:space="0" w:color="auto"/>
      </w:divBdr>
    </w:div>
    <w:div w:id="411706314">
      <w:bodyDiv w:val="1"/>
      <w:marLeft w:val="0"/>
      <w:marRight w:val="0"/>
      <w:marTop w:val="0"/>
      <w:marBottom w:val="0"/>
      <w:divBdr>
        <w:top w:val="none" w:sz="0" w:space="0" w:color="auto"/>
        <w:left w:val="none" w:sz="0" w:space="0" w:color="auto"/>
        <w:bottom w:val="none" w:sz="0" w:space="0" w:color="auto"/>
        <w:right w:val="none" w:sz="0" w:space="0" w:color="auto"/>
      </w:divBdr>
    </w:div>
    <w:div w:id="411858095">
      <w:bodyDiv w:val="1"/>
      <w:marLeft w:val="0"/>
      <w:marRight w:val="0"/>
      <w:marTop w:val="0"/>
      <w:marBottom w:val="0"/>
      <w:divBdr>
        <w:top w:val="none" w:sz="0" w:space="0" w:color="auto"/>
        <w:left w:val="none" w:sz="0" w:space="0" w:color="auto"/>
        <w:bottom w:val="none" w:sz="0" w:space="0" w:color="auto"/>
        <w:right w:val="none" w:sz="0" w:space="0" w:color="auto"/>
      </w:divBdr>
    </w:div>
    <w:div w:id="428084538">
      <w:bodyDiv w:val="1"/>
      <w:marLeft w:val="0"/>
      <w:marRight w:val="0"/>
      <w:marTop w:val="0"/>
      <w:marBottom w:val="0"/>
      <w:divBdr>
        <w:top w:val="none" w:sz="0" w:space="0" w:color="auto"/>
        <w:left w:val="none" w:sz="0" w:space="0" w:color="auto"/>
        <w:bottom w:val="none" w:sz="0" w:space="0" w:color="auto"/>
        <w:right w:val="none" w:sz="0" w:space="0" w:color="auto"/>
      </w:divBdr>
      <w:divsChild>
        <w:div w:id="1154570911">
          <w:marLeft w:val="446"/>
          <w:marRight w:val="0"/>
          <w:marTop w:val="216"/>
          <w:marBottom w:val="0"/>
          <w:divBdr>
            <w:top w:val="none" w:sz="0" w:space="0" w:color="auto"/>
            <w:left w:val="none" w:sz="0" w:space="0" w:color="auto"/>
            <w:bottom w:val="none" w:sz="0" w:space="0" w:color="auto"/>
            <w:right w:val="none" w:sz="0" w:space="0" w:color="auto"/>
          </w:divBdr>
        </w:div>
      </w:divsChild>
    </w:div>
    <w:div w:id="442656268">
      <w:bodyDiv w:val="1"/>
      <w:marLeft w:val="0"/>
      <w:marRight w:val="0"/>
      <w:marTop w:val="0"/>
      <w:marBottom w:val="0"/>
      <w:divBdr>
        <w:top w:val="none" w:sz="0" w:space="0" w:color="auto"/>
        <w:left w:val="none" w:sz="0" w:space="0" w:color="auto"/>
        <w:bottom w:val="none" w:sz="0" w:space="0" w:color="auto"/>
        <w:right w:val="none" w:sz="0" w:space="0" w:color="auto"/>
      </w:divBdr>
    </w:div>
    <w:div w:id="450051783">
      <w:bodyDiv w:val="1"/>
      <w:marLeft w:val="0"/>
      <w:marRight w:val="0"/>
      <w:marTop w:val="0"/>
      <w:marBottom w:val="0"/>
      <w:divBdr>
        <w:top w:val="none" w:sz="0" w:space="0" w:color="auto"/>
        <w:left w:val="none" w:sz="0" w:space="0" w:color="auto"/>
        <w:bottom w:val="none" w:sz="0" w:space="0" w:color="auto"/>
        <w:right w:val="none" w:sz="0" w:space="0" w:color="auto"/>
      </w:divBdr>
      <w:divsChild>
        <w:div w:id="1955205615">
          <w:marLeft w:val="274"/>
          <w:marRight w:val="0"/>
          <w:marTop w:val="0"/>
          <w:marBottom w:val="0"/>
          <w:divBdr>
            <w:top w:val="none" w:sz="0" w:space="0" w:color="auto"/>
            <w:left w:val="none" w:sz="0" w:space="0" w:color="auto"/>
            <w:bottom w:val="none" w:sz="0" w:space="0" w:color="auto"/>
            <w:right w:val="none" w:sz="0" w:space="0" w:color="auto"/>
          </w:divBdr>
        </w:div>
        <w:div w:id="1620993592">
          <w:marLeft w:val="274"/>
          <w:marRight w:val="0"/>
          <w:marTop w:val="0"/>
          <w:marBottom w:val="0"/>
          <w:divBdr>
            <w:top w:val="none" w:sz="0" w:space="0" w:color="auto"/>
            <w:left w:val="none" w:sz="0" w:space="0" w:color="auto"/>
            <w:bottom w:val="none" w:sz="0" w:space="0" w:color="auto"/>
            <w:right w:val="none" w:sz="0" w:space="0" w:color="auto"/>
          </w:divBdr>
        </w:div>
        <w:div w:id="1298606758">
          <w:marLeft w:val="274"/>
          <w:marRight w:val="0"/>
          <w:marTop w:val="0"/>
          <w:marBottom w:val="0"/>
          <w:divBdr>
            <w:top w:val="none" w:sz="0" w:space="0" w:color="auto"/>
            <w:left w:val="none" w:sz="0" w:space="0" w:color="auto"/>
            <w:bottom w:val="none" w:sz="0" w:space="0" w:color="auto"/>
            <w:right w:val="none" w:sz="0" w:space="0" w:color="auto"/>
          </w:divBdr>
        </w:div>
        <w:div w:id="1377468165">
          <w:marLeft w:val="274"/>
          <w:marRight w:val="0"/>
          <w:marTop w:val="0"/>
          <w:marBottom w:val="0"/>
          <w:divBdr>
            <w:top w:val="none" w:sz="0" w:space="0" w:color="auto"/>
            <w:left w:val="none" w:sz="0" w:space="0" w:color="auto"/>
            <w:bottom w:val="none" w:sz="0" w:space="0" w:color="auto"/>
            <w:right w:val="none" w:sz="0" w:space="0" w:color="auto"/>
          </w:divBdr>
        </w:div>
        <w:div w:id="938028056">
          <w:marLeft w:val="274"/>
          <w:marRight w:val="0"/>
          <w:marTop w:val="0"/>
          <w:marBottom w:val="0"/>
          <w:divBdr>
            <w:top w:val="none" w:sz="0" w:space="0" w:color="auto"/>
            <w:left w:val="none" w:sz="0" w:space="0" w:color="auto"/>
            <w:bottom w:val="none" w:sz="0" w:space="0" w:color="auto"/>
            <w:right w:val="none" w:sz="0" w:space="0" w:color="auto"/>
          </w:divBdr>
        </w:div>
      </w:divsChild>
    </w:div>
    <w:div w:id="506022761">
      <w:bodyDiv w:val="1"/>
      <w:marLeft w:val="0"/>
      <w:marRight w:val="0"/>
      <w:marTop w:val="0"/>
      <w:marBottom w:val="0"/>
      <w:divBdr>
        <w:top w:val="none" w:sz="0" w:space="0" w:color="auto"/>
        <w:left w:val="none" w:sz="0" w:space="0" w:color="auto"/>
        <w:bottom w:val="none" w:sz="0" w:space="0" w:color="auto"/>
        <w:right w:val="none" w:sz="0" w:space="0" w:color="auto"/>
      </w:divBdr>
    </w:div>
    <w:div w:id="679308938">
      <w:bodyDiv w:val="1"/>
      <w:marLeft w:val="0"/>
      <w:marRight w:val="0"/>
      <w:marTop w:val="0"/>
      <w:marBottom w:val="0"/>
      <w:divBdr>
        <w:top w:val="none" w:sz="0" w:space="0" w:color="auto"/>
        <w:left w:val="none" w:sz="0" w:space="0" w:color="auto"/>
        <w:bottom w:val="none" w:sz="0" w:space="0" w:color="auto"/>
        <w:right w:val="none" w:sz="0" w:space="0" w:color="auto"/>
      </w:divBdr>
    </w:div>
    <w:div w:id="772893462">
      <w:bodyDiv w:val="1"/>
      <w:marLeft w:val="0"/>
      <w:marRight w:val="0"/>
      <w:marTop w:val="0"/>
      <w:marBottom w:val="0"/>
      <w:divBdr>
        <w:top w:val="none" w:sz="0" w:space="0" w:color="auto"/>
        <w:left w:val="none" w:sz="0" w:space="0" w:color="auto"/>
        <w:bottom w:val="none" w:sz="0" w:space="0" w:color="auto"/>
        <w:right w:val="none" w:sz="0" w:space="0" w:color="auto"/>
      </w:divBdr>
    </w:div>
    <w:div w:id="859316772">
      <w:bodyDiv w:val="1"/>
      <w:marLeft w:val="0"/>
      <w:marRight w:val="0"/>
      <w:marTop w:val="0"/>
      <w:marBottom w:val="0"/>
      <w:divBdr>
        <w:top w:val="none" w:sz="0" w:space="0" w:color="auto"/>
        <w:left w:val="none" w:sz="0" w:space="0" w:color="auto"/>
        <w:bottom w:val="none" w:sz="0" w:space="0" w:color="auto"/>
        <w:right w:val="none" w:sz="0" w:space="0" w:color="auto"/>
      </w:divBdr>
    </w:div>
    <w:div w:id="960110959">
      <w:bodyDiv w:val="1"/>
      <w:marLeft w:val="0"/>
      <w:marRight w:val="0"/>
      <w:marTop w:val="0"/>
      <w:marBottom w:val="0"/>
      <w:divBdr>
        <w:top w:val="none" w:sz="0" w:space="0" w:color="auto"/>
        <w:left w:val="none" w:sz="0" w:space="0" w:color="auto"/>
        <w:bottom w:val="none" w:sz="0" w:space="0" w:color="auto"/>
        <w:right w:val="none" w:sz="0" w:space="0" w:color="auto"/>
      </w:divBdr>
    </w:div>
    <w:div w:id="979069447">
      <w:bodyDiv w:val="1"/>
      <w:marLeft w:val="0"/>
      <w:marRight w:val="0"/>
      <w:marTop w:val="0"/>
      <w:marBottom w:val="0"/>
      <w:divBdr>
        <w:top w:val="none" w:sz="0" w:space="0" w:color="auto"/>
        <w:left w:val="none" w:sz="0" w:space="0" w:color="auto"/>
        <w:bottom w:val="none" w:sz="0" w:space="0" w:color="auto"/>
        <w:right w:val="none" w:sz="0" w:space="0" w:color="auto"/>
      </w:divBdr>
    </w:div>
    <w:div w:id="1031498152">
      <w:bodyDiv w:val="1"/>
      <w:marLeft w:val="0"/>
      <w:marRight w:val="0"/>
      <w:marTop w:val="0"/>
      <w:marBottom w:val="0"/>
      <w:divBdr>
        <w:top w:val="none" w:sz="0" w:space="0" w:color="auto"/>
        <w:left w:val="none" w:sz="0" w:space="0" w:color="auto"/>
        <w:bottom w:val="none" w:sz="0" w:space="0" w:color="auto"/>
        <w:right w:val="none" w:sz="0" w:space="0" w:color="auto"/>
      </w:divBdr>
    </w:div>
    <w:div w:id="1169442536">
      <w:bodyDiv w:val="1"/>
      <w:marLeft w:val="0"/>
      <w:marRight w:val="0"/>
      <w:marTop w:val="0"/>
      <w:marBottom w:val="0"/>
      <w:divBdr>
        <w:top w:val="none" w:sz="0" w:space="0" w:color="auto"/>
        <w:left w:val="none" w:sz="0" w:space="0" w:color="auto"/>
        <w:bottom w:val="none" w:sz="0" w:space="0" w:color="auto"/>
        <w:right w:val="none" w:sz="0" w:space="0" w:color="auto"/>
      </w:divBdr>
    </w:div>
    <w:div w:id="1177892171">
      <w:bodyDiv w:val="1"/>
      <w:marLeft w:val="0"/>
      <w:marRight w:val="0"/>
      <w:marTop w:val="0"/>
      <w:marBottom w:val="0"/>
      <w:divBdr>
        <w:top w:val="none" w:sz="0" w:space="0" w:color="auto"/>
        <w:left w:val="none" w:sz="0" w:space="0" w:color="auto"/>
        <w:bottom w:val="none" w:sz="0" w:space="0" w:color="auto"/>
        <w:right w:val="none" w:sz="0" w:space="0" w:color="auto"/>
      </w:divBdr>
      <w:divsChild>
        <w:div w:id="1454402378">
          <w:marLeft w:val="547"/>
          <w:marRight w:val="0"/>
          <w:marTop w:val="100"/>
          <w:marBottom w:val="100"/>
          <w:divBdr>
            <w:top w:val="none" w:sz="0" w:space="0" w:color="auto"/>
            <w:left w:val="none" w:sz="0" w:space="0" w:color="auto"/>
            <w:bottom w:val="none" w:sz="0" w:space="0" w:color="auto"/>
            <w:right w:val="none" w:sz="0" w:space="0" w:color="auto"/>
          </w:divBdr>
        </w:div>
        <w:div w:id="723218228">
          <w:marLeft w:val="547"/>
          <w:marRight w:val="0"/>
          <w:marTop w:val="100"/>
          <w:marBottom w:val="100"/>
          <w:divBdr>
            <w:top w:val="none" w:sz="0" w:space="0" w:color="auto"/>
            <w:left w:val="none" w:sz="0" w:space="0" w:color="auto"/>
            <w:bottom w:val="none" w:sz="0" w:space="0" w:color="auto"/>
            <w:right w:val="none" w:sz="0" w:space="0" w:color="auto"/>
          </w:divBdr>
        </w:div>
        <w:div w:id="1115489639">
          <w:marLeft w:val="547"/>
          <w:marRight w:val="0"/>
          <w:marTop w:val="100"/>
          <w:marBottom w:val="100"/>
          <w:divBdr>
            <w:top w:val="none" w:sz="0" w:space="0" w:color="auto"/>
            <w:left w:val="none" w:sz="0" w:space="0" w:color="auto"/>
            <w:bottom w:val="none" w:sz="0" w:space="0" w:color="auto"/>
            <w:right w:val="none" w:sz="0" w:space="0" w:color="auto"/>
          </w:divBdr>
        </w:div>
        <w:div w:id="118426833">
          <w:marLeft w:val="547"/>
          <w:marRight w:val="0"/>
          <w:marTop w:val="100"/>
          <w:marBottom w:val="100"/>
          <w:divBdr>
            <w:top w:val="none" w:sz="0" w:space="0" w:color="auto"/>
            <w:left w:val="none" w:sz="0" w:space="0" w:color="auto"/>
            <w:bottom w:val="none" w:sz="0" w:space="0" w:color="auto"/>
            <w:right w:val="none" w:sz="0" w:space="0" w:color="auto"/>
          </w:divBdr>
        </w:div>
        <w:div w:id="1944873196">
          <w:marLeft w:val="547"/>
          <w:marRight w:val="0"/>
          <w:marTop w:val="100"/>
          <w:marBottom w:val="100"/>
          <w:divBdr>
            <w:top w:val="none" w:sz="0" w:space="0" w:color="auto"/>
            <w:left w:val="none" w:sz="0" w:space="0" w:color="auto"/>
            <w:bottom w:val="none" w:sz="0" w:space="0" w:color="auto"/>
            <w:right w:val="none" w:sz="0" w:space="0" w:color="auto"/>
          </w:divBdr>
        </w:div>
      </w:divsChild>
    </w:div>
    <w:div w:id="1219705868">
      <w:bodyDiv w:val="1"/>
      <w:marLeft w:val="0"/>
      <w:marRight w:val="0"/>
      <w:marTop w:val="0"/>
      <w:marBottom w:val="0"/>
      <w:divBdr>
        <w:top w:val="none" w:sz="0" w:space="0" w:color="auto"/>
        <w:left w:val="none" w:sz="0" w:space="0" w:color="auto"/>
        <w:bottom w:val="none" w:sz="0" w:space="0" w:color="auto"/>
        <w:right w:val="none" w:sz="0" w:space="0" w:color="auto"/>
      </w:divBdr>
    </w:div>
    <w:div w:id="1305894458">
      <w:bodyDiv w:val="1"/>
      <w:marLeft w:val="0"/>
      <w:marRight w:val="0"/>
      <w:marTop w:val="0"/>
      <w:marBottom w:val="0"/>
      <w:divBdr>
        <w:top w:val="none" w:sz="0" w:space="0" w:color="auto"/>
        <w:left w:val="none" w:sz="0" w:space="0" w:color="auto"/>
        <w:bottom w:val="none" w:sz="0" w:space="0" w:color="auto"/>
        <w:right w:val="none" w:sz="0" w:space="0" w:color="auto"/>
      </w:divBdr>
      <w:divsChild>
        <w:div w:id="150148089">
          <w:marLeft w:val="0"/>
          <w:marRight w:val="0"/>
          <w:marTop w:val="0"/>
          <w:marBottom w:val="0"/>
          <w:divBdr>
            <w:top w:val="none" w:sz="0" w:space="0" w:color="auto"/>
            <w:left w:val="none" w:sz="0" w:space="0" w:color="auto"/>
            <w:bottom w:val="none" w:sz="0" w:space="0" w:color="auto"/>
            <w:right w:val="none" w:sz="0" w:space="0" w:color="auto"/>
          </w:divBdr>
        </w:div>
      </w:divsChild>
    </w:div>
    <w:div w:id="1361737004">
      <w:bodyDiv w:val="1"/>
      <w:marLeft w:val="0"/>
      <w:marRight w:val="0"/>
      <w:marTop w:val="0"/>
      <w:marBottom w:val="0"/>
      <w:divBdr>
        <w:top w:val="none" w:sz="0" w:space="0" w:color="auto"/>
        <w:left w:val="none" w:sz="0" w:space="0" w:color="auto"/>
        <w:bottom w:val="none" w:sz="0" w:space="0" w:color="auto"/>
        <w:right w:val="none" w:sz="0" w:space="0" w:color="auto"/>
      </w:divBdr>
    </w:div>
    <w:div w:id="1389956972">
      <w:bodyDiv w:val="1"/>
      <w:marLeft w:val="0"/>
      <w:marRight w:val="0"/>
      <w:marTop w:val="0"/>
      <w:marBottom w:val="0"/>
      <w:divBdr>
        <w:top w:val="none" w:sz="0" w:space="0" w:color="auto"/>
        <w:left w:val="none" w:sz="0" w:space="0" w:color="auto"/>
        <w:bottom w:val="none" w:sz="0" w:space="0" w:color="auto"/>
        <w:right w:val="none" w:sz="0" w:space="0" w:color="auto"/>
      </w:divBdr>
    </w:div>
    <w:div w:id="1398934309">
      <w:bodyDiv w:val="1"/>
      <w:marLeft w:val="0"/>
      <w:marRight w:val="0"/>
      <w:marTop w:val="0"/>
      <w:marBottom w:val="0"/>
      <w:divBdr>
        <w:top w:val="none" w:sz="0" w:space="0" w:color="auto"/>
        <w:left w:val="none" w:sz="0" w:space="0" w:color="auto"/>
        <w:bottom w:val="none" w:sz="0" w:space="0" w:color="auto"/>
        <w:right w:val="none" w:sz="0" w:space="0" w:color="auto"/>
      </w:divBdr>
    </w:div>
    <w:div w:id="1440032405">
      <w:bodyDiv w:val="1"/>
      <w:marLeft w:val="0"/>
      <w:marRight w:val="0"/>
      <w:marTop w:val="0"/>
      <w:marBottom w:val="0"/>
      <w:divBdr>
        <w:top w:val="none" w:sz="0" w:space="0" w:color="auto"/>
        <w:left w:val="none" w:sz="0" w:space="0" w:color="auto"/>
        <w:bottom w:val="none" w:sz="0" w:space="0" w:color="auto"/>
        <w:right w:val="none" w:sz="0" w:space="0" w:color="auto"/>
      </w:divBdr>
    </w:div>
    <w:div w:id="1511523925">
      <w:bodyDiv w:val="1"/>
      <w:marLeft w:val="0"/>
      <w:marRight w:val="0"/>
      <w:marTop w:val="0"/>
      <w:marBottom w:val="0"/>
      <w:divBdr>
        <w:top w:val="none" w:sz="0" w:space="0" w:color="auto"/>
        <w:left w:val="none" w:sz="0" w:space="0" w:color="auto"/>
        <w:bottom w:val="none" w:sz="0" w:space="0" w:color="auto"/>
        <w:right w:val="none" w:sz="0" w:space="0" w:color="auto"/>
      </w:divBdr>
    </w:div>
    <w:div w:id="1519153173">
      <w:bodyDiv w:val="1"/>
      <w:marLeft w:val="0"/>
      <w:marRight w:val="0"/>
      <w:marTop w:val="0"/>
      <w:marBottom w:val="0"/>
      <w:divBdr>
        <w:top w:val="none" w:sz="0" w:space="0" w:color="auto"/>
        <w:left w:val="none" w:sz="0" w:space="0" w:color="auto"/>
        <w:bottom w:val="none" w:sz="0" w:space="0" w:color="auto"/>
        <w:right w:val="none" w:sz="0" w:space="0" w:color="auto"/>
      </w:divBdr>
      <w:divsChild>
        <w:div w:id="136538549">
          <w:marLeft w:val="274"/>
          <w:marRight w:val="0"/>
          <w:marTop w:val="0"/>
          <w:marBottom w:val="0"/>
          <w:divBdr>
            <w:top w:val="none" w:sz="0" w:space="0" w:color="auto"/>
            <w:left w:val="none" w:sz="0" w:space="0" w:color="auto"/>
            <w:bottom w:val="none" w:sz="0" w:space="0" w:color="auto"/>
            <w:right w:val="none" w:sz="0" w:space="0" w:color="auto"/>
          </w:divBdr>
        </w:div>
      </w:divsChild>
    </w:div>
    <w:div w:id="1571192597">
      <w:bodyDiv w:val="1"/>
      <w:marLeft w:val="0"/>
      <w:marRight w:val="0"/>
      <w:marTop w:val="0"/>
      <w:marBottom w:val="0"/>
      <w:divBdr>
        <w:top w:val="none" w:sz="0" w:space="0" w:color="auto"/>
        <w:left w:val="none" w:sz="0" w:space="0" w:color="auto"/>
        <w:bottom w:val="none" w:sz="0" w:space="0" w:color="auto"/>
        <w:right w:val="none" w:sz="0" w:space="0" w:color="auto"/>
      </w:divBdr>
    </w:div>
    <w:div w:id="1573420455">
      <w:bodyDiv w:val="1"/>
      <w:marLeft w:val="0"/>
      <w:marRight w:val="0"/>
      <w:marTop w:val="0"/>
      <w:marBottom w:val="0"/>
      <w:divBdr>
        <w:top w:val="none" w:sz="0" w:space="0" w:color="auto"/>
        <w:left w:val="none" w:sz="0" w:space="0" w:color="auto"/>
        <w:bottom w:val="none" w:sz="0" w:space="0" w:color="auto"/>
        <w:right w:val="none" w:sz="0" w:space="0" w:color="auto"/>
      </w:divBdr>
    </w:div>
    <w:div w:id="1589726841">
      <w:bodyDiv w:val="1"/>
      <w:marLeft w:val="0"/>
      <w:marRight w:val="0"/>
      <w:marTop w:val="0"/>
      <w:marBottom w:val="0"/>
      <w:divBdr>
        <w:top w:val="none" w:sz="0" w:space="0" w:color="auto"/>
        <w:left w:val="none" w:sz="0" w:space="0" w:color="auto"/>
        <w:bottom w:val="none" w:sz="0" w:space="0" w:color="auto"/>
        <w:right w:val="none" w:sz="0" w:space="0" w:color="auto"/>
      </w:divBdr>
      <w:divsChild>
        <w:div w:id="421223197">
          <w:marLeft w:val="0"/>
          <w:marRight w:val="0"/>
          <w:marTop w:val="0"/>
          <w:marBottom w:val="0"/>
          <w:divBdr>
            <w:top w:val="none" w:sz="0" w:space="0" w:color="auto"/>
            <w:left w:val="none" w:sz="0" w:space="0" w:color="auto"/>
            <w:bottom w:val="none" w:sz="0" w:space="0" w:color="auto"/>
            <w:right w:val="none" w:sz="0" w:space="0" w:color="auto"/>
          </w:divBdr>
        </w:div>
        <w:div w:id="86929341">
          <w:marLeft w:val="0"/>
          <w:marRight w:val="0"/>
          <w:marTop w:val="0"/>
          <w:marBottom w:val="0"/>
          <w:divBdr>
            <w:top w:val="none" w:sz="0" w:space="0" w:color="auto"/>
            <w:left w:val="none" w:sz="0" w:space="0" w:color="auto"/>
            <w:bottom w:val="none" w:sz="0" w:space="0" w:color="auto"/>
            <w:right w:val="none" w:sz="0" w:space="0" w:color="auto"/>
          </w:divBdr>
        </w:div>
      </w:divsChild>
    </w:div>
    <w:div w:id="1605381781">
      <w:bodyDiv w:val="1"/>
      <w:marLeft w:val="0"/>
      <w:marRight w:val="0"/>
      <w:marTop w:val="0"/>
      <w:marBottom w:val="0"/>
      <w:divBdr>
        <w:top w:val="none" w:sz="0" w:space="0" w:color="auto"/>
        <w:left w:val="none" w:sz="0" w:space="0" w:color="auto"/>
        <w:bottom w:val="none" w:sz="0" w:space="0" w:color="auto"/>
        <w:right w:val="none" w:sz="0" w:space="0" w:color="auto"/>
      </w:divBdr>
    </w:div>
    <w:div w:id="1614092036">
      <w:bodyDiv w:val="1"/>
      <w:marLeft w:val="0"/>
      <w:marRight w:val="0"/>
      <w:marTop w:val="0"/>
      <w:marBottom w:val="0"/>
      <w:divBdr>
        <w:top w:val="none" w:sz="0" w:space="0" w:color="auto"/>
        <w:left w:val="none" w:sz="0" w:space="0" w:color="auto"/>
        <w:bottom w:val="none" w:sz="0" w:space="0" w:color="auto"/>
        <w:right w:val="none" w:sz="0" w:space="0" w:color="auto"/>
      </w:divBdr>
    </w:div>
    <w:div w:id="1633753485">
      <w:bodyDiv w:val="1"/>
      <w:marLeft w:val="0"/>
      <w:marRight w:val="0"/>
      <w:marTop w:val="0"/>
      <w:marBottom w:val="0"/>
      <w:divBdr>
        <w:top w:val="none" w:sz="0" w:space="0" w:color="auto"/>
        <w:left w:val="none" w:sz="0" w:space="0" w:color="auto"/>
        <w:bottom w:val="none" w:sz="0" w:space="0" w:color="auto"/>
        <w:right w:val="none" w:sz="0" w:space="0" w:color="auto"/>
      </w:divBdr>
    </w:div>
    <w:div w:id="1687365785">
      <w:bodyDiv w:val="1"/>
      <w:marLeft w:val="0"/>
      <w:marRight w:val="0"/>
      <w:marTop w:val="0"/>
      <w:marBottom w:val="0"/>
      <w:divBdr>
        <w:top w:val="none" w:sz="0" w:space="0" w:color="auto"/>
        <w:left w:val="none" w:sz="0" w:space="0" w:color="auto"/>
        <w:bottom w:val="none" w:sz="0" w:space="0" w:color="auto"/>
        <w:right w:val="none" w:sz="0" w:space="0" w:color="auto"/>
      </w:divBdr>
    </w:div>
    <w:div w:id="1844196368">
      <w:bodyDiv w:val="1"/>
      <w:marLeft w:val="0"/>
      <w:marRight w:val="0"/>
      <w:marTop w:val="0"/>
      <w:marBottom w:val="0"/>
      <w:divBdr>
        <w:top w:val="none" w:sz="0" w:space="0" w:color="auto"/>
        <w:left w:val="none" w:sz="0" w:space="0" w:color="auto"/>
        <w:bottom w:val="none" w:sz="0" w:space="0" w:color="auto"/>
        <w:right w:val="none" w:sz="0" w:space="0" w:color="auto"/>
      </w:divBdr>
    </w:div>
    <w:div w:id="1874271287">
      <w:bodyDiv w:val="1"/>
      <w:marLeft w:val="0"/>
      <w:marRight w:val="0"/>
      <w:marTop w:val="0"/>
      <w:marBottom w:val="0"/>
      <w:divBdr>
        <w:top w:val="none" w:sz="0" w:space="0" w:color="auto"/>
        <w:left w:val="none" w:sz="0" w:space="0" w:color="auto"/>
        <w:bottom w:val="none" w:sz="0" w:space="0" w:color="auto"/>
        <w:right w:val="none" w:sz="0" w:space="0" w:color="auto"/>
      </w:divBdr>
    </w:div>
    <w:div w:id="1889536099">
      <w:bodyDiv w:val="1"/>
      <w:marLeft w:val="0"/>
      <w:marRight w:val="0"/>
      <w:marTop w:val="0"/>
      <w:marBottom w:val="0"/>
      <w:divBdr>
        <w:top w:val="none" w:sz="0" w:space="0" w:color="auto"/>
        <w:left w:val="none" w:sz="0" w:space="0" w:color="auto"/>
        <w:bottom w:val="none" w:sz="0" w:space="0" w:color="auto"/>
        <w:right w:val="none" w:sz="0" w:space="0" w:color="auto"/>
      </w:divBdr>
    </w:div>
    <w:div w:id="1890145209">
      <w:bodyDiv w:val="1"/>
      <w:marLeft w:val="0"/>
      <w:marRight w:val="0"/>
      <w:marTop w:val="0"/>
      <w:marBottom w:val="0"/>
      <w:divBdr>
        <w:top w:val="none" w:sz="0" w:space="0" w:color="auto"/>
        <w:left w:val="none" w:sz="0" w:space="0" w:color="auto"/>
        <w:bottom w:val="none" w:sz="0" w:space="0" w:color="auto"/>
        <w:right w:val="none" w:sz="0" w:space="0" w:color="auto"/>
      </w:divBdr>
    </w:div>
    <w:div w:id="2007512928">
      <w:bodyDiv w:val="1"/>
      <w:marLeft w:val="0"/>
      <w:marRight w:val="0"/>
      <w:marTop w:val="0"/>
      <w:marBottom w:val="0"/>
      <w:divBdr>
        <w:top w:val="none" w:sz="0" w:space="0" w:color="auto"/>
        <w:left w:val="none" w:sz="0" w:space="0" w:color="auto"/>
        <w:bottom w:val="none" w:sz="0" w:space="0" w:color="auto"/>
        <w:right w:val="none" w:sz="0" w:space="0" w:color="auto"/>
      </w:divBdr>
    </w:div>
    <w:div w:id="208641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240950\Downloads\Application-Template_en.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Versions xmlns="5fee4c61-8e14-45df-b488-3c7191b2ded7">Global</Versions>
    <Family xmlns="5fee4c61-8e14-45df-b488-3c7191b2ded7">SIPROTEC 5</Family>
    <Sortierung xmlns="5fee4c61-8e14-45df-b488-3c7191b2ded7">1</Sortierung>
    <Group xmlns="5fee4c61-8e14-45df-b488-3c7191b2ded7" xsi:nil="true"/>
    <Group2 xmlns="5fee4c61-8e14-45df-b488-3c7191b2ded7" xsi:nil="true"/>
    <Description0 xmlns="5fee4c61-8e14-45df-b488-3c7191b2ded7">Template for application notes SIPROTEC and SICAM</Description0>
    <Product xmlns="5fee4c61-8e14-45df-b488-3c7191b2ded7">
      <Value>SIPROTEC 5 General</Value>
    </Product>
    <Internet_Download_Area xmlns="5fee4c61-8e14-45df-b488-3c7191b2ded7"/>
    <Language xmlns="5fee4c61-8e14-45df-b488-3c7191b2ded7">
      <Value>English</Value>
    </Language>
    <Intranet_Download_Area xmlns="5fee4c61-8e14-45df-b488-3c7191b2ded7">
      <Value>Yes</Value>
    </Intranet_Download_Area>
    <Importanttext xmlns="b56970cf-993d-489a-a41d-f80c2fda2f27">Template for application notes SIPROTEC and SICAM</Importanttext>
    <Issuedate xmlns="b56970cf-993d-489a-a41d-f80c2fda2f27">2017-09-03T22:00:00+00:00</Issuedate>
    <Netzcheckliste xmlns="b56970cf-993d-489a-a41d-f80c2fda2f27" xsi:nil="true"/>
    <Netzcheckliste2015 xmlns="b56970cf-993d-489a-a41d-f80c2fda2f27">1</Netzcheckliste2015>
    <AppInternal xmlns="b56970cf-993d-489a-a41d-f80c2fda2f27">false</AppInternal>
    <AppInternalStatus xmlns="b56970cf-993d-489a-a41d-f80c2fda2f27" xsi:nil="true"/>
    <AppExternal xmlns="b56970cf-993d-489a-a41d-f80c2fda2f27">false</AppExternal>
    <InternetICStatus xmlns="b56970cf-993d-489a-a41d-f80c2fda2f27" xsi:nil="true"/>
    <EMSalesAPP xmlns="b56970cf-993d-489a-a41d-f80c2fda2f27">false</EMSalesAPP>
    <ForceCopy xmlns="b56970cf-993d-489a-a41d-f80c2fda2f27" xsi:nil="true"/>
    <AppExternalStatus xmlns="b56970cf-993d-489a-a41d-f80c2fda2f27" xsi:nil="true"/>
    <Downloads xmlns="b56970cf-993d-489a-a41d-f80c2fda2f27">3</Downloads>
    <SalesViewApp xmlns="b56970cf-993d-489a-a41d-f80c2fda2f27">false</SalesViewApp>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40AC6C7BA37E458F56D2CCBC481D4A" ma:contentTypeVersion="159" ma:contentTypeDescription="Create a new document." ma:contentTypeScope="" ma:versionID="ab28987124855c7940256e6563bee1f1">
  <xsd:schema xmlns:xsd="http://www.w3.org/2001/XMLSchema" xmlns:xs="http://www.w3.org/2001/XMLSchema" xmlns:p="http://schemas.microsoft.com/office/2006/metadata/properties" xmlns:ns2="5fee4c61-8e14-45df-b488-3c7191b2ded7" xmlns:ns3="b56970cf-993d-489a-a41d-f80c2fda2f27" targetNamespace="http://schemas.microsoft.com/office/2006/metadata/properties" ma:root="true" ma:fieldsID="6378f477a1e8709e2d87c73fc5fa1d89" ns2:_="" ns3:_="">
    <xsd:import namespace="5fee4c61-8e14-45df-b488-3c7191b2ded7"/>
    <xsd:import namespace="b56970cf-993d-489a-a41d-f80c2fda2f27"/>
    <xsd:element name="properties">
      <xsd:complexType>
        <xsd:sequence>
          <xsd:element name="documentManagement">
            <xsd:complexType>
              <xsd:all>
                <xsd:element ref="ns2:Description0" minOccurs="0"/>
                <xsd:element ref="ns3:Importanttext" minOccurs="0"/>
                <xsd:element ref="ns3:Issuedate" minOccurs="0"/>
                <xsd:element ref="ns2:Product" minOccurs="0"/>
                <xsd:element ref="ns3:Downloads" minOccurs="0"/>
                <xsd:element ref="ns2:Language" minOccurs="0"/>
                <xsd:element ref="ns2:Versions" minOccurs="0"/>
                <xsd:element ref="ns2:Group2" minOccurs="0"/>
                <xsd:element ref="ns2:Intranet_Download_Area" minOccurs="0"/>
                <xsd:element ref="ns2:Internet_Download_Area" minOccurs="0"/>
                <xsd:element ref="ns3:EMSalesAPP" minOccurs="0"/>
                <xsd:element ref="ns3:SalesViewApp" minOccurs="0"/>
                <xsd:element ref="ns3:ForceCopy" minOccurs="0"/>
                <xsd:element ref="ns3:InternetICStatus" minOccurs="0"/>
                <xsd:element ref="ns2:Sortierung" minOccurs="0"/>
                <xsd:element ref="ns2:Family" minOccurs="0"/>
                <xsd:element ref="ns3:AppExternal" minOccurs="0"/>
                <xsd:element ref="ns3:AppExternalStatus" minOccurs="0"/>
                <xsd:element ref="ns3:AppInternal" minOccurs="0"/>
                <xsd:element ref="ns3:AppInternalStatus" minOccurs="0"/>
                <xsd:element ref="ns3:Netzcheckliste2015" minOccurs="0"/>
                <xsd:element ref="ns2:Group" minOccurs="0"/>
                <xsd:element ref="ns3:Netzchecklis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e4c61-8e14-45df-b488-3c7191b2ded7" elementFormDefault="qualified">
    <xsd:import namespace="http://schemas.microsoft.com/office/2006/documentManagement/types"/>
    <xsd:import namespace="http://schemas.microsoft.com/office/infopath/2007/PartnerControls"/>
    <xsd:element name="Description0" ma:index="1" nillable="true" ma:displayName="Description" ma:description="IntERnet -&gt; Title" ma:internalName="Description0" ma:readOnly="false">
      <xsd:simpleType>
        <xsd:restriction base="dms:Note">
          <xsd:maxLength value="255"/>
        </xsd:restriction>
      </xsd:simpleType>
    </xsd:element>
    <xsd:element name="Product" ma:index="4" nillable="true" ma:displayName="Product" ma:default="------Uploaded" ma:internalName="Product" ma:readOnly="false">
      <xsd:complexType>
        <xsd:complexContent>
          <xsd:extension base="dms:MultiChoice">
            <xsd:sequence>
              <xsd:element name="Value" maxOccurs="unbounded" minOccurs="0" nillable="true">
                <xsd:simpleType>
                  <xsd:restriction base="dms:Choice">
                    <xsd:enumeration value="SIPROTEC 5 General"/>
                    <xsd:enumeration value="6MD85"/>
                    <xsd:enumeration value="6MD86"/>
                    <xsd:enumeration value="6MD89"/>
                    <xsd:enumeration value="6MU80"/>
                    <xsd:enumeration value="6MU85"/>
                    <xsd:enumeration value="7KE85"/>
                    <xsd:enumeration value="7SA82"/>
                    <xsd:enumeration value="7SA84 (Archive)"/>
                    <xsd:enumeration value="7SA86"/>
                    <xsd:enumeration value="7SA87"/>
                    <xsd:enumeration value="7SD82"/>
                    <xsd:enumeration value="7SD84 (Archive)"/>
                    <xsd:enumeration value="7SD86"/>
                    <xsd:enumeration value="7SD87"/>
                    <xsd:enumeration value="7SJ81"/>
                    <xsd:enumeration value="7SJ82"/>
                    <xsd:enumeration value="7SJ85"/>
                    <xsd:enumeration value="7SJ86"/>
                    <xsd:enumeration value="7SK82"/>
                    <xsd:enumeration value="7SK85"/>
                    <xsd:enumeration value="7SL82"/>
                    <xsd:enumeration value="7SL86"/>
                    <xsd:enumeration value="7SL87"/>
                    <xsd:enumeration value="7SS85"/>
                    <xsd:enumeration value="7ST85"/>
                    <xsd:enumeration value="7UM85"/>
                    <xsd:enumeration value="7UT82"/>
                    <xsd:enumeration value="7UT85"/>
                    <xsd:enumeration value="7UT86"/>
                    <xsd:enumeration value="7UT87"/>
                    <xsd:enumeration value="7VE85"/>
                    <xsd:enumeration value="7VK87"/>
                    <xsd:enumeration value="Device Drivers for DIGSI 5 - DDD"/>
                    <xsd:enumeration value="DIGSI 5"/>
                    <xsd:enumeration value="Arc Protection"/>
                    <xsd:enumeration value="Capacitor Bank Protection"/>
                    <xsd:enumeration value="SIPROTEC DigitalTwin"/>
                    <xsd:enumeration value="Transient Earth-Fault Protection"/>
                    <xsd:enumeration value="------Uploaded"/>
                  </xsd:restriction>
                </xsd:simpleType>
              </xsd:element>
            </xsd:sequence>
          </xsd:extension>
        </xsd:complexContent>
      </xsd:complexType>
    </xsd:element>
    <xsd:element name="Language" ma:index="6" nillable="true" ma:displayName="Language" ma:default="German" ma:internalName="Language" ma:readOnly="false">
      <xsd:complexType>
        <xsd:complexContent>
          <xsd:extension base="dms:MultiChoice">
            <xsd:sequence>
              <xsd:element name="Value" maxOccurs="unbounded" minOccurs="0" nillable="true">
                <xsd:simpleType>
                  <xsd:restriction base="dms:Choice">
                    <xsd:enumeration value="German"/>
                    <xsd:enumeration value="English"/>
                    <xsd:enumeration value="Dutch"/>
                    <xsd:enumeration value="French"/>
                    <xsd:enumeration value="Italian"/>
                    <xsd:enumeration value="Polish"/>
                    <xsd:enumeration value="Portuguese"/>
                    <xsd:enumeration value="Russian"/>
                    <xsd:enumeration value="Spanish"/>
                    <xsd:enumeration value="Swedish"/>
                    <xsd:enumeration value="Turkish"/>
                    <xsd:enumeration value="Chinese"/>
                  </xsd:restriction>
                </xsd:simpleType>
              </xsd:element>
            </xsd:sequence>
          </xsd:extension>
        </xsd:complexContent>
      </xsd:complexType>
    </xsd:element>
    <xsd:element name="Versions" ma:index="7" nillable="true" ma:displayName="Versions" ma:default="Global" ma:format="Dropdown" ma:internalName="Versions" ma:readOnly="false">
      <xsd:simpleType>
        <xsd:restriction base="dms:Choice">
          <xsd:enumeration value="Global"/>
          <xsd:enumeration value="V1"/>
          <xsd:enumeration value="V2"/>
          <xsd:enumeration value="V3"/>
          <xsd:enumeration value="V4"/>
          <xsd:enumeration value="V5"/>
          <xsd:enumeration value="V6"/>
        </xsd:restriction>
      </xsd:simpleType>
    </xsd:element>
    <xsd:element name="Group2" ma:index="8" nillable="true" ma:displayName="Group2" ma:description="IntERnet -&gt; Group of documents" ma:internalName="Group2" ma:readOnly="false">
      <xsd:simpleType>
        <xsd:restriction base="dms:Text">
          <xsd:maxLength value="255"/>
        </xsd:restriction>
      </xsd:simpleType>
    </xsd:element>
    <xsd:element name="Intranet_Download_Area" ma:index="9" nillable="true" ma:displayName="Intranet_DLA" ma:default="Yes" ma:description="Please deselect this option to hide this document in the document filter view" ma:internalName="Intranet_Download_Area" ma:readOnly="false">
      <xsd:complexType>
        <xsd:complexContent>
          <xsd:extension base="dms:MultiChoice">
            <xsd:sequence>
              <xsd:element name="Value" maxOccurs="unbounded" minOccurs="0" nillable="true">
                <xsd:simpleType>
                  <xsd:restriction base="dms:Choice">
                    <xsd:enumeration value="Yes"/>
                  </xsd:restriction>
                </xsd:simpleType>
              </xsd:element>
            </xsd:sequence>
          </xsd:extension>
        </xsd:complexContent>
      </xsd:complexType>
    </xsd:element>
    <xsd:element name="Internet_Download_Area" ma:index="10" nillable="true" ma:displayName="Internet_DLC" ma:description="Destined for publication in the Internet Download Area." ma:internalName="Internet_Download_Area" ma:readOnly="false">
      <xsd:complexType>
        <xsd:complexContent>
          <xsd:extension base="dms:MultiChoice">
            <xsd:sequence>
              <xsd:element name="Value" maxOccurs="unbounded" minOccurs="0" nillable="true">
                <xsd:simpleType>
                  <xsd:restriction base="dms:Choice">
                    <xsd:enumeration value="Yes"/>
                  </xsd:restriction>
                </xsd:simpleType>
              </xsd:element>
            </xsd:sequence>
          </xsd:extension>
        </xsd:complexContent>
      </xsd:complexType>
    </xsd:element>
    <xsd:element name="Sortierung" ma:index="15" nillable="true" ma:displayName="Sortierung" ma:decimals="-1" ma:internalName="Sortierung" ma:readOnly="false">
      <xsd:simpleType>
        <xsd:restriction base="dms:Number"/>
      </xsd:simpleType>
    </xsd:element>
    <xsd:element name="Family" ma:index="16" nillable="true" ma:displayName="Family" ma:default="SIPROTEC 5" ma:internalName="Family" ma:readOnly="false">
      <xsd:simpleType>
        <xsd:restriction base="dms:Text">
          <xsd:maxLength value="255"/>
        </xsd:restriction>
      </xsd:simpleType>
    </xsd:element>
    <xsd:element name="Group" ma:index="28" nillable="true" ma:displayName="Group" ma:hidden="true" ma:internalName="Group"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6970cf-993d-489a-a41d-f80c2fda2f27" elementFormDefault="qualified">
    <xsd:import namespace="http://schemas.microsoft.com/office/2006/documentManagement/types"/>
    <xsd:import namespace="http://schemas.microsoft.com/office/infopath/2007/PartnerControls"/>
    <xsd:element name="Importanttext" ma:index="2" nillable="true" ma:displayName="Importanttext" ma:description="IntERnet -&gt; Description" ma:internalName="Importanttext" ma:readOnly="false">
      <xsd:simpleType>
        <xsd:restriction base="dms:Note">
          <xsd:maxLength value="255"/>
        </xsd:restriction>
      </xsd:simpleType>
    </xsd:element>
    <xsd:element name="Issuedate" ma:index="3" nillable="true" ma:displayName="Issue date" ma:default="[today]" ma:description="IntERnet -&gt; Status" ma:format="DateOnly" ma:internalName="Issuedate" ma:readOnly="false">
      <xsd:simpleType>
        <xsd:restriction base="dms:DateTime"/>
      </xsd:simpleType>
    </xsd:element>
    <xsd:element name="Downloads" ma:index="5" nillable="true" ma:displayName="Downloads" ma:list="{4771a876-3b5a-4f87-9dd4-aa5e490100f1}" ma:internalName="Downloads" ma:readOnly="false" ma:showField="Title">
      <xsd:simpleType>
        <xsd:restriction base="dms:Lookup"/>
      </xsd:simpleType>
    </xsd:element>
    <xsd:element name="EMSalesAPP" ma:index="11" nillable="true" ma:displayName="MPM" ma:default="0" ma:description="Field only set by Marketing - File available in MPM" ma:internalName="EMSalesAPP" ma:readOnly="false">
      <xsd:simpleType>
        <xsd:restriction base="dms:Boolean"/>
      </xsd:simpleType>
    </xsd:element>
    <xsd:element name="SalesViewApp" ma:index="12" nillable="true" ma:displayName="SalesViewApp" ma:default="0" ma:description="Field only set by Marketing - File available in SalesView App" ma:internalName="SalesViewApp">
      <xsd:simpleType>
        <xsd:restriction base="dms:Boolean"/>
      </xsd:simpleType>
    </xsd:element>
    <xsd:element name="ForceCopy" ma:index="13" nillable="true" ma:displayName="Force Copy" ma:description="Please select if content or filename has been changed" ma:format="Dropdown" ma:internalName="ForceCopy" ma:readOnly="false">
      <xsd:simpleType>
        <xsd:restriction base="dms:Choice">
          <xsd:enumeration value="Yes"/>
        </xsd:restriction>
      </xsd:simpleType>
    </xsd:element>
    <xsd:element name="InternetICStatus" ma:index="14" nillable="true" ma:displayName="Internet IC Status" ma:internalName="InternetICStatus" ma:readOnly="false">
      <xsd:simpleType>
        <xsd:restriction base="dms:Text">
          <xsd:maxLength value="255"/>
        </xsd:restriction>
      </xsd:simpleType>
    </xsd:element>
    <xsd:element name="AppExternal" ma:index="17" nillable="true" ma:displayName="App External" ma:default="0" ma:description="Field only set by Marketing - File available in internal and external App" ma:internalName="AppExternal" ma:readOnly="false">
      <xsd:simpleType>
        <xsd:restriction base="dms:Boolean"/>
      </xsd:simpleType>
    </xsd:element>
    <xsd:element name="AppExternalStatus" ma:index="18" nillable="true" ma:displayName="App External Status" ma:internalName="AppExternalStatus" ma:readOnly="false">
      <xsd:simpleType>
        <xsd:restriction base="dms:Text">
          <xsd:maxLength value="255"/>
        </xsd:restriction>
      </xsd:simpleType>
    </xsd:element>
    <xsd:element name="AppInternal" ma:index="19" nillable="true" ma:displayName="App Internal" ma:default="0" ma:description="Field only set by Marketing - File available in internal App only" ma:internalName="AppInternal" ma:readOnly="false">
      <xsd:simpleType>
        <xsd:restriction base="dms:Boolean"/>
      </xsd:simpleType>
    </xsd:element>
    <xsd:element name="AppInternalStatus" ma:index="20" nillable="true" ma:displayName="App Internal Status" ma:internalName="AppInternalStatus" ma:readOnly="false">
      <xsd:simpleType>
        <xsd:restriction base="dms:Text">
          <xsd:maxLength value="255"/>
        </xsd:restriction>
      </xsd:simpleType>
    </xsd:element>
    <xsd:element name="Netzcheckliste2015" ma:index="21" nillable="true" ma:displayName="Netzcheckliste2015" ma:description="Please assign a Netzcheckliste for this document" ma:list="{cdc4bdcd-b7e2-4be8-908b-3ad7d194c666}" ma:internalName="Netzcheckliste2015" ma:readOnly="false" ma:showField="Checklisten_x0020_Name">
      <xsd:simpleType>
        <xsd:restriction base="dms:Lookup"/>
      </xsd:simpleType>
    </xsd:element>
    <xsd:element name="Netzcheckliste" ma:index="30" nillable="true" ma:displayName="Netzcheckliste" ma:description="Please assign a Netzcheckliste for this document" ma:hidden="true" ma:list="{1a759529-7e22-4ac4-834a-4d0f7f7e6f32}" ma:internalName="Netzcheckliste" ma:readOnly="false" ma:showField="Checklisten_x0020_Nam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282EE-D822-4348-B50C-3F5918CFCBC0}">
  <ds:schemaRefs>
    <ds:schemaRef ds:uri="http://schemas.microsoft.com/sharepoint/v3/contenttype/forms"/>
  </ds:schemaRefs>
</ds:datastoreItem>
</file>

<file path=customXml/itemProps2.xml><?xml version="1.0" encoding="utf-8"?>
<ds:datastoreItem xmlns:ds="http://schemas.openxmlformats.org/officeDocument/2006/customXml" ds:itemID="{61C0CF32-B4B3-4189-9FBF-662EDB0AF94F}">
  <ds:schemaRefs>
    <ds:schemaRef ds:uri="http://schemas.microsoft.com/office/2006/metadata/properties"/>
    <ds:schemaRef ds:uri="5fee4c61-8e14-45df-b488-3c7191b2ded7"/>
    <ds:schemaRef ds:uri="b56970cf-993d-489a-a41d-f80c2fda2f27"/>
  </ds:schemaRefs>
</ds:datastoreItem>
</file>

<file path=customXml/itemProps3.xml><?xml version="1.0" encoding="utf-8"?>
<ds:datastoreItem xmlns:ds="http://schemas.openxmlformats.org/officeDocument/2006/customXml" ds:itemID="{9B1425A1-2A1E-4343-A677-CBF49ADB2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e4c61-8e14-45df-b488-3c7191b2ded7"/>
    <ds:schemaRef ds:uri="b56970cf-993d-489a-a41d-f80c2fda2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AE7A71-D957-48C6-A4A3-A420AFA6F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Application-Template_en.dotx</Template>
  <TotalTime>0</TotalTime>
  <Pages>1</Pages>
  <Words>197</Words>
  <Characters>1244</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Jahrebericht 2020 TSV 1877 Burgbernheim</vt:lpstr>
      <vt:lpstr>Guideline and Test Cases SIPROTEC DigitalTwin</vt:lpstr>
    </vt:vector>
  </TitlesOfParts>
  <Company>Siemens AG</Company>
  <LinksUpToDate>false</LinksUpToDate>
  <CharactersWithSpaces>1439</CharactersWithSpaces>
  <SharedDoc>false</SharedDoc>
  <HLinks>
    <vt:vector size="30" baseType="variant">
      <vt:variant>
        <vt:i4>1966128</vt:i4>
      </vt:variant>
      <vt:variant>
        <vt:i4>20</vt:i4>
      </vt:variant>
      <vt:variant>
        <vt:i4>0</vt:i4>
      </vt:variant>
      <vt:variant>
        <vt:i4>5</vt:i4>
      </vt:variant>
      <vt:variant>
        <vt:lpwstr/>
      </vt:variant>
      <vt:variant>
        <vt:lpwstr>_Toc322417084</vt:lpwstr>
      </vt:variant>
      <vt:variant>
        <vt:i4>1966128</vt:i4>
      </vt:variant>
      <vt:variant>
        <vt:i4>14</vt:i4>
      </vt:variant>
      <vt:variant>
        <vt:i4>0</vt:i4>
      </vt:variant>
      <vt:variant>
        <vt:i4>5</vt:i4>
      </vt:variant>
      <vt:variant>
        <vt:lpwstr/>
      </vt:variant>
      <vt:variant>
        <vt:lpwstr>_Toc322417083</vt:lpwstr>
      </vt:variant>
      <vt:variant>
        <vt:i4>1966128</vt:i4>
      </vt:variant>
      <vt:variant>
        <vt:i4>8</vt:i4>
      </vt:variant>
      <vt:variant>
        <vt:i4>0</vt:i4>
      </vt:variant>
      <vt:variant>
        <vt:i4>5</vt:i4>
      </vt:variant>
      <vt:variant>
        <vt:lpwstr/>
      </vt:variant>
      <vt:variant>
        <vt:lpwstr>_Toc322417082</vt:lpwstr>
      </vt:variant>
      <vt:variant>
        <vt:i4>1966128</vt:i4>
      </vt:variant>
      <vt:variant>
        <vt:i4>2</vt:i4>
      </vt:variant>
      <vt:variant>
        <vt:i4>0</vt:i4>
      </vt:variant>
      <vt:variant>
        <vt:i4>5</vt:i4>
      </vt:variant>
      <vt:variant>
        <vt:lpwstr/>
      </vt:variant>
      <vt:variant>
        <vt:lpwstr>_Toc322417081</vt:lpwstr>
      </vt:variant>
      <vt:variant>
        <vt:i4>4456536</vt:i4>
      </vt:variant>
      <vt:variant>
        <vt:i4>0</vt:i4>
      </vt:variant>
      <vt:variant>
        <vt:i4>0</vt:i4>
      </vt:variant>
      <vt:variant>
        <vt:i4>5</vt:i4>
      </vt:variant>
      <vt:variant>
        <vt:lpwstr>http://www.siemens.com/protection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Jahrebericht 2021 TSV 1877 Burgbernheim</dc:title>
  <dc:subject>Guideline Demo SIPROTEC DigitalTwin</dc:subject>
  <dc:creator>simone.kachelriess@siemens.com</dc:creator>
  <cp:keywords>Jahresberichte für 2021 zur Jahreshauptversammlung</cp:keywords>
  <dc:description>Jahresbericht TSV 1877 Burgbernheim, Berichte der Abteilungen, etc. für TSV homepage</dc:description>
  <cp:lastModifiedBy>User</cp:lastModifiedBy>
  <cp:revision>2</cp:revision>
  <cp:lastPrinted>2021-01-08T14:04:00Z</cp:lastPrinted>
  <dcterms:created xsi:type="dcterms:W3CDTF">2022-01-14T15:08:00Z</dcterms:created>
  <dcterms:modified xsi:type="dcterms:W3CDTF">2022-01-14T15:08:00Z</dcterms:modified>
  <cp:category>SIPROTEC 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-1585890600</vt:i4>
  </property>
  <property fmtid="{D5CDD505-2E9C-101B-9397-08002B2CF9AE}" pid="3" name="_NewReviewCycle">
    <vt:lpwstr/>
  </property>
  <property fmtid="{D5CDD505-2E9C-101B-9397-08002B2CF9AE}" pid="4" name="_EmailSubject">
    <vt:lpwstr>App_Note_Template_new1.dotx</vt:lpwstr>
  </property>
  <property fmtid="{D5CDD505-2E9C-101B-9397-08002B2CF9AE}" pid="5" name="_AuthorEmail">
    <vt:lpwstr>sebastian.butz@siemens.com</vt:lpwstr>
  </property>
  <property fmtid="{D5CDD505-2E9C-101B-9397-08002B2CF9AE}" pid="6" name="_AuthorEmailDisplayName">
    <vt:lpwstr>Butz, Sebastian (EM DG PRO ICB&amp;PRE OPS)</vt:lpwstr>
  </property>
  <property fmtid="{D5CDD505-2E9C-101B-9397-08002B2CF9AE}" pid="7" name="_ReviewingToolsShownOnce">
    <vt:lpwstr/>
  </property>
  <property fmtid="{D5CDD505-2E9C-101B-9397-08002B2CF9AE}" pid="8" name="ContentTypeId">
    <vt:lpwstr>0x010100CC40AC6C7BA37E458F56D2CCBC481D4A</vt:lpwstr>
  </property>
  <property fmtid="{D5CDD505-2E9C-101B-9397-08002B2CF9AE}" pid="9" name="Order">
    <vt:r8>355200</vt:r8>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y fmtid="{D5CDD505-2E9C-101B-9397-08002B2CF9AE}" pid="14" name="Document Confidentiality">
    <vt:lpwstr>Unrestricted</vt:lpwstr>
  </property>
  <property fmtid="{D5CDD505-2E9C-101B-9397-08002B2CF9AE}" pid="15" name="sodocoClasLang">
    <vt:lpwstr>Intern</vt:lpwstr>
  </property>
  <property fmtid="{D5CDD505-2E9C-101B-9397-08002B2CF9AE}" pid="16" name="sodocoClasLangId">
    <vt:i4>0</vt:i4>
  </property>
  <property fmtid="{D5CDD505-2E9C-101B-9397-08002B2CF9AE}" pid="17" name="sodocoClasId">
    <vt:i4>1</vt:i4>
  </property>
  <property fmtid="{D5CDD505-2E9C-101B-9397-08002B2CF9AE}" pid="18" name="MSIP_Label_6f75f480-7803-4ee9-bb54-84d0635fdbe7_Enabled">
    <vt:lpwstr>true</vt:lpwstr>
  </property>
  <property fmtid="{D5CDD505-2E9C-101B-9397-08002B2CF9AE}" pid="19" name="MSIP_Label_6f75f480-7803-4ee9-bb54-84d0635fdbe7_SetDate">
    <vt:lpwstr>2022-01-13T18:23:06Z</vt:lpwstr>
  </property>
  <property fmtid="{D5CDD505-2E9C-101B-9397-08002B2CF9AE}" pid="20" name="MSIP_Label_6f75f480-7803-4ee9-bb54-84d0635fdbe7_Method">
    <vt:lpwstr>Standard</vt:lpwstr>
  </property>
  <property fmtid="{D5CDD505-2E9C-101B-9397-08002B2CF9AE}" pid="21" name="MSIP_Label_6f75f480-7803-4ee9-bb54-84d0635fdbe7_Name">
    <vt:lpwstr>unrestricted</vt:lpwstr>
  </property>
  <property fmtid="{D5CDD505-2E9C-101B-9397-08002B2CF9AE}" pid="22" name="MSIP_Label_6f75f480-7803-4ee9-bb54-84d0635fdbe7_SiteId">
    <vt:lpwstr>38ae3bcd-9579-4fd4-adda-b42e1495d55a</vt:lpwstr>
  </property>
  <property fmtid="{D5CDD505-2E9C-101B-9397-08002B2CF9AE}" pid="23" name="MSIP_Label_6f75f480-7803-4ee9-bb54-84d0635fdbe7_ActionId">
    <vt:lpwstr>5df1d77d-d30f-400a-ab2c-2d833d324a38</vt:lpwstr>
  </property>
  <property fmtid="{D5CDD505-2E9C-101B-9397-08002B2CF9AE}" pid="24" name="MSIP_Label_6f75f480-7803-4ee9-bb54-84d0635fdbe7_ContentBits">
    <vt:lpwstr>0</vt:lpwstr>
  </property>
  <property fmtid="{D5CDD505-2E9C-101B-9397-08002B2CF9AE}" pid="25" name="Document_Confidentiality">
    <vt:lpwstr>Unrestricted</vt:lpwstr>
  </property>
</Properties>
</file>