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F1C77" w14:textId="53718BE3" w:rsidR="00C8665F" w:rsidRPr="00034CF2" w:rsidRDefault="00C8665F" w:rsidP="00E03292">
      <w:pPr>
        <w:pStyle w:val="berschrift3"/>
        <w:numPr>
          <w:ilvl w:val="0"/>
          <w:numId w:val="0"/>
        </w:numPr>
        <w:rPr>
          <w:rFonts w:ascii="Arial" w:hAnsi="Arial"/>
          <w:lang w:val="de-DE"/>
        </w:rPr>
      </w:pPr>
      <w:bookmarkStart w:id="0" w:name="_Ref314140840"/>
      <w:bookmarkStart w:id="1" w:name="_Toc92906411"/>
      <w:r w:rsidRPr="00034CF2">
        <w:rPr>
          <w:rFonts w:ascii="Arial" w:hAnsi="Arial"/>
          <w:lang w:val="de-DE"/>
        </w:rPr>
        <w:t>Fußball</w:t>
      </w:r>
      <w:r w:rsidR="00E03292">
        <w:rPr>
          <w:rFonts w:ascii="Arial" w:hAnsi="Arial"/>
          <w:lang w:val="de-DE"/>
        </w:rPr>
        <w:t>abteilung</w:t>
      </w:r>
      <w:r w:rsidRPr="00034CF2">
        <w:rPr>
          <w:rFonts w:ascii="Arial" w:hAnsi="Arial"/>
          <w:lang w:val="de-DE"/>
        </w:rPr>
        <w:t xml:space="preserve">– </w:t>
      </w:r>
      <w:r w:rsidR="00C8125E">
        <w:rPr>
          <w:rFonts w:ascii="Arial" w:hAnsi="Arial"/>
          <w:lang w:val="de-DE"/>
        </w:rPr>
        <w:t>Roman Mollwitz</w:t>
      </w:r>
      <w:bookmarkEnd w:id="1"/>
    </w:p>
    <w:p w14:paraId="04ED3E4B" w14:textId="77777777" w:rsidR="00B36B45" w:rsidRPr="00E03292" w:rsidRDefault="00B36B45" w:rsidP="00B36B45">
      <w:pPr>
        <w:spacing w:line="240" w:lineRule="auto"/>
        <w:rPr>
          <w:rFonts w:ascii="Arial" w:hAnsi="Arial" w:cs="Arial"/>
          <w:b/>
          <w:sz w:val="24"/>
          <w:u w:val="single"/>
          <w:lang w:val="de-DE"/>
        </w:rPr>
      </w:pPr>
      <w:r w:rsidRPr="00E03292">
        <w:rPr>
          <w:rFonts w:ascii="Arial" w:hAnsi="Arial" w:cs="Arial"/>
          <w:b/>
          <w:sz w:val="24"/>
          <w:u w:val="single"/>
          <w:lang w:val="de-DE"/>
        </w:rPr>
        <w:t>Jahresbericht G-Jugend 2021</w:t>
      </w:r>
    </w:p>
    <w:p w14:paraId="1C7B7C7E" w14:textId="77777777" w:rsidR="00B36B45" w:rsidRPr="00E03292" w:rsidRDefault="00B36B45" w:rsidP="00B36B45">
      <w:pPr>
        <w:spacing w:line="240" w:lineRule="auto"/>
        <w:rPr>
          <w:rFonts w:ascii="Arial" w:hAnsi="Arial" w:cs="Arial"/>
          <w:sz w:val="24"/>
          <w:lang w:val="de-DE"/>
        </w:rPr>
      </w:pPr>
      <w:r w:rsidRPr="00E03292">
        <w:rPr>
          <w:rFonts w:ascii="Arial" w:hAnsi="Arial" w:cs="Arial"/>
          <w:sz w:val="24"/>
          <w:lang w:val="de-DE"/>
        </w:rPr>
        <w:t>In der G-Jugend spielen momentan ca. 20 Kinder im Alter zwischen 4 und 6 Jahren Fußball. Trainiert werden die Kinder von André Metz, Philipp Momberg-Hauck und Peter Heil. Spaß an der Bewegung und erste fußballerische Inhalte stehen im Mittelpunkt der Trainingsarbeit.</w:t>
      </w:r>
    </w:p>
    <w:p w14:paraId="4863BEEC" w14:textId="77777777" w:rsidR="00B36B45" w:rsidRPr="00E03292" w:rsidRDefault="00B36B45" w:rsidP="00B36B45">
      <w:pPr>
        <w:spacing w:line="240" w:lineRule="auto"/>
        <w:rPr>
          <w:rFonts w:ascii="Arial" w:hAnsi="Arial" w:cs="Arial"/>
          <w:sz w:val="24"/>
          <w:lang w:val="de-DE"/>
        </w:rPr>
      </w:pPr>
      <w:r w:rsidRPr="00E03292">
        <w:rPr>
          <w:rFonts w:ascii="Arial" w:hAnsi="Arial" w:cs="Arial"/>
          <w:sz w:val="24"/>
          <w:lang w:val="de-DE"/>
        </w:rPr>
        <w:t>Vor der Saison haben sich die Trainer entschieden, das neue Spielsystem 3 gegen 3 (Minifußball) zu spielen und nicht wie bisher an den traditionellen 7 gegen 7-Turnieren teilzunehmen. Der große Vorteil bei dieser neuen Spielform besteht darin, dass das Spielfeld kleiner ist und die Kinder ständig in Ballaktionen involviert sind. Die Kinder nahmen an drei Minifußballfestivals teil und zeigten tolle Leistungen. Das geplante Turnier in Burgbernheim musste leider mangels Anmeldungen abgesagt werden. Wir hoffen, dieses Festival im Frühjahr nachholen zu können. Besucher sind herzlich willkommen!</w:t>
      </w:r>
    </w:p>
    <w:p w14:paraId="35A032B6" w14:textId="77777777" w:rsidR="00B36B45" w:rsidRPr="00E03292" w:rsidRDefault="00B36B45" w:rsidP="00B36B45">
      <w:pPr>
        <w:spacing w:line="240" w:lineRule="auto"/>
        <w:rPr>
          <w:rFonts w:ascii="Arial" w:hAnsi="Arial" w:cs="Arial"/>
          <w:b/>
          <w:sz w:val="24"/>
          <w:u w:val="single"/>
          <w:lang w:val="de-DE"/>
        </w:rPr>
      </w:pPr>
      <w:r w:rsidRPr="00E03292">
        <w:rPr>
          <w:rFonts w:ascii="Arial" w:hAnsi="Arial" w:cs="Arial"/>
          <w:b/>
          <w:sz w:val="24"/>
          <w:u w:val="single"/>
          <w:lang w:val="de-DE"/>
        </w:rPr>
        <w:t xml:space="preserve">Jahresbericht F2-Jugend </w:t>
      </w:r>
    </w:p>
    <w:p w14:paraId="5DC634D3" w14:textId="77777777" w:rsidR="00B36B45" w:rsidRPr="00E03292" w:rsidRDefault="00B36B45" w:rsidP="00B36B45">
      <w:pPr>
        <w:spacing w:line="240" w:lineRule="auto"/>
        <w:rPr>
          <w:rFonts w:ascii="Arial" w:hAnsi="Arial" w:cs="Arial"/>
          <w:b/>
          <w:sz w:val="24"/>
          <w:lang w:val="de-DE"/>
        </w:rPr>
      </w:pPr>
      <w:r w:rsidRPr="00E03292">
        <w:rPr>
          <w:rFonts w:ascii="Arial" w:hAnsi="Arial" w:cs="Arial"/>
          <w:sz w:val="24"/>
          <w:lang w:val="de-DE"/>
        </w:rPr>
        <w:t xml:space="preserve">Bei der F2-Jugend welche seit November von Roman Mollwitz und Thomas Frank trainiert wird, sind durchschnittlich zwischen 8 und 14 Kinder im Training. Trainiert wird im Winter in der Marktbergeler Halle. Nach einigen Trainingseinheiten zum Schnuppern für beide Seiten, konnten im Laufe des Hallentrainings erhebliche Fortschritte bei der Ballbehandlung und der Ballkontrolle erzielt werden. Auch den Kindern zu vermitteln, dass sie eine gemeinsame Mannschaft sind, wird immer besser. Man hofft jetzt auch das System des Minifußballs bei den Jungs zu etablieren, damit wir eventuell im Frühjahr endlich auf Turniere gehen können und die Kids endlich Wettkampferfahrung sammeln können. </w:t>
      </w:r>
    </w:p>
    <w:p w14:paraId="17E57226" w14:textId="77777777" w:rsidR="00B36B45" w:rsidRPr="00E03292" w:rsidRDefault="00B36B45" w:rsidP="00B36B45">
      <w:pPr>
        <w:spacing w:line="240" w:lineRule="auto"/>
        <w:rPr>
          <w:rFonts w:ascii="Arial" w:hAnsi="Arial" w:cs="Arial"/>
          <w:b/>
          <w:sz w:val="24"/>
          <w:u w:val="single"/>
          <w:lang w:val="de-DE"/>
        </w:rPr>
      </w:pPr>
      <w:r w:rsidRPr="00E03292">
        <w:rPr>
          <w:rFonts w:ascii="Arial" w:hAnsi="Arial" w:cs="Arial"/>
          <w:b/>
          <w:sz w:val="24"/>
          <w:u w:val="single"/>
          <w:lang w:val="de-DE"/>
        </w:rPr>
        <w:t>Jahresbericht F1-Jugend</w:t>
      </w:r>
    </w:p>
    <w:p w14:paraId="5858DA12" w14:textId="77777777" w:rsidR="00B36B45" w:rsidRPr="00E03292" w:rsidRDefault="00B36B45" w:rsidP="00B36B45">
      <w:pPr>
        <w:spacing w:line="240" w:lineRule="auto"/>
        <w:rPr>
          <w:rFonts w:ascii="Arial" w:hAnsi="Arial" w:cs="Arial"/>
          <w:sz w:val="24"/>
          <w:lang w:val="de-DE"/>
        </w:rPr>
      </w:pPr>
      <w:r w:rsidRPr="00E03292">
        <w:rPr>
          <w:rFonts w:ascii="Arial" w:hAnsi="Arial" w:cs="Arial"/>
          <w:sz w:val="24"/>
          <w:lang w:val="de-DE"/>
        </w:rPr>
        <w:t xml:space="preserve">In der F1-Jugend spielen in der Saison 2021/22 3 Mädchen und 13 Jungen des Jahrgangs 2013. Trainiert wird das Team von Florian Joachimsthaler, Marcel Kohl und Peter Heil. Trotz der Coronapausen ist kein Kind „verloren gegangen“ Im Training hat dieser Jahrgang immer gute Fortschritte erzielt, die sich in einer tollen Vorrunde widergespiegelt haben. Vier Siege stehen drei Niederlagen gegenüber. </w:t>
      </w:r>
    </w:p>
    <w:p w14:paraId="63B2BC34" w14:textId="77777777" w:rsidR="00B36B45" w:rsidRPr="00E03292" w:rsidRDefault="00B36B45" w:rsidP="00B36B45">
      <w:pPr>
        <w:spacing w:line="240" w:lineRule="auto"/>
        <w:rPr>
          <w:rFonts w:ascii="Arial" w:hAnsi="Arial" w:cs="Arial"/>
          <w:sz w:val="24"/>
          <w:lang w:val="de-DE"/>
        </w:rPr>
      </w:pPr>
      <w:r w:rsidRPr="00E03292">
        <w:rPr>
          <w:rFonts w:ascii="Arial" w:hAnsi="Arial" w:cs="Arial"/>
          <w:sz w:val="24"/>
          <w:lang w:val="de-DE"/>
        </w:rPr>
        <w:t>Wir hoffen, dass zur Rückrunde Training und Spiele möglich sein werden und sich die gute fußballerische Entwicklung der Mädchen und Jungen fortsetzen kann.</w:t>
      </w:r>
    </w:p>
    <w:p w14:paraId="5AEB04A9" w14:textId="77777777" w:rsidR="00B36B45" w:rsidRPr="00E03292" w:rsidRDefault="00B36B45" w:rsidP="00B36B45">
      <w:pPr>
        <w:spacing w:line="240" w:lineRule="auto"/>
        <w:rPr>
          <w:rFonts w:ascii="Arial" w:hAnsi="Arial" w:cs="Arial"/>
          <w:sz w:val="24"/>
          <w:lang w:val="de-DE"/>
        </w:rPr>
      </w:pPr>
      <w:r w:rsidRPr="00E03292">
        <w:rPr>
          <w:rFonts w:ascii="Arial" w:hAnsi="Arial" w:cs="Arial"/>
          <w:sz w:val="24"/>
          <w:lang w:val="de-DE"/>
        </w:rPr>
        <w:t>Für Juli 2022 ist eine Mannschaftsfahrt nach Fulda geplant.</w:t>
      </w:r>
    </w:p>
    <w:p w14:paraId="051EA535" w14:textId="77777777" w:rsidR="00B36B45" w:rsidRPr="00E03292" w:rsidRDefault="00B36B45" w:rsidP="00B36B45">
      <w:pPr>
        <w:spacing w:line="240" w:lineRule="auto"/>
        <w:rPr>
          <w:rFonts w:ascii="Arial" w:hAnsi="Arial" w:cs="Arial"/>
          <w:sz w:val="24"/>
          <w:lang w:val="de-DE"/>
        </w:rPr>
      </w:pPr>
      <w:r w:rsidRPr="00E03292">
        <w:rPr>
          <w:rFonts w:ascii="Arial" w:hAnsi="Arial" w:cs="Arial"/>
          <w:sz w:val="24"/>
          <w:lang w:val="de-DE"/>
        </w:rPr>
        <w:t>Hervorzuheben ist in beiden Mannschaften die sehr gute Unterstützung durch die Eltern der Kinder.</w:t>
      </w:r>
    </w:p>
    <w:p w14:paraId="03B4A59E" w14:textId="77777777" w:rsidR="00B36B45" w:rsidRPr="00E03292" w:rsidRDefault="00B36B45" w:rsidP="00B36B45">
      <w:pPr>
        <w:spacing w:line="240" w:lineRule="auto"/>
        <w:rPr>
          <w:rFonts w:ascii="Arial" w:hAnsi="Arial" w:cs="Arial"/>
          <w:b/>
          <w:sz w:val="24"/>
          <w:u w:val="single"/>
          <w:lang w:val="de-DE"/>
        </w:rPr>
      </w:pPr>
      <w:r w:rsidRPr="00E03292">
        <w:rPr>
          <w:rFonts w:ascii="Arial" w:hAnsi="Arial" w:cs="Arial"/>
          <w:b/>
          <w:sz w:val="24"/>
          <w:u w:val="single"/>
          <w:lang w:val="de-DE"/>
        </w:rPr>
        <w:t xml:space="preserve">Jahresbericht E-Jugend </w:t>
      </w:r>
    </w:p>
    <w:p w14:paraId="44425D30" w14:textId="77777777" w:rsidR="00B36B45" w:rsidRPr="00E03292" w:rsidRDefault="00B36B45" w:rsidP="00B36B45">
      <w:pPr>
        <w:spacing w:line="240" w:lineRule="auto"/>
        <w:rPr>
          <w:rFonts w:ascii="Arial" w:hAnsi="Arial" w:cs="Arial"/>
          <w:sz w:val="24"/>
          <w:lang w:val="de-DE"/>
        </w:rPr>
      </w:pPr>
      <w:r w:rsidRPr="00E03292">
        <w:rPr>
          <w:rFonts w:ascii="Arial" w:hAnsi="Arial" w:cs="Arial"/>
          <w:sz w:val="24"/>
          <w:lang w:val="de-DE"/>
        </w:rPr>
        <w:t>Das Jahr 2021 begann so wie das Jahr 2020 geendet hat (dank Corona).</w:t>
      </w:r>
    </w:p>
    <w:p w14:paraId="40FDDC85" w14:textId="77777777" w:rsidR="00B36B45" w:rsidRPr="00E03292" w:rsidRDefault="00B36B45" w:rsidP="00B36B45">
      <w:pPr>
        <w:spacing w:line="240" w:lineRule="auto"/>
        <w:rPr>
          <w:rFonts w:ascii="Arial" w:hAnsi="Arial" w:cs="Arial"/>
          <w:sz w:val="24"/>
          <w:lang w:val="de-DE"/>
        </w:rPr>
      </w:pPr>
      <w:r w:rsidRPr="00E03292">
        <w:rPr>
          <w:rFonts w:ascii="Arial" w:hAnsi="Arial" w:cs="Arial"/>
          <w:sz w:val="24"/>
          <w:lang w:val="de-DE"/>
        </w:rPr>
        <w:t>Im Sommer konnten wir dann das Training wieder aufnehmen mit den ganzen Hygieneauflagen.</w:t>
      </w:r>
    </w:p>
    <w:p w14:paraId="6601AB3D" w14:textId="77777777" w:rsidR="00B36B45" w:rsidRPr="00E03292" w:rsidRDefault="00B36B45" w:rsidP="00B36B45">
      <w:pPr>
        <w:spacing w:line="240" w:lineRule="auto"/>
        <w:rPr>
          <w:rFonts w:ascii="Arial" w:hAnsi="Arial" w:cs="Arial"/>
          <w:sz w:val="24"/>
          <w:lang w:val="de-DE"/>
        </w:rPr>
      </w:pPr>
      <w:r w:rsidRPr="00E03292">
        <w:rPr>
          <w:rFonts w:ascii="Arial" w:hAnsi="Arial" w:cs="Arial"/>
          <w:sz w:val="24"/>
          <w:lang w:val="de-DE"/>
        </w:rPr>
        <w:t>Für die Kinder war dies wieder ein großes Highlight nach der tristen Zeit.</w:t>
      </w:r>
    </w:p>
    <w:p w14:paraId="69132397" w14:textId="77777777" w:rsidR="00B36B45" w:rsidRPr="00E03292" w:rsidRDefault="00B36B45" w:rsidP="00B36B45">
      <w:pPr>
        <w:spacing w:line="240" w:lineRule="auto"/>
        <w:rPr>
          <w:rFonts w:ascii="Arial" w:hAnsi="Arial" w:cs="Arial"/>
          <w:sz w:val="24"/>
          <w:lang w:val="de-DE"/>
        </w:rPr>
      </w:pPr>
      <w:r w:rsidRPr="00E03292">
        <w:rPr>
          <w:rFonts w:ascii="Arial" w:hAnsi="Arial" w:cs="Arial"/>
          <w:sz w:val="24"/>
          <w:lang w:val="de-DE"/>
        </w:rPr>
        <w:lastRenderedPageBreak/>
        <w:t>Ich konnte auch somit zwei Freundschaftsspiele mit dem TSV Ipsheim vereinbaren, die die Kinder hochmotiviert und mit viel Spaß am Spiel, annahmen.</w:t>
      </w:r>
    </w:p>
    <w:p w14:paraId="1E494F4B" w14:textId="77777777" w:rsidR="00B36B45" w:rsidRPr="00E03292" w:rsidRDefault="00B36B45" w:rsidP="00B36B45">
      <w:pPr>
        <w:spacing w:line="240" w:lineRule="auto"/>
        <w:rPr>
          <w:rFonts w:ascii="Arial" w:hAnsi="Arial" w:cs="Arial"/>
          <w:sz w:val="24"/>
          <w:lang w:val="de-DE"/>
        </w:rPr>
      </w:pPr>
      <w:r w:rsidRPr="00E03292">
        <w:rPr>
          <w:rFonts w:ascii="Arial" w:hAnsi="Arial" w:cs="Arial"/>
          <w:sz w:val="24"/>
          <w:lang w:val="de-DE"/>
        </w:rPr>
        <w:t xml:space="preserve">Zwei Ligaspiele wurden gewonnen. Zwei verloren. Das letzte wurde aufgrund der Pandemie abgesagt. </w:t>
      </w:r>
    </w:p>
    <w:p w14:paraId="7D73B840" w14:textId="77777777" w:rsidR="00B36B45" w:rsidRPr="00E03292" w:rsidRDefault="00B36B45" w:rsidP="00B36B45">
      <w:pPr>
        <w:spacing w:line="240" w:lineRule="auto"/>
        <w:rPr>
          <w:rFonts w:ascii="Arial" w:hAnsi="Arial" w:cs="Arial"/>
          <w:sz w:val="24"/>
          <w:lang w:val="de-DE"/>
        </w:rPr>
      </w:pPr>
      <w:r w:rsidRPr="00E03292">
        <w:rPr>
          <w:rFonts w:ascii="Arial" w:hAnsi="Arial" w:cs="Arial"/>
          <w:sz w:val="24"/>
          <w:lang w:val="de-DE"/>
        </w:rPr>
        <w:t>Wir, die E-Jugend, sind für das Jahr 2021 sehr zufrieden und dankbar für die drei Neuzugänge.</w:t>
      </w:r>
    </w:p>
    <w:p w14:paraId="5B705E71" w14:textId="77777777" w:rsidR="00B36B45" w:rsidRPr="00E03292" w:rsidRDefault="00B36B45" w:rsidP="00B36B45">
      <w:pPr>
        <w:spacing w:line="240" w:lineRule="auto"/>
        <w:rPr>
          <w:rFonts w:ascii="Arial" w:hAnsi="Arial" w:cs="Arial"/>
          <w:sz w:val="24"/>
          <w:lang w:val="de-DE"/>
        </w:rPr>
      </w:pPr>
      <w:r w:rsidRPr="00E03292">
        <w:rPr>
          <w:rFonts w:ascii="Arial" w:hAnsi="Arial" w:cs="Arial"/>
          <w:sz w:val="24"/>
          <w:lang w:val="de-DE"/>
        </w:rPr>
        <w:t>Wir hoffen dass uns das Jahr 2022 wieder mehr Normalität zurück bringt.</w:t>
      </w:r>
    </w:p>
    <w:p w14:paraId="4680CDC5" w14:textId="77777777" w:rsidR="00B36B45" w:rsidRPr="00E03292" w:rsidRDefault="00B36B45" w:rsidP="00B36B45">
      <w:pPr>
        <w:spacing w:line="240" w:lineRule="auto"/>
        <w:rPr>
          <w:rFonts w:ascii="Arial" w:hAnsi="Arial" w:cs="Arial"/>
          <w:b/>
          <w:sz w:val="24"/>
          <w:u w:val="single"/>
          <w:lang w:val="de-DE"/>
        </w:rPr>
      </w:pPr>
      <w:r w:rsidRPr="00E03292">
        <w:rPr>
          <w:rFonts w:ascii="Arial" w:hAnsi="Arial" w:cs="Arial"/>
          <w:b/>
          <w:sz w:val="24"/>
          <w:u w:val="single"/>
          <w:lang w:val="de-DE"/>
        </w:rPr>
        <w:t>Jahresbericht D-Jugend</w:t>
      </w:r>
    </w:p>
    <w:p w14:paraId="5662EAD7" w14:textId="77777777" w:rsidR="00B36B45" w:rsidRPr="00E03292" w:rsidRDefault="00B36B45" w:rsidP="00B36B45">
      <w:pPr>
        <w:spacing w:line="240" w:lineRule="auto"/>
        <w:rPr>
          <w:rFonts w:ascii="Arial" w:hAnsi="Arial" w:cs="Arial"/>
          <w:sz w:val="24"/>
          <w:lang w:val="de-DE"/>
        </w:rPr>
      </w:pPr>
      <w:r w:rsidRPr="00E03292">
        <w:rPr>
          <w:rFonts w:ascii="Arial" w:hAnsi="Arial" w:cs="Arial"/>
          <w:sz w:val="24"/>
          <w:lang w:val="de-DE"/>
        </w:rPr>
        <w:t xml:space="preserve">Das Jahr 2021 begann anders wie gewohnt. Wegen der aktuellen Lage (Covid-19) Pandemien wurden das erste Halbjahr 2021 alles (Training-Spiele-Turniere) abgesagt. Somit kann ich leider über die Rückrunde mit der E1-Jugend keinen Abschluss Bericht erstatten. Ab Juli 2021 durften wir mit den Staatlichen Lockerungen mit dem Training wieder beginnen. Ich begann im Juli die D-Jugend leiten. Die Kinder starten sehr motiviert im Training. Am 28. August organisierte ich ein Freundschaft Spiel gegen ESV Ansbach Eyb. Saisonstart war der 17.09.2021 gleichzeitig Kerwaspiel gegen (SG) Schalkhausen/ Elpersdorf 2 und konnten mit einem Sieg gemütlich Kerwa feiern. Die ganze Hinrunde bis zum 9.10.2021 bin ich sehr zufrieden und Stolz auf meine Kinder wo sehr stark gekämpft haben. In 9 Spielen erreichten wir einen 4. Platz in der Tabelle mit 4 Siegen – 3 Unentschieden – 2 Niederlagen. Im Training wurden Intensiv Ausdauer-Techniken- Taktiken gesprochen und umgesetzt. Leider nach dem letzten Spieltag wurde wieder alles abgesagt wegen der 4. Covid-19 Welle deshalb wurden wieder alle Hallenturniere bis auf weiteres abgesagt. Wir die D-Jugend sind für das Jahr 2021 sehr zufrieden mit unsere Leistung und hoffen das uns das Jahr 2022 uns wieder mehr Normalität zurück kommt. </w:t>
      </w:r>
    </w:p>
    <w:p w14:paraId="2BD80B1B" w14:textId="77777777" w:rsidR="00B36B45" w:rsidRPr="00E03292" w:rsidRDefault="00B36B45" w:rsidP="00B36B45">
      <w:pPr>
        <w:spacing w:line="240" w:lineRule="auto"/>
        <w:rPr>
          <w:rFonts w:ascii="Arial" w:hAnsi="Arial" w:cs="Arial"/>
          <w:b/>
          <w:sz w:val="24"/>
          <w:u w:val="single"/>
          <w:lang w:val="de-DE"/>
        </w:rPr>
      </w:pPr>
      <w:r w:rsidRPr="00E03292">
        <w:rPr>
          <w:rFonts w:ascii="Arial" w:hAnsi="Arial" w:cs="Arial"/>
          <w:b/>
          <w:sz w:val="24"/>
          <w:u w:val="single"/>
          <w:lang w:val="de-DE"/>
        </w:rPr>
        <w:t>Jahresbericht C-Jugend</w:t>
      </w:r>
    </w:p>
    <w:p w14:paraId="1A2ECBD9" w14:textId="291006B7" w:rsidR="00B36B45" w:rsidRPr="00E03292" w:rsidRDefault="00B36B45" w:rsidP="00B36B45">
      <w:pPr>
        <w:spacing w:line="240" w:lineRule="auto"/>
        <w:rPr>
          <w:rFonts w:ascii="Arial" w:hAnsi="Arial" w:cs="Arial"/>
          <w:sz w:val="24"/>
          <w:lang w:val="de-DE"/>
        </w:rPr>
      </w:pPr>
      <w:r w:rsidRPr="00E03292">
        <w:rPr>
          <w:rFonts w:ascii="Arial" w:hAnsi="Arial" w:cs="Arial"/>
          <w:sz w:val="24"/>
          <w:lang w:val="de-DE"/>
        </w:rPr>
        <w:t>Die Rückrunde der Saison 2020/21 ist leider aufgrund der Kontaktbeschränkungen durch die Pandemie komplett ausgefallen. So kehrte man erst Anfang Juni wieder zu einem normalen Trainingsbetrieb zurück. So konnte man sich noch gebührend von dem in die B-Jugend aufsteigenden Jahrgang verabschieden. Mit einem Kader von etwa 22 aktiven Spielern ging die Mannschaft gegen Ende Juli dann in die Vorbereitung auf die neue Saison. Mit einer durchschnittlichen Trainingsbeteiligung von etwa 10 bis 15 Spieler</w:t>
      </w:r>
      <w:r w:rsidR="00E03292">
        <w:rPr>
          <w:rFonts w:ascii="Arial" w:hAnsi="Arial" w:cs="Arial"/>
          <w:sz w:val="24"/>
          <w:lang w:val="de-DE"/>
        </w:rPr>
        <w:t>*</w:t>
      </w:r>
      <w:r w:rsidRPr="00E03292">
        <w:rPr>
          <w:rFonts w:ascii="Arial" w:hAnsi="Arial" w:cs="Arial"/>
          <w:sz w:val="24"/>
          <w:lang w:val="de-DE"/>
        </w:rPr>
        <w:t>innen konnte man ein gutes Training durchführen. Das Ziel war es aus einer zusammengewürfelten Truppe ein Team zu formen. Dieses Ziel sieht das Trainerteam als erfüllt an, auch wenn es sportlich in der Tabelle nicht ganz so gut aussieht. Lediglich ein Punkt aus fünf Pflichtspielen wurde eingefahren, allerdings sieht man dabei trotzdem auf gute Mannschaftsleistungen zurück. Dank eines Sponsorings der Firma Bach wurde für die gesamte Mannschaft Trainingsshirts bereitgestellt. Gegen Ende des Jahres gewann das Trainertrio aus Roman Mollwitz, Nico Schönstein und Manuel Wirth noch einen weiteren Betreuer in Form vom A-Jugendlichen Fabian Gundel hinzu. Leider musste das Training dann Ende November wieder eingestellt werden aufgrund von steigenden Coronafallzahlen. Die Mannschaft hofft auf baldige Wiederaufnahme des Trainings und ein erfolgreiches Jahr 2022.</w:t>
      </w:r>
    </w:p>
    <w:p w14:paraId="57A9B394" w14:textId="77777777" w:rsidR="00E03292" w:rsidRDefault="00E03292" w:rsidP="00B36B45">
      <w:pPr>
        <w:spacing w:line="240" w:lineRule="auto"/>
        <w:rPr>
          <w:rFonts w:ascii="Arial" w:hAnsi="Arial" w:cs="Arial"/>
          <w:b/>
          <w:sz w:val="24"/>
          <w:u w:val="single"/>
          <w:lang w:val="de-DE"/>
        </w:rPr>
      </w:pPr>
    </w:p>
    <w:p w14:paraId="4443B766" w14:textId="5E78B44C" w:rsidR="00B36B45" w:rsidRPr="00E03292" w:rsidRDefault="00B36B45" w:rsidP="00B36B45">
      <w:pPr>
        <w:spacing w:line="240" w:lineRule="auto"/>
        <w:rPr>
          <w:rFonts w:ascii="Arial" w:hAnsi="Arial" w:cs="Arial"/>
          <w:sz w:val="24"/>
          <w:lang w:val="de-DE"/>
        </w:rPr>
      </w:pPr>
      <w:r w:rsidRPr="00E03292">
        <w:rPr>
          <w:rFonts w:ascii="Arial" w:hAnsi="Arial" w:cs="Arial"/>
          <w:b/>
          <w:sz w:val="24"/>
          <w:u w:val="single"/>
          <w:lang w:val="de-DE"/>
        </w:rPr>
        <w:lastRenderedPageBreak/>
        <w:t>Jahresbericht A-Jugend</w:t>
      </w:r>
    </w:p>
    <w:p w14:paraId="74DFAFB9" w14:textId="77777777" w:rsidR="00B36B45" w:rsidRPr="00E03292" w:rsidRDefault="00B36B45" w:rsidP="00B36B45">
      <w:pPr>
        <w:spacing w:line="240" w:lineRule="auto"/>
        <w:rPr>
          <w:rFonts w:ascii="Arial" w:hAnsi="Arial" w:cs="Arial"/>
          <w:sz w:val="24"/>
          <w:lang w:val="de-DE"/>
        </w:rPr>
      </w:pPr>
      <w:r w:rsidRPr="00E03292">
        <w:rPr>
          <w:rFonts w:ascii="Arial" w:hAnsi="Arial" w:cs="Arial"/>
          <w:sz w:val="24"/>
          <w:lang w:val="de-DE"/>
        </w:rPr>
        <w:t>Die A-Jugend der SG Burgbernheim/Marktbergel wurde im Jahr 2021 von 4 Übungsleitern trainiert: Eduard Hoppe, Werner Knoop, Andreas Linzner und Andreas Hoffmann, wobei Andreas Linzner im November leider seinen Rücktritt aus privaten Gründen erklärte.</w:t>
      </w:r>
    </w:p>
    <w:p w14:paraId="44654D15" w14:textId="77777777" w:rsidR="00B36B45" w:rsidRPr="00E03292" w:rsidRDefault="00B36B45" w:rsidP="00B36B45">
      <w:pPr>
        <w:spacing w:line="240" w:lineRule="auto"/>
        <w:rPr>
          <w:rFonts w:ascii="Arial" w:hAnsi="Arial" w:cs="Arial"/>
          <w:sz w:val="24"/>
          <w:lang w:val="de-DE"/>
        </w:rPr>
      </w:pPr>
      <w:r w:rsidRPr="00E03292">
        <w:rPr>
          <w:rFonts w:ascii="Arial" w:hAnsi="Arial" w:cs="Arial"/>
          <w:sz w:val="24"/>
          <w:lang w:val="de-DE"/>
        </w:rPr>
        <w:t>In 7 Spielen der Herbstrunde 2021 gab es 2 Siege, 2 Unentschieden und 3 Niederlagen  und dabei hat man ein sehr gutes Torverhältnis von 41:14 erzielt. Das bedeutete einen enttäuschenden 5.Platz. Die Torschützen waren: Zapf 11, Hufnagel 9, Uhrlau 5, Oeser 4, Hellenschmidt  2, Hank 2, Kamal Ahmad 2, Lieret 2, Schöll 2, Gundel  1, Schneck 1.</w:t>
      </w:r>
    </w:p>
    <w:p w14:paraId="7D4B08A6" w14:textId="77777777" w:rsidR="00B36B45" w:rsidRPr="00E03292" w:rsidRDefault="00B36B45" w:rsidP="00B36B45">
      <w:pPr>
        <w:spacing w:line="240" w:lineRule="auto"/>
        <w:rPr>
          <w:rFonts w:ascii="Arial" w:hAnsi="Arial" w:cs="Arial"/>
          <w:sz w:val="24"/>
          <w:lang w:val="de-DE"/>
        </w:rPr>
      </w:pPr>
      <w:r w:rsidRPr="00E03292">
        <w:rPr>
          <w:rFonts w:ascii="Arial" w:hAnsi="Arial" w:cs="Arial"/>
          <w:sz w:val="24"/>
          <w:lang w:val="de-DE"/>
        </w:rPr>
        <w:t>Die Trainingsbeteiligung war im ganzen Jahr immer sehr gut und vor allem die jungen Spieler, die aus der C-Jugend aufstiegen haben den Trainern viel Freude bereitet. Andere haben die Erwartungen nicht erfüllt!</w:t>
      </w:r>
    </w:p>
    <w:p w14:paraId="4297C955" w14:textId="77777777" w:rsidR="00B36B45" w:rsidRPr="00E03292" w:rsidRDefault="00B36B45" w:rsidP="00B36B45">
      <w:pPr>
        <w:spacing w:line="240" w:lineRule="auto"/>
        <w:rPr>
          <w:rFonts w:ascii="Arial" w:hAnsi="Arial" w:cs="Arial"/>
          <w:sz w:val="24"/>
          <w:lang w:val="de-DE"/>
        </w:rPr>
      </w:pPr>
      <w:r w:rsidRPr="00E03292">
        <w:rPr>
          <w:rFonts w:ascii="Arial" w:hAnsi="Arial" w:cs="Arial"/>
          <w:sz w:val="24"/>
          <w:lang w:val="de-DE"/>
        </w:rPr>
        <w:t>Wir hoffen, dass in 2022 Fußball spielen wieder möglich sein wird und wir uns wieder auf den Sport konzentrieren können.</w:t>
      </w:r>
    </w:p>
    <w:p w14:paraId="0E13417C" w14:textId="77777777" w:rsidR="00B36B45" w:rsidRPr="00E03292" w:rsidRDefault="00B36B45" w:rsidP="00B36B45">
      <w:pPr>
        <w:spacing w:line="240" w:lineRule="auto"/>
        <w:rPr>
          <w:rFonts w:ascii="Arial" w:hAnsi="Arial" w:cs="Arial"/>
          <w:b/>
          <w:sz w:val="24"/>
          <w:u w:val="single"/>
          <w:lang w:val="de-DE"/>
        </w:rPr>
      </w:pPr>
      <w:r w:rsidRPr="00E03292">
        <w:rPr>
          <w:rFonts w:ascii="Arial" w:hAnsi="Arial" w:cs="Arial"/>
          <w:b/>
          <w:sz w:val="24"/>
          <w:u w:val="single"/>
          <w:lang w:val="de-DE"/>
        </w:rPr>
        <w:t>Jahresbericht 1. und 2. Mannschaft</w:t>
      </w:r>
    </w:p>
    <w:p w14:paraId="13C3FC27" w14:textId="77777777" w:rsidR="00B36B45" w:rsidRPr="00E03292" w:rsidRDefault="00B36B45" w:rsidP="00B36B45">
      <w:pPr>
        <w:spacing w:line="240" w:lineRule="auto"/>
        <w:rPr>
          <w:rFonts w:ascii="Arial" w:hAnsi="Arial" w:cs="Arial"/>
          <w:sz w:val="24"/>
          <w:lang w:val="de-DE"/>
        </w:rPr>
      </w:pPr>
      <w:r w:rsidRPr="00E03292">
        <w:rPr>
          <w:rFonts w:ascii="Arial" w:hAnsi="Arial" w:cs="Arial"/>
          <w:sz w:val="24"/>
          <w:lang w:val="de-DE"/>
        </w:rPr>
        <w:t xml:space="preserve">Im Jahr 2021 konnte endlich die SG Gallmersgarten/Burgbernheim an den Start gehen. Dank der SG spielt die 1. Mannschaft in der A-Klasse und die 2. Mannschaft in der B-Klasse. Als Saisonziel wurde von Coach Sebastian Neumann die Meisterschaft und der Aufstieg in die Kreisklasse anvisiert. Nachdem die Vorbereitung gut und die Spiele ohne Niederlage durchgezogen wurden, schien dieses Ziel auch äußerst realistisch. Nach Siegen gegen Mitaufstiegsfavoriten war die Euphorie groß, aber die ersten Dämpfer folgten kurz darauf. Am Ende der Hinrunde steht man punktgleich auf dem 4. Tabellenplatz und hat 5 Punkte Rückstand auf die Spitzenteams. Kurz vor Jahresende überraschte dann Trainer Sebastian Neumann mit seiner Entscheidung über einen Wechsel zum TV 48 Erlangen in die Bezirksoberliga der B-Jugend. Mit einem neuen Trainer soll nun die Rückrunde angegangen und die oberen Tabellenplätze nicht aus den Augen verloren werden. </w:t>
      </w:r>
      <w:bookmarkEnd w:id="0"/>
    </w:p>
    <w:sectPr w:rsidR="00B36B45" w:rsidRPr="00E03292" w:rsidSect="00000D82">
      <w:headerReference w:type="even" r:id="rId11"/>
      <w:headerReference w:type="default" r:id="rId12"/>
      <w:footerReference w:type="default" r:id="rId13"/>
      <w:pgSz w:w="11907" w:h="16840" w:code="9"/>
      <w:pgMar w:top="1616" w:right="1134" w:bottom="141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D69C1" w14:textId="77777777" w:rsidR="00E35689" w:rsidRDefault="00E35689">
      <w:r>
        <w:separator/>
      </w:r>
    </w:p>
    <w:p w14:paraId="595EF5D1" w14:textId="77777777" w:rsidR="00E35689" w:rsidRDefault="00E35689"/>
    <w:p w14:paraId="2B093190" w14:textId="77777777" w:rsidR="00E35689" w:rsidRDefault="00E35689"/>
    <w:p w14:paraId="1ABF249A" w14:textId="77777777" w:rsidR="00E35689" w:rsidRDefault="00E35689"/>
    <w:p w14:paraId="31EBDFC5" w14:textId="77777777" w:rsidR="00E35689" w:rsidRDefault="00E35689"/>
  </w:endnote>
  <w:endnote w:type="continuationSeparator" w:id="0">
    <w:p w14:paraId="768A8E53" w14:textId="77777777" w:rsidR="00E35689" w:rsidRDefault="00E35689">
      <w:r>
        <w:continuationSeparator/>
      </w:r>
    </w:p>
    <w:p w14:paraId="3C831078" w14:textId="77777777" w:rsidR="00E35689" w:rsidRDefault="00E35689"/>
    <w:p w14:paraId="0B1BB16D" w14:textId="77777777" w:rsidR="00E35689" w:rsidRDefault="00E35689"/>
    <w:p w14:paraId="4072504E" w14:textId="77777777" w:rsidR="00E35689" w:rsidRDefault="00E35689"/>
    <w:p w14:paraId="7C7F9287" w14:textId="77777777" w:rsidR="00E35689" w:rsidRDefault="00E35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emens Sans">
    <w:altName w:val="Calibri"/>
    <w:charset w:val="00"/>
    <w:family w:val="auto"/>
    <w:pitch w:val="variable"/>
    <w:sig w:usb0="A00002FF" w:usb1="0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Siemens Sans Global B">
    <w:charset w:val="81"/>
    <w:family w:val="auto"/>
    <w:pitch w:val="variable"/>
    <w:sig w:usb0="A580AEAF" w:usb1="890EFFFF" w:usb2="0000001A" w:usb3="00000000" w:csb0="003F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B97" w14:textId="1C6E3D65" w:rsidR="00856B76" w:rsidRPr="00715CA8" w:rsidRDefault="00856B76" w:rsidP="00715CA8">
    <w:pPr>
      <w:pStyle w:val="Fuzeile"/>
      <w:jc w:val="center"/>
      <w:rPr>
        <w:sz w:val="16"/>
        <w:lang w:val="de-DE"/>
      </w:rPr>
    </w:pPr>
    <w:r>
      <w:rPr>
        <w:noProof/>
        <w:lang w:eastAsia="zh-CN"/>
      </w:rPr>
      <mc:AlternateContent>
        <mc:Choice Requires="wps">
          <w:drawing>
            <wp:anchor distT="0" distB="0" distL="114300" distR="114300" simplePos="0" relativeHeight="251698176" behindDoc="0" locked="0" layoutInCell="1" allowOverlap="1" wp14:anchorId="7C297AA1" wp14:editId="5E527563">
              <wp:simplePos x="0" y="0"/>
              <wp:positionH relativeFrom="column">
                <wp:posOffset>0</wp:posOffset>
              </wp:positionH>
              <wp:positionV relativeFrom="paragraph">
                <wp:posOffset>-12065</wp:posOffset>
              </wp:positionV>
              <wp:extent cx="6124575" cy="0"/>
              <wp:effectExtent l="5715" t="10160" r="13335" b="8890"/>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3175">
                        <a:solidFill>
                          <a:srgbClr val="879B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14952" id="Line 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82.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" strokecolor="#879baa" strokeweight=".25pt"/>
          </w:pict>
        </mc:Fallback>
      </mc:AlternateContent>
    </w:r>
    <w:r w:rsidRPr="002B2CBF">
      <w:rPr>
        <w:sz w:val="16"/>
        <w:lang w:val="de-DE"/>
      </w:rPr>
      <w:t xml:space="preserve"> TSV 1877 Burgbernheim – Schulstraße 21 – 91593 Burgbernheim – https://www.tsvburgbernheim.de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DED9A" w14:textId="77777777" w:rsidR="00E35689" w:rsidRDefault="00E35689">
      <w:r>
        <w:separator/>
      </w:r>
    </w:p>
    <w:p w14:paraId="13C0E811" w14:textId="77777777" w:rsidR="00E35689" w:rsidRDefault="00E35689"/>
    <w:p w14:paraId="6A9393B6" w14:textId="77777777" w:rsidR="00E35689" w:rsidRDefault="00E35689"/>
    <w:p w14:paraId="3A96AE85" w14:textId="77777777" w:rsidR="00E35689" w:rsidRDefault="00E35689"/>
    <w:p w14:paraId="41B1F264" w14:textId="77777777" w:rsidR="00E35689" w:rsidRDefault="00E35689"/>
  </w:footnote>
  <w:footnote w:type="continuationSeparator" w:id="0">
    <w:p w14:paraId="19E1B173" w14:textId="77777777" w:rsidR="00E35689" w:rsidRDefault="00E35689">
      <w:r>
        <w:continuationSeparator/>
      </w:r>
    </w:p>
    <w:p w14:paraId="0261428D" w14:textId="77777777" w:rsidR="00E35689" w:rsidRDefault="00E35689"/>
    <w:p w14:paraId="6842D06B" w14:textId="77777777" w:rsidR="00E35689" w:rsidRDefault="00E35689"/>
    <w:p w14:paraId="664297BA" w14:textId="77777777" w:rsidR="00E35689" w:rsidRDefault="00E35689"/>
    <w:p w14:paraId="23C398E8" w14:textId="77777777" w:rsidR="00E35689" w:rsidRDefault="00E356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540F" w14:textId="77777777" w:rsidR="00856B76" w:rsidRPr="006F6FFE" w:rsidRDefault="00856B76">
    <w:pPr>
      <w:pStyle w:val="KopfzeileUnterberschrift"/>
      <w:rPr>
        <w:lang w:val="de-DE"/>
      </w:rPr>
    </w:pPr>
    <w:r w:rsidRPr="006F6FFE">
      <w:rPr>
        <w:lang w:val="de-D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7AE0" w14:textId="77777777" w:rsidR="00856B76" w:rsidRDefault="00856B76" w:rsidP="00715CA8">
    <w:pPr>
      <w:tabs>
        <w:tab w:val="center" w:pos="4819"/>
      </w:tabs>
      <w:spacing w:before="200" w:line="480" w:lineRule="exact"/>
      <w:rPr>
        <w:b/>
        <w:color w:val="879BAA"/>
        <w:sz w:val="40"/>
        <w:szCs w:val="40"/>
      </w:rPr>
    </w:pPr>
    <w:r>
      <w:rPr>
        <w:rFonts w:cs="Arial"/>
        <w:noProof/>
        <w:sz w:val="28"/>
        <w:lang w:eastAsia="de-DE"/>
      </w:rPr>
      <w:drawing>
        <wp:anchor distT="0" distB="0" distL="114300" distR="114300" simplePos="0" relativeHeight="251694080" behindDoc="1" locked="0" layoutInCell="1" allowOverlap="1" wp14:anchorId="58F2A550" wp14:editId="6FBCC1E8">
          <wp:simplePos x="0" y="0"/>
          <wp:positionH relativeFrom="column">
            <wp:posOffset>2651761</wp:posOffset>
          </wp:positionH>
          <wp:positionV relativeFrom="paragraph">
            <wp:posOffset>-58483</wp:posOffset>
          </wp:positionV>
          <wp:extent cx="844550" cy="1010983"/>
          <wp:effectExtent l="0" t="0" r="0"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48446" cy="10156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Arial"/>
        <w:noProof/>
        <w:sz w:val="28"/>
        <w:lang w:eastAsia="de-DE"/>
      </w:rPr>
      <mc:AlternateContent>
        <mc:Choice Requires="wps">
          <w:drawing>
            <wp:anchor distT="4294967295" distB="4294967295" distL="114300" distR="114300" simplePos="0" relativeHeight="251696128" behindDoc="0" locked="0" layoutInCell="1" allowOverlap="1" wp14:anchorId="3767C4F0" wp14:editId="22FAF525">
              <wp:simplePos x="0" y="0"/>
              <wp:positionH relativeFrom="column">
                <wp:posOffset>3750310</wp:posOffset>
              </wp:positionH>
              <wp:positionV relativeFrom="paragraph">
                <wp:posOffset>300355</wp:posOffset>
              </wp:positionV>
              <wp:extent cx="2694940" cy="0"/>
              <wp:effectExtent l="0" t="0" r="0" b="0"/>
              <wp:wrapNone/>
              <wp:docPr id="1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94940" cy="0"/>
                      </a:xfrm>
                      <a:prstGeom prst="line">
                        <a:avLst/>
                      </a:prstGeom>
                      <a:ln w="12700">
                        <a:solidFill>
                          <a:srgbClr val="CC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8D143DB" id="Gerade Verbindung 1"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5.3pt,23.65pt" to="507.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" strokecolor="#c00" strokeweight="1pt">
              <o:lock v:ext="edit" shapetype="f"/>
            </v:line>
          </w:pict>
        </mc:Fallback>
      </mc:AlternateContent>
    </w:r>
    <w:r>
      <w:rPr>
        <w:rFonts w:cs="Arial"/>
        <w:noProof/>
        <w:sz w:val="28"/>
        <w:lang w:eastAsia="de-DE"/>
      </w:rPr>
      <mc:AlternateContent>
        <mc:Choice Requires="wps">
          <w:drawing>
            <wp:anchor distT="4294967295" distB="4294967295" distL="114300" distR="114300" simplePos="0" relativeHeight="251695104" behindDoc="0" locked="0" layoutInCell="1" allowOverlap="1" wp14:anchorId="109B4AA3" wp14:editId="308AF98D">
              <wp:simplePos x="0" y="0"/>
              <wp:positionH relativeFrom="column">
                <wp:posOffset>-127000</wp:posOffset>
              </wp:positionH>
              <wp:positionV relativeFrom="paragraph">
                <wp:posOffset>298450</wp:posOffset>
              </wp:positionV>
              <wp:extent cx="2694940" cy="0"/>
              <wp:effectExtent l="0" t="0" r="10160" b="19050"/>
              <wp:wrapNone/>
              <wp:docPr id="18"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94940" cy="0"/>
                      </a:xfrm>
                      <a:prstGeom prst="line">
                        <a:avLst/>
                      </a:prstGeom>
                      <a:ln w="12700">
                        <a:solidFill>
                          <a:srgbClr val="CC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A0B2C4" id="Gerade Verbindung 1"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pt,23.5pt" to="20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" strokecolor="#c00" strokeweight="1pt">
              <o:lock v:ext="edit" shapetype="f"/>
            </v:line>
          </w:pict>
        </mc:Fallback>
      </mc:AlternateContent>
    </w:r>
    <w:r>
      <w:rPr>
        <w:b/>
        <w:color w:val="879BAA"/>
        <w:sz w:val="40"/>
        <w:szCs w:val="40"/>
      </w:rPr>
      <w:tab/>
    </w:r>
  </w:p>
  <w:p w14:paraId="06465D54" w14:textId="0B2A027D" w:rsidR="00856B76" w:rsidRDefault="00856B76" w:rsidP="00C8665F">
    <w:pPr>
      <w:pStyle w:val="Kopfzeile"/>
      <w:tabs>
        <w:tab w:val="clear" w:pos="4320"/>
        <w:tab w:val="clear" w:pos="8640"/>
        <w:tab w:val="left" w:pos="6140"/>
      </w:tabs>
    </w:pPr>
    <w:r>
      <w:tab/>
    </w:r>
  </w:p>
  <w:p w14:paraId="65AE30FA" w14:textId="77777777" w:rsidR="00856B76" w:rsidRPr="002B2CBF" w:rsidRDefault="00856B76" w:rsidP="00C8665F">
    <w:pPr>
      <w:pStyle w:val="Kopfzeile"/>
      <w:tabs>
        <w:tab w:val="clear" w:pos="4320"/>
        <w:tab w:val="clear" w:pos="8640"/>
        <w:tab w:val="left" w:pos="6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DDE"/>
    <w:multiLevelType w:val="hybridMultilevel"/>
    <w:tmpl w:val="359C1C6C"/>
    <w:lvl w:ilvl="0" w:tplc="C29EB40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773E7"/>
    <w:multiLevelType w:val="hybridMultilevel"/>
    <w:tmpl w:val="5D0883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7304B5E"/>
    <w:multiLevelType w:val="multilevel"/>
    <w:tmpl w:val="0E948402"/>
    <w:lvl w:ilvl="0">
      <w:start w:val="1"/>
      <w:numFmt w:val="decimal"/>
      <w:pStyle w:val="berschrift1"/>
      <w:lvlText w:val="%1"/>
      <w:lvlJc w:val="left"/>
      <w:pPr>
        <w:tabs>
          <w:tab w:val="num" w:pos="672"/>
        </w:tabs>
        <w:ind w:left="672" w:hanging="432"/>
      </w:pPr>
      <w:rPr>
        <w:rFonts w:hint="default"/>
      </w:rPr>
    </w:lvl>
    <w:lvl w:ilvl="1">
      <w:start w:val="1"/>
      <w:numFmt w:val="decimal"/>
      <w:pStyle w:val="berschrift2"/>
      <w:lvlText w:val="%1.%2"/>
      <w:lvlJc w:val="left"/>
      <w:pPr>
        <w:tabs>
          <w:tab w:val="num" w:pos="7098"/>
        </w:tabs>
        <w:ind w:left="7098" w:hanging="576"/>
      </w:pPr>
      <w:rPr>
        <w:rFonts w:hint="default"/>
      </w:rPr>
    </w:lvl>
    <w:lvl w:ilvl="2">
      <w:start w:val="1"/>
      <w:numFmt w:val="decimal"/>
      <w:pStyle w:val="berschrift3"/>
      <w:lvlText w:val="%1.%2.%3"/>
      <w:lvlJc w:val="left"/>
      <w:pPr>
        <w:tabs>
          <w:tab w:val="num" w:pos="10217"/>
        </w:tabs>
        <w:ind w:left="10217" w:hanging="720"/>
      </w:pPr>
      <w:rPr>
        <w:rFonts w:hint="default"/>
      </w:rPr>
    </w:lvl>
    <w:lvl w:ilvl="3">
      <w:start w:val="1"/>
      <w:numFmt w:val="decimal"/>
      <w:pStyle w:val="berschrift4"/>
      <w:lvlText w:val="%1.%2.%3.%4"/>
      <w:lvlJc w:val="left"/>
      <w:pPr>
        <w:tabs>
          <w:tab w:val="num" w:pos="1246"/>
        </w:tabs>
        <w:ind w:left="1246" w:hanging="864"/>
      </w:pPr>
      <w:rPr>
        <w:rFonts w:hint="default"/>
      </w:rPr>
    </w:lvl>
    <w:lvl w:ilvl="4">
      <w:start w:val="1"/>
      <w:numFmt w:val="decimal"/>
      <w:pStyle w:val="berschrift5"/>
      <w:lvlText w:val="%1.%2.%3.%4.%5"/>
      <w:lvlJc w:val="left"/>
      <w:pPr>
        <w:tabs>
          <w:tab w:val="num" w:pos="1248"/>
        </w:tabs>
        <w:ind w:left="1248" w:hanging="1008"/>
      </w:pPr>
      <w:rPr>
        <w:rFonts w:hint="default"/>
      </w:rPr>
    </w:lvl>
    <w:lvl w:ilvl="5">
      <w:start w:val="1"/>
      <w:numFmt w:val="decimal"/>
      <w:pStyle w:val="berschrift6"/>
      <w:lvlText w:val="%1.%2.%3.%4.%5.%6"/>
      <w:lvlJc w:val="left"/>
      <w:pPr>
        <w:tabs>
          <w:tab w:val="num" w:pos="1392"/>
        </w:tabs>
        <w:ind w:left="1392" w:hanging="1152"/>
      </w:pPr>
      <w:rPr>
        <w:rFonts w:hint="default"/>
      </w:rPr>
    </w:lvl>
    <w:lvl w:ilvl="6">
      <w:start w:val="1"/>
      <w:numFmt w:val="decimal"/>
      <w:pStyle w:val="berschrift7"/>
      <w:lvlText w:val="%1.%2.%3.%4.%5.%6.%7"/>
      <w:lvlJc w:val="left"/>
      <w:pPr>
        <w:tabs>
          <w:tab w:val="num" w:pos="1536"/>
        </w:tabs>
        <w:ind w:left="1536" w:hanging="1296"/>
      </w:pPr>
      <w:rPr>
        <w:rFonts w:hint="default"/>
      </w:rPr>
    </w:lvl>
    <w:lvl w:ilvl="7">
      <w:start w:val="1"/>
      <w:numFmt w:val="decimal"/>
      <w:pStyle w:val="berschrift8"/>
      <w:lvlText w:val="%1.%2.%3.%4.%5.%6.%7.%8"/>
      <w:lvlJc w:val="left"/>
      <w:pPr>
        <w:tabs>
          <w:tab w:val="num" w:pos="1680"/>
        </w:tabs>
        <w:ind w:left="1680" w:hanging="1440"/>
      </w:pPr>
      <w:rPr>
        <w:rFonts w:hint="default"/>
      </w:rPr>
    </w:lvl>
    <w:lvl w:ilvl="8">
      <w:start w:val="1"/>
      <w:numFmt w:val="decimal"/>
      <w:pStyle w:val="berschrift9"/>
      <w:lvlText w:val="%1.%2.%3.%4.%5.%6.%7.%8.%9"/>
      <w:lvlJc w:val="left"/>
      <w:pPr>
        <w:tabs>
          <w:tab w:val="num" w:pos="1824"/>
        </w:tabs>
        <w:ind w:left="1824" w:hanging="1584"/>
      </w:pPr>
      <w:rPr>
        <w:rFonts w:hint="default"/>
      </w:rPr>
    </w:lvl>
  </w:abstractNum>
  <w:abstractNum w:abstractNumId="3" w15:restartNumberingAfterBreak="0">
    <w:nsid w:val="1CF80337"/>
    <w:multiLevelType w:val="hybridMultilevel"/>
    <w:tmpl w:val="F202B9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CD599C"/>
    <w:multiLevelType w:val="singleLevel"/>
    <w:tmpl w:val="1EEA7720"/>
    <w:name w:val="Bullet 11"/>
    <w:lvl w:ilvl="0">
      <w:numFmt w:val="bullet"/>
      <w:lvlText w:val=""/>
      <w:lvlJc w:val="left"/>
      <w:pPr>
        <w:ind w:left="0" w:firstLine="0"/>
      </w:pPr>
      <w:rPr>
        <w:rFonts w:ascii="Wingdings" w:eastAsia="Wingdings" w:hAnsi="Wingdings" w:cs="Wingdings"/>
      </w:rPr>
    </w:lvl>
  </w:abstractNum>
  <w:abstractNum w:abstractNumId="5" w15:restartNumberingAfterBreak="0">
    <w:nsid w:val="34067C72"/>
    <w:multiLevelType w:val="hybridMultilevel"/>
    <w:tmpl w:val="0570D85E"/>
    <w:styleLink w:val="Nummeriert"/>
    <w:lvl w:ilvl="0" w:tplc="259C1D3E">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F52DE0C">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B2EC95C">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3AE38D8">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EF4751E">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5E0AA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268F0A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2C03876">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0C0C1F4">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34654E4F"/>
    <w:multiLevelType w:val="hybridMultilevel"/>
    <w:tmpl w:val="C354FF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6AD108F"/>
    <w:multiLevelType w:val="singleLevel"/>
    <w:tmpl w:val="D3EEE232"/>
    <w:name w:val="Bullet 4"/>
    <w:lvl w:ilvl="0">
      <w:numFmt w:val="bullet"/>
      <w:lvlText w:val=""/>
      <w:lvlJc w:val="left"/>
      <w:pPr>
        <w:ind w:left="0" w:firstLine="0"/>
      </w:pPr>
      <w:rPr>
        <w:rFonts w:ascii="Wingdings" w:eastAsia="Wingdings" w:hAnsi="Wingdings" w:cs="Wingdings"/>
      </w:rPr>
    </w:lvl>
  </w:abstractNum>
  <w:abstractNum w:abstractNumId="8" w15:restartNumberingAfterBreak="0">
    <w:nsid w:val="513404A8"/>
    <w:multiLevelType w:val="hybridMultilevel"/>
    <w:tmpl w:val="CED446C8"/>
    <w:lvl w:ilvl="0" w:tplc="7D7A354A">
      <w:start w:val="20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903740A"/>
    <w:multiLevelType w:val="hybridMultilevel"/>
    <w:tmpl w:val="0570D85E"/>
    <w:numStyleLink w:val="Nummeriert"/>
  </w:abstractNum>
  <w:num w:numId="1">
    <w:abstractNumId w:val="2"/>
  </w:num>
  <w:num w:numId="2">
    <w:abstractNumId w:val="7"/>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3"/>
  </w:num>
  <w:num w:numId="8">
    <w:abstractNumId w:val="1"/>
  </w:num>
  <w:num w:numId="9">
    <w:abstractNumId w:val="0"/>
  </w:num>
  <w:num w:numId="10">
    <w:abstractNumId w:val="2"/>
  </w:num>
  <w:num w:numId="11">
    <w:abstractNumId w:val="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68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2F"/>
    <w:rsid w:val="00000D82"/>
    <w:rsid w:val="00001BC2"/>
    <w:rsid w:val="00002682"/>
    <w:rsid w:val="00003A8A"/>
    <w:rsid w:val="00003DCB"/>
    <w:rsid w:val="000061B1"/>
    <w:rsid w:val="00010A7D"/>
    <w:rsid w:val="00012E62"/>
    <w:rsid w:val="0001354A"/>
    <w:rsid w:val="00017DDD"/>
    <w:rsid w:val="00020128"/>
    <w:rsid w:val="000254B0"/>
    <w:rsid w:val="0002623D"/>
    <w:rsid w:val="000322B6"/>
    <w:rsid w:val="00032B10"/>
    <w:rsid w:val="0003416C"/>
    <w:rsid w:val="00034CF2"/>
    <w:rsid w:val="00037C1B"/>
    <w:rsid w:val="0004037B"/>
    <w:rsid w:val="000432E5"/>
    <w:rsid w:val="000513DF"/>
    <w:rsid w:val="00053223"/>
    <w:rsid w:val="000544E0"/>
    <w:rsid w:val="00055C61"/>
    <w:rsid w:val="000601F8"/>
    <w:rsid w:val="00060AA3"/>
    <w:rsid w:val="00062ACF"/>
    <w:rsid w:val="00065A5E"/>
    <w:rsid w:val="0006781E"/>
    <w:rsid w:val="00070902"/>
    <w:rsid w:val="000719B6"/>
    <w:rsid w:val="00072213"/>
    <w:rsid w:val="0007243B"/>
    <w:rsid w:val="00076347"/>
    <w:rsid w:val="00077052"/>
    <w:rsid w:val="00077112"/>
    <w:rsid w:val="0008117B"/>
    <w:rsid w:val="00083686"/>
    <w:rsid w:val="0008655F"/>
    <w:rsid w:val="00087B62"/>
    <w:rsid w:val="00093A6B"/>
    <w:rsid w:val="00094264"/>
    <w:rsid w:val="00094ED5"/>
    <w:rsid w:val="0009578F"/>
    <w:rsid w:val="00095D78"/>
    <w:rsid w:val="000A08C8"/>
    <w:rsid w:val="000A3DCA"/>
    <w:rsid w:val="000A52A0"/>
    <w:rsid w:val="000B0652"/>
    <w:rsid w:val="000B485F"/>
    <w:rsid w:val="000B76A6"/>
    <w:rsid w:val="000C28F1"/>
    <w:rsid w:val="000C35C5"/>
    <w:rsid w:val="000C3FFD"/>
    <w:rsid w:val="000C48F1"/>
    <w:rsid w:val="000C5041"/>
    <w:rsid w:val="000C5975"/>
    <w:rsid w:val="000C6AAE"/>
    <w:rsid w:val="000D2F3B"/>
    <w:rsid w:val="000D5E00"/>
    <w:rsid w:val="000D67BC"/>
    <w:rsid w:val="000D6F3F"/>
    <w:rsid w:val="000E2E8D"/>
    <w:rsid w:val="000E351C"/>
    <w:rsid w:val="000E5252"/>
    <w:rsid w:val="000E5B15"/>
    <w:rsid w:val="000E7B77"/>
    <w:rsid w:val="000E7D19"/>
    <w:rsid w:val="000F2492"/>
    <w:rsid w:val="000F3B81"/>
    <w:rsid w:val="000F5F64"/>
    <w:rsid w:val="000F6FFA"/>
    <w:rsid w:val="00102E41"/>
    <w:rsid w:val="00104B55"/>
    <w:rsid w:val="00106698"/>
    <w:rsid w:val="00107185"/>
    <w:rsid w:val="00107D64"/>
    <w:rsid w:val="001101C8"/>
    <w:rsid w:val="00114816"/>
    <w:rsid w:val="00117B75"/>
    <w:rsid w:val="00120870"/>
    <w:rsid w:val="001230B4"/>
    <w:rsid w:val="001260F6"/>
    <w:rsid w:val="00126C12"/>
    <w:rsid w:val="00126E89"/>
    <w:rsid w:val="00127BC0"/>
    <w:rsid w:val="001302F8"/>
    <w:rsid w:val="00130C50"/>
    <w:rsid w:val="001340DB"/>
    <w:rsid w:val="00134ED1"/>
    <w:rsid w:val="00136024"/>
    <w:rsid w:val="00136CA3"/>
    <w:rsid w:val="00137F07"/>
    <w:rsid w:val="00141244"/>
    <w:rsid w:val="00141DCD"/>
    <w:rsid w:val="00142C61"/>
    <w:rsid w:val="0014395B"/>
    <w:rsid w:val="00143E9B"/>
    <w:rsid w:val="00144010"/>
    <w:rsid w:val="00147159"/>
    <w:rsid w:val="00147A48"/>
    <w:rsid w:val="001546A0"/>
    <w:rsid w:val="001567FF"/>
    <w:rsid w:val="0016157D"/>
    <w:rsid w:val="0016196C"/>
    <w:rsid w:val="00162080"/>
    <w:rsid w:val="001621B4"/>
    <w:rsid w:val="001624E2"/>
    <w:rsid w:val="00165B8C"/>
    <w:rsid w:val="001660A0"/>
    <w:rsid w:val="00166A75"/>
    <w:rsid w:val="00167472"/>
    <w:rsid w:val="00170A54"/>
    <w:rsid w:val="00174267"/>
    <w:rsid w:val="00181E86"/>
    <w:rsid w:val="00183D2F"/>
    <w:rsid w:val="0018464C"/>
    <w:rsid w:val="0018515D"/>
    <w:rsid w:val="001873A3"/>
    <w:rsid w:val="001953F0"/>
    <w:rsid w:val="00195C62"/>
    <w:rsid w:val="00195CD5"/>
    <w:rsid w:val="001A3323"/>
    <w:rsid w:val="001A4C2E"/>
    <w:rsid w:val="001A50F2"/>
    <w:rsid w:val="001A55AD"/>
    <w:rsid w:val="001A5B05"/>
    <w:rsid w:val="001A5B62"/>
    <w:rsid w:val="001B0000"/>
    <w:rsid w:val="001B1BA4"/>
    <w:rsid w:val="001B2FA2"/>
    <w:rsid w:val="001B3BCF"/>
    <w:rsid w:val="001B457A"/>
    <w:rsid w:val="001B5498"/>
    <w:rsid w:val="001C154E"/>
    <w:rsid w:val="001C74FD"/>
    <w:rsid w:val="001C7B93"/>
    <w:rsid w:val="001D24DF"/>
    <w:rsid w:val="001D25FC"/>
    <w:rsid w:val="001D3C40"/>
    <w:rsid w:val="001D57B8"/>
    <w:rsid w:val="001D5957"/>
    <w:rsid w:val="001E1FDC"/>
    <w:rsid w:val="001E2A4F"/>
    <w:rsid w:val="001E3458"/>
    <w:rsid w:val="001E6547"/>
    <w:rsid w:val="001E7237"/>
    <w:rsid w:val="001E7618"/>
    <w:rsid w:val="001E7EC2"/>
    <w:rsid w:val="001F09F5"/>
    <w:rsid w:val="001F1039"/>
    <w:rsid w:val="001F2525"/>
    <w:rsid w:val="001F3BD9"/>
    <w:rsid w:val="001F4100"/>
    <w:rsid w:val="001F6D6C"/>
    <w:rsid w:val="0020209F"/>
    <w:rsid w:val="002054EF"/>
    <w:rsid w:val="00207F43"/>
    <w:rsid w:val="002103FD"/>
    <w:rsid w:val="002107A3"/>
    <w:rsid w:val="002107A5"/>
    <w:rsid w:val="00210FC8"/>
    <w:rsid w:val="00212612"/>
    <w:rsid w:val="0021348F"/>
    <w:rsid w:val="00214734"/>
    <w:rsid w:val="00221BFD"/>
    <w:rsid w:val="002346A0"/>
    <w:rsid w:val="0023570D"/>
    <w:rsid w:val="0024156A"/>
    <w:rsid w:val="00242DB1"/>
    <w:rsid w:val="0024304C"/>
    <w:rsid w:val="00244A16"/>
    <w:rsid w:val="002463A2"/>
    <w:rsid w:val="002463A3"/>
    <w:rsid w:val="002508F3"/>
    <w:rsid w:val="00250AC4"/>
    <w:rsid w:val="0025306D"/>
    <w:rsid w:val="0025320C"/>
    <w:rsid w:val="0025407B"/>
    <w:rsid w:val="00254F2E"/>
    <w:rsid w:val="002670D3"/>
    <w:rsid w:val="00270B8D"/>
    <w:rsid w:val="00274DAE"/>
    <w:rsid w:val="00276D73"/>
    <w:rsid w:val="00282C4A"/>
    <w:rsid w:val="0028517F"/>
    <w:rsid w:val="00286CA0"/>
    <w:rsid w:val="00287EA2"/>
    <w:rsid w:val="002909A1"/>
    <w:rsid w:val="00294009"/>
    <w:rsid w:val="00294EDA"/>
    <w:rsid w:val="00297097"/>
    <w:rsid w:val="002A28C3"/>
    <w:rsid w:val="002A2BAF"/>
    <w:rsid w:val="002A314C"/>
    <w:rsid w:val="002A3A43"/>
    <w:rsid w:val="002A3EBE"/>
    <w:rsid w:val="002A7C74"/>
    <w:rsid w:val="002B1014"/>
    <w:rsid w:val="002B1264"/>
    <w:rsid w:val="002B2485"/>
    <w:rsid w:val="002B2CBF"/>
    <w:rsid w:val="002B456A"/>
    <w:rsid w:val="002B5E8D"/>
    <w:rsid w:val="002C0E60"/>
    <w:rsid w:val="002C1325"/>
    <w:rsid w:val="002C15BC"/>
    <w:rsid w:val="002C3C4C"/>
    <w:rsid w:val="002C48D7"/>
    <w:rsid w:val="002C7607"/>
    <w:rsid w:val="002D1423"/>
    <w:rsid w:val="002D1C2C"/>
    <w:rsid w:val="002D2158"/>
    <w:rsid w:val="002D3369"/>
    <w:rsid w:val="002D7D8D"/>
    <w:rsid w:val="002E2B3D"/>
    <w:rsid w:val="002E31AB"/>
    <w:rsid w:val="002E6505"/>
    <w:rsid w:val="002F1608"/>
    <w:rsid w:val="002F300F"/>
    <w:rsid w:val="00300015"/>
    <w:rsid w:val="0030479D"/>
    <w:rsid w:val="00305FCF"/>
    <w:rsid w:val="003140B4"/>
    <w:rsid w:val="00314D55"/>
    <w:rsid w:val="00315731"/>
    <w:rsid w:val="00317DC8"/>
    <w:rsid w:val="00323116"/>
    <w:rsid w:val="00325957"/>
    <w:rsid w:val="0032647E"/>
    <w:rsid w:val="003318F8"/>
    <w:rsid w:val="00333DE5"/>
    <w:rsid w:val="0033656D"/>
    <w:rsid w:val="00336F7A"/>
    <w:rsid w:val="00341BA0"/>
    <w:rsid w:val="00341DF8"/>
    <w:rsid w:val="0035140A"/>
    <w:rsid w:val="0035218B"/>
    <w:rsid w:val="00352F33"/>
    <w:rsid w:val="00353109"/>
    <w:rsid w:val="00353D9C"/>
    <w:rsid w:val="003614BA"/>
    <w:rsid w:val="00361575"/>
    <w:rsid w:val="00362700"/>
    <w:rsid w:val="003635FC"/>
    <w:rsid w:val="00365652"/>
    <w:rsid w:val="00372986"/>
    <w:rsid w:val="0037352B"/>
    <w:rsid w:val="0037461E"/>
    <w:rsid w:val="00375DF8"/>
    <w:rsid w:val="003767F9"/>
    <w:rsid w:val="0038193D"/>
    <w:rsid w:val="00386A82"/>
    <w:rsid w:val="003878E8"/>
    <w:rsid w:val="003906E7"/>
    <w:rsid w:val="003937F9"/>
    <w:rsid w:val="00394433"/>
    <w:rsid w:val="003A21E1"/>
    <w:rsid w:val="003A5573"/>
    <w:rsid w:val="003B0044"/>
    <w:rsid w:val="003B1DA3"/>
    <w:rsid w:val="003B39C2"/>
    <w:rsid w:val="003B69EF"/>
    <w:rsid w:val="003C133C"/>
    <w:rsid w:val="003C5EDD"/>
    <w:rsid w:val="003C723E"/>
    <w:rsid w:val="003C7EEC"/>
    <w:rsid w:val="003D32C4"/>
    <w:rsid w:val="003E2CFE"/>
    <w:rsid w:val="003E60E2"/>
    <w:rsid w:val="003E70EE"/>
    <w:rsid w:val="003E7C12"/>
    <w:rsid w:val="003F1B41"/>
    <w:rsid w:val="003F1FEE"/>
    <w:rsid w:val="003F333D"/>
    <w:rsid w:val="003F68CC"/>
    <w:rsid w:val="004000DF"/>
    <w:rsid w:val="00401A93"/>
    <w:rsid w:val="004029CD"/>
    <w:rsid w:val="004046AA"/>
    <w:rsid w:val="00404AFE"/>
    <w:rsid w:val="00410ED6"/>
    <w:rsid w:val="00414A7B"/>
    <w:rsid w:val="00415AC6"/>
    <w:rsid w:val="00416483"/>
    <w:rsid w:val="004232A5"/>
    <w:rsid w:val="00426A3A"/>
    <w:rsid w:val="004278DE"/>
    <w:rsid w:val="00430BAE"/>
    <w:rsid w:val="004314FD"/>
    <w:rsid w:val="004340B1"/>
    <w:rsid w:val="00435C75"/>
    <w:rsid w:val="0043727A"/>
    <w:rsid w:val="00441144"/>
    <w:rsid w:val="0044180A"/>
    <w:rsid w:val="00443267"/>
    <w:rsid w:val="004441E0"/>
    <w:rsid w:val="00450B1E"/>
    <w:rsid w:val="0045188B"/>
    <w:rsid w:val="00455D7C"/>
    <w:rsid w:val="00456023"/>
    <w:rsid w:val="00457885"/>
    <w:rsid w:val="00462FB1"/>
    <w:rsid w:val="00465016"/>
    <w:rsid w:val="0046503F"/>
    <w:rsid w:val="00465C5F"/>
    <w:rsid w:val="00470BD1"/>
    <w:rsid w:val="00472028"/>
    <w:rsid w:val="00472DC1"/>
    <w:rsid w:val="00474055"/>
    <w:rsid w:val="00475119"/>
    <w:rsid w:val="0047763D"/>
    <w:rsid w:val="00477C9D"/>
    <w:rsid w:val="00481D67"/>
    <w:rsid w:val="00486F72"/>
    <w:rsid w:val="004876AF"/>
    <w:rsid w:val="0049135F"/>
    <w:rsid w:val="00491B60"/>
    <w:rsid w:val="004928BE"/>
    <w:rsid w:val="00494F18"/>
    <w:rsid w:val="0049612C"/>
    <w:rsid w:val="00496C09"/>
    <w:rsid w:val="004A068C"/>
    <w:rsid w:val="004A237F"/>
    <w:rsid w:val="004A5BBB"/>
    <w:rsid w:val="004A7348"/>
    <w:rsid w:val="004B16E7"/>
    <w:rsid w:val="004B36BF"/>
    <w:rsid w:val="004B501A"/>
    <w:rsid w:val="004B6664"/>
    <w:rsid w:val="004B7D79"/>
    <w:rsid w:val="004C1620"/>
    <w:rsid w:val="004C2151"/>
    <w:rsid w:val="004C30CD"/>
    <w:rsid w:val="004C4CD2"/>
    <w:rsid w:val="004C75A6"/>
    <w:rsid w:val="004C767C"/>
    <w:rsid w:val="004D600D"/>
    <w:rsid w:val="004E0827"/>
    <w:rsid w:val="004E0D09"/>
    <w:rsid w:val="004E1DF5"/>
    <w:rsid w:val="004E2605"/>
    <w:rsid w:val="004E475E"/>
    <w:rsid w:val="004E4B20"/>
    <w:rsid w:val="004E4BC0"/>
    <w:rsid w:val="004E539F"/>
    <w:rsid w:val="004F0F84"/>
    <w:rsid w:val="004F21E8"/>
    <w:rsid w:val="004F65DC"/>
    <w:rsid w:val="00500B31"/>
    <w:rsid w:val="005058B0"/>
    <w:rsid w:val="00510027"/>
    <w:rsid w:val="005109C9"/>
    <w:rsid w:val="00512F3D"/>
    <w:rsid w:val="00514276"/>
    <w:rsid w:val="0051530D"/>
    <w:rsid w:val="005228EB"/>
    <w:rsid w:val="00523ADA"/>
    <w:rsid w:val="0052421C"/>
    <w:rsid w:val="00532852"/>
    <w:rsid w:val="0053497C"/>
    <w:rsid w:val="005364CC"/>
    <w:rsid w:val="00537443"/>
    <w:rsid w:val="0053798F"/>
    <w:rsid w:val="005426A3"/>
    <w:rsid w:val="005427E2"/>
    <w:rsid w:val="00546DBB"/>
    <w:rsid w:val="005476C2"/>
    <w:rsid w:val="005477E0"/>
    <w:rsid w:val="0055163C"/>
    <w:rsid w:val="00552DED"/>
    <w:rsid w:val="00552F8B"/>
    <w:rsid w:val="005564D4"/>
    <w:rsid w:val="00560F66"/>
    <w:rsid w:val="00563208"/>
    <w:rsid w:val="00566ACC"/>
    <w:rsid w:val="005702E2"/>
    <w:rsid w:val="005703EC"/>
    <w:rsid w:val="005710C8"/>
    <w:rsid w:val="005761C5"/>
    <w:rsid w:val="00577408"/>
    <w:rsid w:val="00580696"/>
    <w:rsid w:val="0058081A"/>
    <w:rsid w:val="005832D6"/>
    <w:rsid w:val="00584050"/>
    <w:rsid w:val="00585309"/>
    <w:rsid w:val="00586091"/>
    <w:rsid w:val="005901A9"/>
    <w:rsid w:val="00590FC3"/>
    <w:rsid w:val="005918DA"/>
    <w:rsid w:val="005A0744"/>
    <w:rsid w:val="005A2607"/>
    <w:rsid w:val="005A26A8"/>
    <w:rsid w:val="005A2B92"/>
    <w:rsid w:val="005A399C"/>
    <w:rsid w:val="005A57DA"/>
    <w:rsid w:val="005A7170"/>
    <w:rsid w:val="005B6838"/>
    <w:rsid w:val="005C1300"/>
    <w:rsid w:val="005C49BD"/>
    <w:rsid w:val="005C6342"/>
    <w:rsid w:val="005D675E"/>
    <w:rsid w:val="005D766C"/>
    <w:rsid w:val="005E31CC"/>
    <w:rsid w:val="005E5B36"/>
    <w:rsid w:val="005E5CB4"/>
    <w:rsid w:val="005E7D07"/>
    <w:rsid w:val="005F035C"/>
    <w:rsid w:val="005F350E"/>
    <w:rsid w:val="005F635A"/>
    <w:rsid w:val="00604730"/>
    <w:rsid w:val="00604F45"/>
    <w:rsid w:val="00606868"/>
    <w:rsid w:val="0061069E"/>
    <w:rsid w:val="00611BF5"/>
    <w:rsid w:val="00614A72"/>
    <w:rsid w:val="006154C8"/>
    <w:rsid w:val="00620A7B"/>
    <w:rsid w:val="0062317A"/>
    <w:rsid w:val="0062332E"/>
    <w:rsid w:val="006234B3"/>
    <w:rsid w:val="00624AE2"/>
    <w:rsid w:val="006341E4"/>
    <w:rsid w:val="00635972"/>
    <w:rsid w:val="006365A3"/>
    <w:rsid w:val="00637D2E"/>
    <w:rsid w:val="00642501"/>
    <w:rsid w:val="00645B0A"/>
    <w:rsid w:val="00650A8B"/>
    <w:rsid w:val="00651674"/>
    <w:rsid w:val="00651CF0"/>
    <w:rsid w:val="00652B91"/>
    <w:rsid w:val="00652F64"/>
    <w:rsid w:val="006540B0"/>
    <w:rsid w:val="006542DB"/>
    <w:rsid w:val="00655DDA"/>
    <w:rsid w:val="00656904"/>
    <w:rsid w:val="00657600"/>
    <w:rsid w:val="00660E5B"/>
    <w:rsid w:val="0066132A"/>
    <w:rsid w:val="00662752"/>
    <w:rsid w:val="00667AB0"/>
    <w:rsid w:val="00670DA9"/>
    <w:rsid w:val="00672602"/>
    <w:rsid w:val="00674C0E"/>
    <w:rsid w:val="006760E0"/>
    <w:rsid w:val="00693CEF"/>
    <w:rsid w:val="006956B2"/>
    <w:rsid w:val="006958FB"/>
    <w:rsid w:val="00696B32"/>
    <w:rsid w:val="006A0B45"/>
    <w:rsid w:val="006A135F"/>
    <w:rsid w:val="006A1395"/>
    <w:rsid w:val="006A6E8D"/>
    <w:rsid w:val="006B14BC"/>
    <w:rsid w:val="006B395B"/>
    <w:rsid w:val="006B4B59"/>
    <w:rsid w:val="006B554F"/>
    <w:rsid w:val="006B6BED"/>
    <w:rsid w:val="006C1746"/>
    <w:rsid w:val="006C2163"/>
    <w:rsid w:val="006C4B29"/>
    <w:rsid w:val="006D423E"/>
    <w:rsid w:val="006E22A7"/>
    <w:rsid w:val="006E3C8D"/>
    <w:rsid w:val="006E4041"/>
    <w:rsid w:val="006F64E3"/>
    <w:rsid w:val="006F6FFE"/>
    <w:rsid w:val="007003EE"/>
    <w:rsid w:val="0070131D"/>
    <w:rsid w:val="00704756"/>
    <w:rsid w:val="007110E6"/>
    <w:rsid w:val="007111F2"/>
    <w:rsid w:val="00715CA8"/>
    <w:rsid w:val="00716E64"/>
    <w:rsid w:val="00717938"/>
    <w:rsid w:val="00723C54"/>
    <w:rsid w:val="007253BB"/>
    <w:rsid w:val="007253C2"/>
    <w:rsid w:val="007256DD"/>
    <w:rsid w:val="0072694B"/>
    <w:rsid w:val="00730116"/>
    <w:rsid w:val="007400A6"/>
    <w:rsid w:val="0074051B"/>
    <w:rsid w:val="007448CA"/>
    <w:rsid w:val="007465D2"/>
    <w:rsid w:val="0074716F"/>
    <w:rsid w:val="00751806"/>
    <w:rsid w:val="00752209"/>
    <w:rsid w:val="00752A85"/>
    <w:rsid w:val="0075639C"/>
    <w:rsid w:val="00760A62"/>
    <w:rsid w:val="00761CA6"/>
    <w:rsid w:val="00765036"/>
    <w:rsid w:val="00765A27"/>
    <w:rsid w:val="00770DA3"/>
    <w:rsid w:val="00770F98"/>
    <w:rsid w:val="007926EC"/>
    <w:rsid w:val="007B2E58"/>
    <w:rsid w:val="007B7277"/>
    <w:rsid w:val="007B7D77"/>
    <w:rsid w:val="007C28C1"/>
    <w:rsid w:val="007C4A9B"/>
    <w:rsid w:val="007C5124"/>
    <w:rsid w:val="007C6F00"/>
    <w:rsid w:val="007D2AC2"/>
    <w:rsid w:val="007D2D59"/>
    <w:rsid w:val="007D4F6D"/>
    <w:rsid w:val="007E042A"/>
    <w:rsid w:val="007E1DA6"/>
    <w:rsid w:val="007E4C40"/>
    <w:rsid w:val="007E4E8C"/>
    <w:rsid w:val="007F0D3A"/>
    <w:rsid w:val="007F1533"/>
    <w:rsid w:val="007F324D"/>
    <w:rsid w:val="007F4A2D"/>
    <w:rsid w:val="00812351"/>
    <w:rsid w:val="00822D96"/>
    <w:rsid w:val="008237D3"/>
    <w:rsid w:val="008256EB"/>
    <w:rsid w:val="00826318"/>
    <w:rsid w:val="00826CE7"/>
    <w:rsid w:val="008278CF"/>
    <w:rsid w:val="0083671B"/>
    <w:rsid w:val="00844D2A"/>
    <w:rsid w:val="00844E38"/>
    <w:rsid w:val="00846A1C"/>
    <w:rsid w:val="00846BFB"/>
    <w:rsid w:val="00850D73"/>
    <w:rsid w:val="00851213"/>
    <w:rsid w:val="00855D22"/>
    <w:rsid w:val="00856B76"/>
    <w:rsid w:val="008645DE"/>
    <w:rsid w:val="00865008"/>
    <w:rsid w:val="0087179A"/>
    <w:rsid w:val="00871B85"/>
    <w:rsid w:val="00873A66"/>
    <w:rsid w:val="00876852"/>
    <w:rsid w:val="00881BBD"/>
    <w:rsid w:val="008851F3"/>
    <w:rsid w:val="00887303"/>
    <w:rsid w:val="00891F2F"/>
    <w:rsid w:val="00891F31"/>
    <w:rsid w:val="00896AEF"/>
    <w:rsid w:val="00897045"/>
    <w:rsid w:val="008A4CD9"/>
    <w:rsid w:val="008A5396"/>
    <w:rsid w:val="008A77D2"/>
    <w:rsid w:val="008B12A7"/>
    <w:rsid w:val="008B2144"/>
    <w:rsid w:val="008B2C06"/>
    <w:rsid w:val="008B5428"/>
    <w:rsid w:val="008B54CA"/>
    <w:rsid w:val="008C1159"/>
    <w:rsid w:val="008C65FC"/>
    <w:rsid w:val="008D54B4"/>
    <w:rsid w:val="008D582D"/>
    <w:rsid w:val="008E09A4"/>
    <w:rsid w:val="008E0F55"/>
    <w:rsid w:val="008E1448"/>
    <w:rsid w:val="008F0061"/>
    <w:rsid w:val="008F1E83"/>
    <w:rsid w:val="008F51CE"/>
    <w:rsid w:val="009010BC"/>
    <w:rsid w:val="009040BE"/>
    <w:rsid w:val="00906F66"/>
    <w:rsid w:val="00910298"/>
    <w:rsid w:val="00910720"/>
    <w:rsid w:val="009123C4"/>
    <w:rsid w:val="009136A9"/>
    <w:rsid w:val="0091717F"/>
    <w:rsid w:val="009219D1"/>
    <w:rsid w:val="00922368"/>
    <w:rsid w:val="009243E2"/>
    <w:rsid w:val="0092640E"/>
    <w:rsid w:val="0093368E"/>
    <w:rsid w:val="00936522"/>
    <w:rsid w:val="00936E1C"/>
    <w:rsid w:val="009373D2"/>
    <w:rsid w:val="0094149F"/>
    <w:rsid w:val="0094318C"/>
    <w:rsid w:val="0094321F"/>
    <w:rsid w:val="0094351F"/>
    <w:rsid w:val="00944D4A"/>
    <w:rsid w:val="009450EC"/>
    <w:rsid w:val="009453E8"/>
    <w:rsid w:val="00945E42"/>
    <w:rsid w:val="00946CC0"/>
    <w:rsid w:val="00947492"/>
    <w:rsid w:val="0095343A"/>
    <w:rsid w:val="00957C57"/>
    <w:rsid w:val="009601B7"/>
    <w:rsid w:val="00961AD6"/>
    <w:rsid w:val="00963183"/>
    <w:rsid w:val="009632FC"/>
    <w:rsid w:val="009667D3"/>
    <w:rsid w:val="00970FEF"/>
    <w:rsid w:val="0097150F"/>
    <w:rsid w:val="00972E16"/>
    <w:rsid w:val="00973380"/>
    <w:rsid w:val="00974C35"/>
    <w:rsid w:val="009764B9"/>
    <w:rsid w:val="009919C8"/>
    <w:rsid w:val="009942CE"/>
    <w:rsid w:val="00996A3C"/>
    <w:rsid w:val="00996EAA"/>
    <w:rsid w:val="009A1A5A"/>
    <w:rsid w:val="009A62D0"/>
    <w:rsid w:val="009B2FDE"/>
    <w:rsid w:val="009B5E9F"/>
    <w:rsid w:val="009C287D"/>
    <w:rsid w:val="009C2D25"/>
    <w:rsid w:val="009C65A9"/>
    <w:rsid w:val="009C74D9"/>
    <w:rsid w:val="009C777C"/>
    <w:rsid w:val="009D049E"/>
    <w:rsid w:val="009D5706"/>
    <w:rsid w:val="009D6F1B"/>
    <w:rsid w:val="009E11C3"/>
    <w:rsid w:val="009E1DA6"/>
    <w:rsid w:val="009E2DB8"/>
    <w:rsid w:val="009E6045"/>
    <w:rsid w:val="009E7AAE"/>
    <w:rsid w:val="009F4398"/>
    <w:rsid w:val="009F7C1B"/>
    <w:rsid w:val="00A01145"/>
    <w:rsid w:val="00A024EC"/>
    <w:rsid w:val="00A03B38"/>
    <w:rsid w:val="00A041CD"/>
    <w:rsid w:val="00A06130"/>
    <w:rsid w:val="00A06504"/>
    <w:rsid w:val="00A13F81"/>
    <w:rsid w:val="00A214BD"/>
    <w:rsid w:val="00A2429C"/>
    <w:rsid w:val="00A2750F"/>
    <w:rsid w:val="00A27BBF"/>
    <w:rsid w:val="00A341B8"/>
    <w:rsid w:val="00A35137"/>
    <w:rsid w:val="00A36851"/>
    <w:rsid w:val="00A40183"/>
    <w:rsid w:val="00A4078E"/>
    <w:rsid w:val="00A40F6E"/>
    <w:rsid w:val="00A41225"/>
    <w:rsid w:val="00A42207"/>
    <w:rsid w:val="00A429CA"/>
    <w:rsid w:val="00A44E50"/>
    <w:rsid w:val="00A45465"/>
    <w:rsid w:val="00A479B8"/>
    <w:rsid w:val="00A513BF"/>
    <w:rsid w:val="00A63D90"/>
    <w:rsid w:val="00A71007"/>
    <w:rsid w:val="00A77650"/>
    <w:rsid w:val="00A8030D"/>
    <w:rsid w:val="00A81643"/>
    <w:rsid w:val="00A81C61"/>
    <w:rsid w:val="00A8219F"/>
    <w:rsid w:val="00A85C65"/>
    <w:rsid w:val="00A87330"/>
    <w:rsid w:val="00A87629"/>
    <w:rsid w:val="00A876CD"/>
    <w:rsid w:val="00A87AAD"/>
    <w:rsid w:val="00A92426"/>
    <w:rsid w:val="00A9340F"/>
    <w:rsid w:val="00A93696"/>
    <w:rsid w:val="00AA0B11"/>
    <w:rsid w:val="00AA60A0"/>
    <w:rsid w:val="00AC149B"/>
    <w:rsid w:val="00AC170A"/>
    <w:rsid w:val="00AC2608"/>
    <w:rsid w:val="00AC6485"/>
    <w:rsid w:val="00AC674F"/>
    <w:rsid w:val="00AC76D1"/>
    <w:rsid w:val="00AD08E6"/>
    <w:rsid w:val="00AD0CC0"/>
    <w:rsid w:val="00AD1223"/>
    <w:rsid w:val="00AD3D93"/>
    <w:rsid w:val="00AD43A7"/>
    <w:rsid w:val="00AD4EBE"/>
    <w:rsid w:val="00AD4F3E"/>
    <w:rsid w:val="00AE030C"/>
    <w:rsid w:val="00AE70D3"/>
    <w:rsid w:val="00AF3E41"/>
    <w:rsid w:val="00AF5D66"/>
    <w:rsid w:val="00B00F19"/>
    <w:rsid w:val="00B03A1D"/>
    <w:rsid w:val="00B04911"/>
    <w:rsid w:val="00B04D53"/>
    <w:rsid w:val="00B0701A"/>
    <w:rsid w:val="00B10F0A"/>
    <w:rsid w:val="00B12B9F"/>
    <w:rsid w:val="00B139DF"/>
    <w:rsid w:val="00B14FA3"/>
    <w:rsid w:val="00B1726E"/>
    <w:rsid w:val="00B1746E"/>
    <w:rsid w:val="00B210F6"/>
    <w:rsid w:val="00B2230B"/>
    <w:rsid w:val="00B2412B"/>
    <w:rsid w:val="00B262A2"/>
    <w:rsid w:val="00B33257"/>
    <w:rsid w:val="00B3380E"/>
    <w:rsid w:val="00B35996"/>
    <w:rsid w:val="00B36263"/>
    <w:rsid w:val="00B36B45"/>
    <w:rsid w:val="00B376DA"/>
    <w:rsid w:val="00B41257"/>
    <w:rsid w:val="00B44DCE"/>
    <w:rsid w:val="00B4670B"/>
    <w:rsid w:val="00B51C10"/>
    <w:rsid w:val="00B5561A"/>
    <w:rsid w:val="00B572C1"/>
    <w:rsid w:val="00B72B44"/>
    <w:rsid w:val="00B72F3F"/>
    <w:rsid w:val="00B739C1"/>
    <w:rsid w:val="00B81F73"/>
    <w:rsid w:val="00B82A69"/>
    <w:rsid w:val="00B832C3"/>
    <w:rsid w:val="00B92F7B"/>
    <w:rsid w:val="00B93408"/>
    <w:rsid w:val="00B95901"/>
    <w:rsid w:val="00BA0AD1"/>
    <w:rsid w:val="00BA5C3C"/>
    <w:rsid w:val="00BA5E12"/>
    <w:rsid w:val="00BA60C1"/>
    <w:rsid w:val="00BA7872"/>
    <w:rsid w:val="00BA7C4E"/>
    <w:rsid w:val="00BB0242"/>
    <w:rsid w:val="00BB065E"/>
    <w:rsid w:val="00BB0746"/>
    <w:rsid w:val="00BB09CB"/>
    <w:rsid w:val="00BB13D9"/>
    <w:rsid w:val="00BB2028"/>
    <w:rsid w:val="00BB267C"/>
    <w:rsid w:val="00BB4CD8"/>
    <w:rsid w:val="00BB67A8"/>
    <w:rsid w:val="00BC02B6"/>
    <w:rsid w:val="00BC067A"/>
    <w:rsid w:val="00BC401E"/>
    <w:rsid w:val="00BC43F0"/>
    <w:rsid w:val="00BC58B5"/>
    <w:rsid w:val="00BC750A"/>
    <w:rsid w:val="00BC7669"/>
    <w:rsid w:val="00BD0DF7"/>
    <w:rsid w:val="00BD282C"/>
    <w:rsid w:val="00BD2E01"/>
    <w:rsid w:val="00BD3DDC"/>
    <w:rsid w:val="00BD762E"/>
    <w:rsid w:val="00BD7AF9"/>
    <w:rsid w:val="00BE091A"/>
    <w:rsid w:val="00BE361A"/>
    <w:rsid w:val="00BE3AB5"/>
    <w:rsid w:val="00BE3E81"/>
    <w:rsid w:val="00BE42A6"/>
    <w:rsid w:val="00BE4457"/>
    <w:rsid w:val="00BE4D88"/>
    <w:rsid w:val="00BE54AF"/>
    <w:rsid w:val="00BF0E45"/>
    <w:rsid w:val="00BF3CE1"/>
    <w:rsid w:val="00BF423B"/>
    <w:rsid w:val="00BF515E"/>
    <w:rsid w:val="00BF64A5"/>
    <w:rsid w:val="00C00693"/>
    <w:rsid w:val="00C013AD"/>
    <w:rsid w:val="00C0153A"/>
    <w:rsid w:val="00C03901"/>
    <w:rsid w:val="00C03DED"/>
    <w:rsid w:val="00C12DAD"/>
    <w:rsid w:val="00C13DFC"/>
    <w:rsid w:val="00C15194"/>
    <w:rsid w:val="00C2066F"/>
    <w:rsid w:val="00C2115A"/>
    <w:rsid w:val="00C24CE3"/>
    <w:rsid w:val="00C30754"/>
    <w:rsid w:val="00C3104C"/>
    <w:rsid w:val="00C366F7"/>
    <w:rsid w:val="00C40CCC"/>
    <w:rsid w:val="00C40DB6"/>
    <w:rsid w:val="00C40DC3"/>
    <w:rsid w:val="00C52582"/>
    <w:rsid w:val="00C61147"/>
    <w:rsid w:val="00C64030"/>
    <w:rsid w:val="00C66A4E"/>
    <w:rsid w:val="00C70143"/>
    <w:rsid w:val="00C70AE0"/>
    <w:rsid w:val="00C72D16"/>
    <w:rsid w:val="00C74F41"/>
    <w:rsid w:val="00C76456"/>
    <w:rsid w:val="00C8125E"/>
    <w:rsid w:val="00C81CEC"/>
    <w:rsid w:val="00C820E1"/>
    <w:rsid w:val="00C8264E"/>
    <w:rsid w:val="00C8665F"/>
    <w:rsid w:val="00C9148D"/>
    <w:rsid w:val="00C947EA"/>
    <w:rsid w:val="00CA0035"/>
    <w:rsid w:val="00CA162D"/>
    <w:rsid w:val="00CA3ED3"/>
    <w:rsid w:val="00CA4009"/>
    <w:rsid w:val="00CA5A53"/>
    <w:rsid w:val="00CA73BC"/>
    <w:rsid w:val="00CA74E0"/>
    <w:rsid w:val="00CB1591"/>
    <w:rsid w:val="00CB1CA4"/>
    <w:rsid w:val="00CC191E"/>
    <w:rsid w:val="00CC2EAB"/>
    <w:rsid w:val="00CC689B"/>
    <w:rsid w:val="00CC76B4"/>
    <w:rsid w:val="00CD0EAC"/>
    <w:rsid w:val="00CD0FFC"/>
    <w:rsid w:val="00CD241E"/>
    <w:rsid w:val="00CD29DE"/>
    <w:rsid w:val="00CD2B6E"/>
    <w:rsid w:val="00CD56B9"/>
    <w:rsid w:val="00CD7918"/>
    <w:rsid w:val="00CD7A5C"/>
    <w:rsid w:val="00CD7EFA"/>
    <w:rsid w:val="00CE2033"/>
    <w:rsid w:val="00CE32C0"/>
    <w:rsid w:val="00CE4CD3"/>
    <w:rsid w:val="00CE5676"/>
    <w:rsid w:val="00CF0708"/>
    <w:rsid w:val="00CF0BA9"/>
    <w:rsid w:val="00CF2303"/>
    <w:rsid w:val="00CF2677"/>
    <w:rsid w:val="00CF2CA2"/>
    <w:rsid w:val="00CF3D69"/>
    <w:rsid w:val="00CF4011"/>
    <w:rsid w:val="00CF4B32"/>
    <w:rsid w:val="00CF613E"/>
    <w:rsid w:val="00CF733D"/>
    <w:rsid w:val="00D01F1C"/>
    <w:rsid w:val="00D03D7E"/>
    <w:rsid w:val="00D046AA"/>
    <w:rsid w:val="00D06DA6"/>
    <w:rsid w:val="00D1170C"/>
    <w:rsid w:val="00D14905"/>
    <w:rsid w:val="00D166F9"/>
    <w:rsid w:val="00D20773"/>
    <w:rsid w:val="00D20C53"/>
    <w:rsid w:val="00D22412"/>
    <w:rsid w:val="00D22570"/>
    <w:rsid w:val="00D24994"/>
    <w:rsid w:val="00D267B1"/>
    <w:rsid w:val="00D356DF"/>
    <w:rsid w:val="00D3793F"/>
    <w:rsid w:val="00D430F5"/>
    <w:rsid w:val="00D50EE7"/>
    <w:rsid w:val="00D53FC6"/>
    <w:rsid w:val="00D5574C"/>
    <w:rsid w:val="00D55C8B"/>
    <w:rsid w:val="00D60380"/>
    <w:rsid w:val="00D61EE3"/>
    <w:rsid w:val="00D621AA"/>
    <w:rsid w:val="00D635AE"/>
    <w:rsid w:val="00D66469"/>
    <w:rsid w:val="00D722D6"/>
    <w:rsid w:val="00D72757"/>
    <w:rsid w:val="00D77275"/>
    <w:rsid w:val="00D7729F"/>
    <w:rsid w:val="00D80C68"/>
    <w:rsid w:val="00D83367"/>
    <w:rsid w:val="00D834A8"/>
    <w:rsid w:val="00D85944"/>
    <w:rsid w:val="00D860EF"/>
    <w:rsid w:val="00D9385E"/>
    <w:rsid w:val="00D93ED9"/>
    <w:rsid w:val="00D941F7"/>
    <w:rsid w:val="00D9491C"/>
    <w:rsid w:val="00DA1858"/>
    <w:rsid w:val="00DB2D63"/>
    <w:rsid w:val="00DB4602"/>
    <w:rsid w:val="00DB5A0B"/>
    <w:rsid w:val="00DC2555"/>
    <w:rsid w:val="00DC4514"/>
    <w:rsid w:val="00DD0DAE"/>
    <w:rsid w:val="00DD25FB"/>
    <w:rsid w:val="00DD26E0"/>
    <w:rsid w:val="00DD2870"/>
    <w:rsid w:val="00DD29C1"/>
    <w:rsid w:val="00DD39B6"/>
    <w:rsid w:val="00DD3B84"/>
    <w:rsid w:val="00DE21CF"/>
    <w:rsid w:val="00DE2C7A"/>
    <w:rsid w:val="00DE4AE0"/>
    <w:rsid w:val="00DE5E4D"/>
    <w:rsid w:val="00DE5F8D"/>
    <w:rsid w:val="00DE629B"/>
    <w:rsid w:val="00DE7AD2"/>
    <w:rsid w:val="00DF2CD4"/>
    <w:rsid w:val="00DF5EAE"/>
    <w:rsid w:val="00DF7493"/>
    <w:rsid w:val="00E01C35"/>
    <w:rsid w:val="00E03292"/>
    <w:rsid w:val="00E05744"/>
    <w:rsid w:val="00E07213"/>
    <w:rsid w:val="00E132E3"/>
    <w:rsid w:val="00E20B6F"/>
    <w:rsid w:val="00E24207"/>
    <w:rsid w:val="00E31E71"/>
    <w:rsid w:val="00E35498"/>
    <w:rsid w:val="00E35689"/>
    <w:rsid w:val="00E36299"/>
    <w:rsid w:val="00E372CD"/>
    <w:rsid w:val="00E37455"/>
    <w:rsid w:val="00E37D52"/>
    <w:rsid w:val="00E403E9"/>
    <w:rsid w:val="00E40406"/>
    <w:rsid w:val="00E41531"/>
    <w:rsid w:val="00E5309A"/>
    <w:rsid w:val="00E55BBB"/>
    <w:rsid w:val="00E60BB5"/>
    <w:rsid w:val="00E6150E"/>
    <w:rsid w:val="00E621A8"/>
    <w:rsid w:val="00E6281A"/>
    <w:rsid w:val="00E662A7"/>
    <w:rsid w:val="00E7193A"/>
    <w:rsid w:val="00E73F2E"/>
    <w:rsid w:val="00E747DB"/>
    <w:rsid w:val="00E75A5D"/>
    <w:rsid w:val="00E76946"/>
    <w:rsid w:val="00E806B7"/>
    <w:rsid w:val="00E80DB0"/>
    <w:rsid w:val="00E8289F"/>
    <w:rsid w:val="00E832AB"/>
    <w:rsid w:val="00E83323"/>
    <w:rsid w:val="00E85D29"/>
    <w:rsid w:val="00E8608B"/>
    <w:rsid w:val="00E86B9B"/>
    <w:rsid w:val="00E94D8F"/>
    <w:rsid w:val="00E959DA"/>
    <w:rsid w:val="00EA31F5"/>
    <w:rsid w:val="00EA35C0"/>
    <w:rsid w:val="00EA42EA"/>
    <w:rsid w:val="00EA4ACC"/>
    <w:rsid w:val="00EA4E9D"/>
    <w:rsid w:val="00EA6C7B"/>
    <w:rsid w:val="00EB0B5A"/>
    <w:rsid w:val="00EB16A8"/>
    <w:rsid w:val="00EB1CAA"/>
    <w:rsid w:val="00EB48EF"/>
    <w:rsid w:val="00EC1AF2"/>
    <w:rsid w:val="00EC2675"/>
    <w:rsid w:val="00EC60A8"/>
    <w:rsid w:val="00ED2DCC"/>
    <w:rsid w:val="00ED6029"/>
    <w:rsid w:val="00ED7BB1"/>
    <w:rsid w:val="00EF0852"/>
    <w:rsid w:val="00EF1A16"/>
    <w:rsid w:val="00EF1A8E"/>
    <w:rsid w:val="00EF33BA"/>
    <w:rsid w:val="00EF66C2"/>
    <w:rsid w:val="00EF6F0F"/>
    <w:rsid w:val="00F04DB1"/>
    <w:rsid w:val="00F071C1"/>
    <w:rsid w:val="00F074D4"/>
    <w:rsid w:val="00F07846"/>
    <w:rsid w:val="00F11AD1"/>
    <w:rsid w:val="00F11B3B"/>
    <w:rsid w:val="00F120CE"/>
    <w:rsid w:val="00F128D4"/>
    <w:rsid w:val="00F14E0E"/>
    <w:rsid w:val="00F15315"/>
    <w:rsid w:val="00F234CF"/>
    <w:rsid w:val="00F235CF"/>
    <w:rsid w:val="00F25F81"/>
    <w:rsid w:val="00F267D4"/>
    <w:rsid w:val="00F27590"/>
    <w:rsid w:val="00F33FCA"/>
    <w:rsid w:val="00F36568"/>
    <w:rsid w:val="00F41546"/>
    <w:rsid w:val="00F4178A"/>
    <w:rsid w:val="00F45A85"/>
    <w:rsid w:val="00F47677"/>
    <w:rsid w:val="00F50C17"/>
    <w:rsid w:val="00F51AA5"/>
    <w:rsid w:val="00F52D21"/>
    <w:rsid w:val="00F55F7D"/>
    <w:rsid w:val="00F56D1E"/>
    <w:rsid w:val="00F576E4"/>
    <w:rsid w:val="00F57A7F"/>
    <w:rsid w:val="00F618A0"/>
    <w:rsid w:val="00F6392F"/>
    <w:rsid w:val="00F646CD"/>
    <w:rsid w:val="00F714C0"/>
    <w:rsid w:val="00F71A2B"/>
    <w:rsid w:val="00F723F9"/>
    <w:rsid w:val="00F73005"/>
    <w:rsid w:val="00F74881"/>
    <w:rsid w:val="00F756A7"/>
    <w:rsid w:val="00F75E0E"/>
    <w:rsid w:val="00F768F7"/>
    <w:rsid w:val="00F76BAF"/>
    <w:rsid w:val="00F8289F"/>
    <w:rsid w:val="00F83A00"/>
    <w:rsid w:val="00F858DD"/>
    <w:rsid w:val="00F863F5"/>
    <w:rsid w:val="00F87375"/>
    <w:rsid w:val="00FA34C0"/>
    <w:rsid w:val="00FA443C"/>
    <w:rsid w:val="00FA6FA4"/>
    <w:rsid w:val="00FB3F4F"/>
    <w:rsid w:val="00FB4F1E"/>
    <w:rsid w:val="00FC22DC"/>
    <w:rsid w:val="00FC35C8"/>
    <w:rsid w:val="00FC62DF"/>
    <w:rsid w:val="00FC6736"/>
    <w:rsid w:val="00FC753E"/>
    <w:rsid w:val="00FD4CAF"/>
    <w:rsid w:val="00FD61B9"/>
    <w:rsid w:val="00FE04D7"/>
    <w:rsid w:val="00FE166A"/>
    <w:rsid w:val="00FE1B5D"/>
    <w:rsid w:val="00FE6142"/>
    <w:rsid w:val="00FE7D3F"/>
    <w:rsid w:val="00FF017F"/>
    <w:rsid w:val="00FF0ADB"/>
    <w:rsid w:val="00FF1098"/>
    <w:rsid w:val="00FF410A"/>
    <w:rsid w:val="00FF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A999D"/>
  <w15:docId w15:val="{DEBC49CB-CCE6-4DA6-B77B-3E24FEB5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heading 1" w:locked="1" w:qFormat="1"/>
    <w:lsdException w:name="heading 2" w:lock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Fließtext,Inhaltsverzeichnis_Text"/>
    <w:rsid w:val="00CF4011"/>
    <w:pPr>
      <w:spacing w:after="128" w:line="255" w:lineRule="atLeast"/>
    </w:pPr>
    <w:rPr>
      <w:rFonts w:ascii="Siemens Sans" w:hAnsi="Siemens Sans"/>
      <w:sz w:val="18"/>
      <w:szCs w:val="24"/>
      <w:lang w:val="en-US" w:eastAsia="ko-KR"/>
    </w:rPr>
  </w:style>
  <w:style w:type="paragraph" w:styleId="berschrift1">
    <w:name w:val="heading 1"/>
    <w:aliases w:val="_Überschrift_Fließtext_1"/>
    <w:basedOn w:val="Standard"/>
    <w:next w:val="Standard"/>
    <w:qFormat/>
    <w:locked/>
    <w:rsid w:val="00D635AE"/>
    <w:pPr>
      <w:keepNext/>
      <w:numPr>
        <w:numId w:val="1"/>
      </w:numPr>
      <w:tabs>
        <w:tab w:val="clear" w:pos="672"/>
      </w:tabs>
      <w:spacing w:before="240" w:after="60"/>
      <w:ind w:left="482" w:hanging="482"/>
      <w:outlineLvl w:val="0"/>
    </w:pPr>
    <w:rPr>
      <w:rFonts w:cs="Arial"/>
      <w:b/>
      <w:bCs/>
      <w:color w:val="879BAA"/>
      <w:kern w:val="32"/>
      <w:sz w:val="36"/>
      <w:szCs w:val="32"/>
    </w:rPr>
  </w:style>
  <w:style w:type="paragraph" w:styleId="berschrift2">
    <w:name w:val="heading 2"/>
    <w:basedOn w:val="Standard"/>
    <w:next w:val="Standard"/>
    <w:link w:val="berschrift2Zchn"/>
    <w:qFormat/>
    <w:locked/>
    <w:rsid w:val="00FE7D3F"/>
    <w:pPr>
      <w:keepNext/>
      <w:numPr>
        <w:ilvl w:val="1"/>
        <w:numId w:val="1"/>
      </w:numPr>
      <w:tabs>
        <w:tab w:val="clear" w:pos="7098"/>
      </w:tabs>
      <w:spacing w:before="240" w:after="60"/>
      <w:ind w:left="482" w:hanging="482"/>
      <w:outlineLvl w:val="1"/>
    </w:pPr>
    <w:rPr>
      <w:rFonts w:cs="Arial"/>
      <w:b/>
      <w:bCs/>
      <w:iCs/>
      <w:sz w:val="28"/>
      <w:szCs w:val="28"/>
    </w:rPr>
  </w:style>
  <w:style w:type="paragraph" w:styleId="berschrift3">
    <w:name w:val="heading 3"/>
    <w:basedOn w:val="Standard"/>
    <w:next w:val="Standard"/>
    <w:link w:val="berschrift3Zchn"/>
    <w:qFormat/>
    <w:rsid w:val="00590FC3"/>
    <w:pPr>
      <w:keepNext/>
      <w:numPr>
        <w:ilvl w:val="2"/>
        <w:numId w:val="1"/>
      </w:numPr>
      <w:tabs>
        <w:tab w:val="clear" w:pos="10217"/>
        <w:tab w:val="num" w:pos="960"/>
      </w:tabs>
      <w:spacing w:before="240" w:after="60"/>
      <w:ind w:left="833"/>
      <w:outlineLvl w:val="2"/>
    </w:pPr>
    <w:rPr>
      <w:rFonts w:cs="Arial"/>
      <w:b/>
      <w:bCs/>
      <w:sz w:val="24"/>
      <w:szCs w:val="26"/>
    </w:rPr>
  </w:style>
  <w:style w:type="paragraph" w:styleId="berschrift4">
    <w:name w:val="heading 4"/>
    <w:basedOn w:val="Standard"/>
    <w:next w:val="Standard"/>
    <w:autoRedefine/>
    <w:qFormat/>
    <w:rsid w:val="00294EDA"/>
    <w:pPr>
      <w:keepNext/>
      <w:numPr>
        <w:ilvl w:val="3"/>
        <w:numId w:val="1"/>
      </w:numPr>
      <w:spacing w:before="240" w:after="60"/>
      <w:ind w:left="0" w:firstLine="0"/>
      <w:outlineLvl w:val="3"/>
    </w:pPr>
    <w:rPr>
      <w:b/>
      <w:bCs/>
      <w:sz w:val="22"/>
      <w:szCs w:val="28"/>
    </w:rPr>
  </w:style>
  <w:style w:type="paragraph" w:styleId="berschrift5">
    <w:name w:val="heading 5"/>
    <w:basedOn w:val="Standard"/>
    <w:next w:val="Standard"/>
    <w:qFormat/>
    <w:rsid w:val="00FE7D3F"/>
    <w:pPr>
      <w:numPr>
        <w:ilvl w:val="4"/>
        <w:numId w:val="1"/>
      </w:numPr>
      <w:spacing w:before="240" w:after="60"/>
      <w:outlineLvl w:val="4"/>
    </w:pPr>
    <w:rPr>
      <w:b/>
      <w:bCs/>
      <w:i/>
      <w:iCs/>
      <w:sz w:val="26"/>
      <w:szCs w:val="26"/>
    </w:rPr>
  </w:style>
  <w:style w:type="paragraph" w:styleId="berschrift6">
    <w:name w:val="heading 6"/>
    <w:basedOn w:val="Standard"/>
    <w:next w:val="Standard"/>
    <w:qFormat/>
    <w:rsid w:val="00FE7D3F"/>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qFormat/>
    <w:rsid w:val="00FE7D3F"/>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FE7D3F"/>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FE7D3F"/>
    <w:pPr>
      <w:numPr>
        <w:ilvl w:val="8"/>
        <w:numId w:val="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aliases w:val="Titel Kurz Zchn"/>
    <w:basedOn w:val="Absatz-Standardschriftart"/>
    <w:link w:val="Kopfzeile"/>
    <w:rsid w:val="0047763D"/>
    <w:rPr>
      <w:rFonts w:ascii="Siemens Sans" w:hAnsi="Siemens Sans"/>
      <w:color w:val="879BAA"/>
      <w:sz w:val="44"/>
      <w:szCs w:val="24"/>
      <w:lang w:val="en-US" w:eastAsia="ko-KR"/>
    </w:rPr>
  </w:style>
  <w:style w:type="paragraph" w:styleId="Kopfzeile">
    <w:name w:val="header"/>
    <w:aliases w:val="Titel Kurz"/>
    <w:basedOn w:val="Standard"/>
    <w:link w:val="KopfzeileZchn"/>
    <w:rsid w:val="0047763D"/>
    <w:pPr>
      <w:tabs>
        <w:tab w:val="center" w:pos="4320"/>
        <w:tab w:val="right" w:pos="8640"/>
      </w:tabs>
      <w:spacing w:after="0"/>
    </w:pPr>
    <w:rPr>
      <w:color w:val="879BAA"/>
      <w:sz w:val="44"/>
    </w:rPr>
  </w:style>
  <w:style w:type="paragraph" w:styleId="Fuzeile">
    <w:name w:val="footer"/>
    <w:basedOn w:val="Standard"/>
    <w:link w:val="FuzeileZchn"/>
    <w:rsid w:val="00FE7D3F"/>
    <w:pPr>
      <w:tabs>
        <w:tab w:val="center" w:pos="4820"/>
        <w:tab w:val="right" w:pos="9639"/>
      </w:tabs>
    </w:pPr>
    <w:rPr>
      <w:rFonts w:eastAsia="Siemens Sans Global B"/>
      <w:color w:val="879BAA"/>
    </w:rPr>
  </w:style>
  <w:style w:type="paragraph" w:customStyle="1" w:styleId="KopfzeileUnterberschrift">
    <w:name w:val="Kopfzeile_Unterüberschrift"/>
    <w:basedOn w:val="Kopfzeile"/>
    <w:rsid w:val="00FE7D3F"/>
    <w:rPr>
      <w:color w:val="auto"/>
      <w:sz w:val="24"/>
    </w:rPr>
  </w:style>
  <w:style w:type="character" w:styleId="Seitenzahl">
    <w:name w:val="page number"/>
    <w:basedOn w:val="Absatz-Standardschriftart"/>
    <w:semiHidden/>
    <w:rsid w:val="00FE7D3F"/>
  </w:style>
  <w:style w:type="table" w:styleId="Tabellenraster">
    <w:name w:val="Table Grid"/>
    <w:basedOn w:val="NormaleTabelle"/>
    <w:rsid w:val="00FE7D3F"/>
    <w:pPr>
      <w:spacing w:line="240" w:lineRule="atLeast"/>
    </w:pPr>
    <w:rPr>
      <w:rFonts w:eastAsia="Times New Roman"/>
    </w:rPr>
    <w:tblPr>
      <w:tblCellMar>
        <w:left w:w="0" w:type="dxa"/>
        <w:right w:w="0" w:type="dxa"/>
      </w:tblCellMar>
    </w:tblPr>
  </w:style>
  <w:style w:type="character" w:customStyle="1" w:styleId="Seite2Inhaltsverzeichnisberschrift">
    <w:name w:val="_Seite2_Inhaltsverzeichnis_Überschrift"/>
    <w:basedOn w:val="Absatz-Standardschriftart"/>
    <w:rsid w:val="00546DBB"/>
    <w:rPr>
      <w:rFonts w:ascii="Siemens Sans" w:hAnsi="Siemens Sans"/>
      <w:b/>
      <w:bCs/>
      <w:color w:val="auto"/>
      <w:sz w:val="36"/>
      <w:szCs w:val="36"/>
    </w:rPr>
  </w:style>
  <w:style w:type="paragraph" w:customStyle="1" w:styleId="Seite2TitelLang">
    <w:name w:val="_Seite2_Titel Lang"/>
    <w:rsid w:val="00317DC8"/>
    <w:pPr>
      <w:spacing w:before="240" w:after="60"/>
    </w:pPr>
    <w:rPr>
      <w:rFonts w:ascii="Siemens Sans" w:hAnsi="Siemens Sans"/>
      <w:b/>
      <w:color w:val="879BAA"/>
      <w:sz w:val="44"/>
      <w:szCs w:val="24"/>
      <w:lang w:val="en-US" w:eastAsia="ko-KR"/>
    </w:rPr>
  </w:style>
  <w:style w:type="paragraph" w:styleId="Sprechblasentext">
    <w:name w:val="Balloon Text"/>
    <w:basedOn w:val="Standard"/>
    <w:semiHidden/>
    <w:rsid w:val="00FE7D3F"/>
    <w:rPr>
      <w:rFonts w:ascii="Tahoma" w:hAnsi="Tahoma" w:cs="Tahoma"/>
      <w:sz w:val="16"/>
      <w:szCs w:val="16"/>
    </w:rPr>
  </w:style>
  <w:style w:type="character" w:customStyle="1" w:styleId="berschrift2Zchn">
    <w:name w:val="Überschrift 2 Zchn"/>
    <w:basedOn w:val="Absatz-Standardschriftart"/>
    <w:link w:val="berschrift2"/>
    <w:rsid w:val="00FE7D3F"/>
    <w:rPr>
      <w:rFonts w:ascii="Siemens Sans" w:hAnsi="Siemens Sans" w:cs="Arial"/>
      <w:b/>
      <w:bCs/>
      <w:iCs/>
      <w:sz w:val="28"/>
      <w:szCs w:val="28"/>
      <w:lang w:val="en-US" w:eastAsia="ko-KR"/>
    </w:rPr>
  </w:style>
  <w:style w:type="paragraph" w:customStyle="1" w:styleId="Seite2Produktreihe">
    <w:name w:val="_Seite2_Produktreihe"/>
    <w:basedOn w:val="Standard"/>
    <w:rsid w:val="0047763D"/>
    <w:pPr>
      <w:spacing w:before="240" w:after="60" w:line="240" w:lineRule="atLeast"/>
    </w:pPr>
    <w:rPr>
      <w:color w:val="879BAA"/>
      <w:sz w:val="44"/>
      <w:lang w:val="fr-FR"/>
    </w:rPr>
  </w:style>
  <w:style w:type="paragraph" w:customStyle="1" w:styleId="Edition">
    <w:name w:val="Edition"/>
    <w:basedOn w:val="Seite2Produktreihe"/>
    <w:rsid w:val="00FE7D3F"/>
    <w:rPr>
      <w:sz w:val="36"/>
    </w:rPr>
  </w:style>
  <w:style w:type="paragraph" w:customStyle="1" w:styleId="Seite1TitelKurz">
    <w:name w:val="_Seite1_Titel Kurz"/>
    <w:basedOn w:val="Standard"/>
    <w:rsid w:val="00546DBB"/>
    <w:pPr>
      <w:framePr w:wrap="around" w:vAnchor="page" w:hAnchor="page" w:x="4855" w:yAlign="bottom"/>
      <w:spacing w:after="0" w:line="824" w:lineRule="atLeast"/>
      <w:ind w:left="-17"/>
      <w:suppressOverlap/>
    </w:pPr>
    <w:rPr>
      <w:rFonts w:eastAsiaTheme="minorHAnsi" w:cstheme="minorBidi"/>
      <w:bCs/>
      <w:color w:val="FFFFFF" w:themeColor="background1"/>
      <w:spacing w:val="-6"/>
      <w:kern w:val="8"/>
      <w:sz w:val="72"/>
      <w:szCs w:val="72"/>
      <w:lang w:eastAsia="en-US"/>
    </w:rPr>
  </w:style>
  <w:style w:type="paragraph" w:customStyle="1" w:styleId="Seite1ProduktreiheAPNEdition">
    <w:name w:val="_Seite1_Produktreihe_APN_Edition"/>
    <w:basedOn w:val="Standard"/>
    <w:rsid w:val="00E403E9"/>
    <w:pPr>
      <w:framePr w:wrap="around" w:vAnchor="page" w:hAnchor="page" w:x="4855" w:yAlign="bottom"/>
      <w:spacing w:after="0" w:line="432" w:lineRule="atLeast"/>
      <w:suppressOverlap/>
    </w:pPr>
    <w:rPr>
      <w:rFonts w:eastAsiaTheme="minorHAnsi" w:cstheme="minorBidi"/>
      <w:b/>
      <w:bCs/>
      <w:color w:val="FFFFFF" w:themeColor="background1"/>
      <w:kern w:val="8"/>
      <w:sz w:val="36"/>
      <w:szCs w:val="36"/>
      <w:lang w:eastAsia="en-US"/>
    </w:rPr>
  </w:style>
  <w:style w:type="paragraph" w:customStyle="1" w:styleId="Seite1Homepage">
    <w:name w:val="_Seite1_Homepage"/>
    <w:basedOn w:val="Standard"/>
    <w:rsid w:val="00E403E9"/>
    <w:pPr>
      <w:framePr w:wrap="around" w:vAnchor="page" w:hAnchor="page" w:x="4855" w:yAlign="bottom"/>
      <w:spacing w:after="0" w:line="227" w:lineRule="atLeast"/>
      <w:suppressOverlap/>
      <w:jc w:val="right"/>
    </w:pPr>
    <w:rPr>
      <w:rFonts w:eastAsiaTheme="minorHAnsi" w:cstheme="minorBidi"/>
      <w:b/>
      <w:bCs/>
      <w:color w:val="000000" w:themeColor="text1"/>
      <w:spacing w:val="2"/>
      <w:kern w:val="8"/>
      <w:szCs w:val="18"/>
      <w:lang w:eastAsia="en-US"/>
    </w:rPr>
  </w:style>
  <w:style w:type="paragraph" w:customStyle="1" w:styleId="Seite2APNEdition">
    <w:name w:val="_Seite2_APN_Edition"/>
    <w:basedOn w:val="Standard"/>
    <w:rsid w:val="00317DC8"/>
    <w:pPr>
      <w:spacing w:before="240" w:after="60"/>
    </w:pPr>
    <w:rPr>
      <w:color w:val="879BAA"/>
      <w:sz w:val="32"/>
    </w:rPr>
  </w:style>
  <w:style w:type="character" w:customStyle="1" w:styleId="UnterberschriftFlietext11">
    <w:name w:val="_Unterüberschrift_Fließtext_1.1"/>
    <w:basedOn w:val="Absatz-Standardschriftart"/>
    <w:rsid w:val="00546DBB"/>
    <w:rPr>
      <w:rFonts w:ascii="Siemens Sans" w:hAnsi="Siemens Sans"/>
      <w:b/>
      <w:bCs/>
      <w:sz w:val="28"/>
    </w:rPr>
  </w:style>
  <w:style w:type="character" w:customStyle="1" w:styleId="UnterberschriftFlietext111">
    <w:name w:val="_Unterüberschrift_Fließtext_1.1.1"/>
    <w:basedOn w:val="Absatz-Standardschriftart"/>
    <w:rsid w:val="00D06DA6"/>
    <w:rPr>
      <w:rFonts w:ascii="Siemens Sans" w:hAnsi="Siemens Sans"/>
      <w:b/>
      <w:bCs/>
      <w:sz w:val="24"/>
    </w:rPr>
  </w:style>
  <w:style w:type="paragraph" w:styleId="Dokumentstruktur">
    <w:name w:val="Document Map"/>
    <w:basedOn w:val="Standard"/>
    <w:link w:val="DokumentstrukturZchn"/>
    <w:rsid w:val="00637D2E"/>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rsid w:val="00637D2E"/>
    <w:rPr>
      <w:rFonts w:ascii="Tahoma" w:hAnsi="Tahoma" w:cs="Tahoma"/>
      <w:sz w:val="16"/>
      <w:szCs w:val="16"/>
      <w:lang w:val="en-US" w:eastAsia="ko-KR"/>
    </w:rPr>
  </w:style>
  <w:style w:type="paragraph" w:styleId="Verzeichnis1">
    <w:name w:val="toc 1"/>
    <w:basedOn w:val="Standard"/>
    <w:next w:val="Standard"/>
    <w:autoRedefine/>
    <w:uiPriority w:val="39"/>
    <w:rsid w:val="002F1608"/>
    <w:pPr>
      <w:tabs>
        <w:tab w:val="left" w:pos="658"/>
        <w:tab w:val="right" w:leader="dot" w:pos="9629"/>
      </w:tabs>
      <w:spacing w:after="100"/>
    </w:pPr>
    <w:rPr>
      <w:noProof/>
    </w:rPr>
  </w:style>
  <w:style w:type="paragraph" w:styleId="Verzeichnis2">
    <w:name w:val="toc 2"/>
    <w:basedOn w:val="Standard"/>
    <w:next w:val="Standard"/>
    <w:autoRedefine/>
    <w:uiPriority w:val="39"/>
    <w:rsid w:val="002F1608"/>
    <w:pPr>
      <w:tabs>
        <w:tab w:val="left" w:pos="660"/>
        <w:tab w:val="right" w:leader="dot" w:pos="9629"/>
      </w:tabs>
      <w:spacing w:after="100"/>
    </w:pPr>
  </w:style>
  <w:style w:type="paragraph" w:styleId="Verzeichnis3">
    <w:name w:val="toc 3"/>
    <w:basedOn w:val="Standard"/>
    <w:next w:val="Standard"/>
    <w:autoRedefine/>
    <w:uiPriority w:val="39"/>
    <w:rsid w:val="00C15194"/>
    <w:pPr>
      <w:spacing w:after="100"/>
      <w:ind w:left="360"/>
    </w:pPr>
  </w:style>
  <w:style w:type="character" w:styleId="Hyperlink">
    <w:name w:val="Hyperlink"/>
    <w:basedOn w:val="Absatz-Standardschriftart"/>
    <w:uiPriority w:val="99"/>
    <w:unhideWhenUsed/>
    <w:rsid w:val="00C15194"/>
    <w:rPr>
      <w:color w:val="0000FF" w:themeColor="hyperlink"/>
      <w:u w:val="single"/>
    </w:rPr>
  </w:style>
  <w:style w:type="character" w:styleId="Fett">
    <w:name w:val="Strong"/>
    <w:basedOn w:val="Absatz-Standardschriftart"/>
    <w:uiPriority w:val="22"/>
    <w:qFormat/>
    <w:rsid w:val="00881BBD"/>
    <w:rPr>
      <w:b/>
      <w:bCs/>
    </w:rPr>
  </w:style>
  <w:style w:type="paragraph" w:styleId="Beschriftung">
    <w:name w:val="caption"/>
    <w:basedOn w:val="Standard"/>
    <w:next w:val="Standard"/>
    <w:qFormat/>
    <w:rsid w:val="00881BBD"/>
    <w:rPr>
      <w:bCs/>
      <w:sz w:val="20"/>
      <w:szCs w:val="20"/>
    </w:rPr>
  </w:style>
  <w:style w:type="paragraph" w:styleId="Aufzhlungszeichen">
    <w:name w:val="List Bullet"/>
    <w:basedOn w:val="Standard"/>
    <w:rsid w:val="00881BBD"/>
    <w:pPr>
      <w:tabs>
        <w:tab w:val="num" w:pos="360"/>
      </w:tabs>
      <w:ind w:left="360" w:hanging="360"/>
    </w:pPr>
    <w:rPr>
      <w:sz w:val="20"/>
    </w:rPr>
  </w:style>
  <w:style w:type="paragraph" w:styleId="StandardWeb">
    <w:name w:val="Normal (Web)"/>
    <w:basedOn w:val="Standard"/>
    <w:uiPriority w:val="99"/>
    <w:unhideWhenUsed/>
    <w:rsid w:val="00244A16"/>
    <w:pPr>
      <w:spacing w:before="100" w:beforeAutospacing="1" w:after="100" w:afterAutospacing="1" w:line="240" w:lineRule="auto"/>
    </w:pPr>
    <w:rPr>
      <w:rFonts w:ascii="Times New Roman" w:eastAsiaTheme="minorEastAsia" w:hAnsi="Times New Roman"/>
      <w:sz w:val="24"/>
      <w:lang w:val="de-DE" w:eastAsia="de-DE"/>
    </w:rPr>
  </w:style>
  <w:style w:type="character" w:styleId="NichtaufgelsteErwhnung">
    <w:name w:val="Unresolved Mention"/>
    <w:basedOn w:val="Absatz-Standardschriftart"/>
    <w:uiPriority w:val="99"/>
    <w:semiHidden/>
    <w:unhideWhenUsed/>
    <w:rsid w:val="00FC753E"/>
    <w:rPr>
      <w:color w:val="605E5C"/>
      <w:shd w:val="clear" w:color="auto" w:fill="E1DFDD"/>
    </w:rPr>
  </w:style>
  <w:style w:type="paragraph" w:styleId="Listenabsatz">
    <w:name w:val="List Paragraph"/>
    <w:basedOn w:val="Standard"/>
    <w:uiPriority w:val="34"/>
    <w:qFormat/>
    <w:rsid w:val="00104B55"/>
    <w:pPr>
      <w:ind w:left="720"/>
      <w:contextualSpacing/>
    </w:pPr>
  </w:style>
  <w:style w:type="paragraph" w:customStyle="1" w:styleId="paragraph">
    <w:name w:val="paragraph"/>
    <w:basedOn w:val="Standard"/>
    <w:rsid w:val="00E01C35"/>
    <w:pPr>
      <w:spacing w:before="100" w:beforeAutospacing="1" w:after="100" w:afterAutospacing="1" w:line="240" w:lineRule="auto"/>
    </w:pPr>
    <w:rPr>
      <w:rFonts w:ascii="Times New Roman" w:eastAsia="Times New Roman" w:hAnsi="Times New Roman"/>
      <w:sz w:val="24"/>
      <w:lang w:val="de-DE" w:eastAsia="de-DE"/>
    </w:rPr>
  </w:style>
  <w:style w:type="character" w:customStyle="1" w:styleId="normaltextrun">
    <w:name w:val="normaltextrun"/>
    <w:basedOn w:val="Absatz-Standardschriftart"/>
    <w:rsid w:val="00E01C35"/>
  </w:style>
  <w:style w:type="character" w:customStyle="1" w:styleId="eop">
    <w:name w:val="eop"/>
    <w:basedOn w:val="Absatz-Standardschriftart"/>
    <w:rsid w:val="00E01C35"/>
  </w:style>
  <w:style w:type="paragraph" w:styleId="Titel">
    <w:name w:val="Title"/>
    <w:basedOn w:val="Standard"/>
    <w:next w:val="Standard"/>
    <w:link w:val="TitelZchn"/>
    <w:qFormat/>
    <w:rsid w:val="00E01C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E01C35"/>
    <w:rPr>
      <w:rFonts w:asciiTheme="majorHAnsi" w:eastAsiaTheme="majorEastAsia" w:hAnsiTheme="majorHAnsi" w:cstheme="majorBidi"/>
      <w:spacing w:val="-10"/>
      <w:kern w:val="28"/>
      <w:sz w:val="56"/>
      <w:szCs w:val="56"/>
      <w:lang w:val="en-US" w:eastAsia="ko-KR"/>
    </w:rPr>
  </w:style>
  <w:style w:type="paragraph" w:styleId="Inhaltsverzeichnisberschrift">
    <w:name w:val="TOC Heading"/>
    <w:basedOn w:val="berschrift1"/>
    <w:next w:val="Standard"/>
    <w:uiPriority w:val="39"/>
    <w:unhideWhenUsed/>
    <w:qFormat/>
    <w:rsid w:val="00A03B38"/>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lang w:eastAsia="en-US"/>
    </w:rPr>
  </w:style>
  <w:style w:type="character" w:styleId="BesuchterLink">
    <w:name w:val="FollowedHyperlink"/>
    <w:basedOn w:val="Absatz-Standardschriftart"/>
    <w:semiHidden/>
    <w:unhideWhenUsed/>
    <w:rsid w:val="00D80C68"/>
    <w:rPr>
      <w:color w:val="800080" w:themeColor="followedHyperlink"/>
      <w:u w:val="single"/>
    </w:rPr>
  </w:style>
  <w:style w:type="paragraph" w:customStyle="1" w:styleId="y-list--item">
    <w:name w:val="y-list--item"/>
    <w:basedOn w:val="Standard"/>
    <w:rsid w:val="007C5124"/>
    <w:pPr>
      <w:spacing w:before="100" w:beforeAutospacing="1" w:after="100" w:afterAutospacing="1" w:line="240" w:lineRule="auto"/>
    </w:pPr>
    <w:rPr>
      <w:rFonts w:ascii="Times New Roman" w:eastAsia="Times New Roman" w:hAnsi="Times New Roman"/>
      <w:sz w:val="24"/>
      <w:lang w:val="de-DE" w:eastAsia="de-DE"/>
    </w:rPr>
  </w:style>
  <w:style w:type="character" w:customStyle="1" w:styleId="berschrift3Zchn">
    <w:name w:val="Überschrift 3 Zchn"/>
    <w:basedOn w:val="Absatz-Standardschriftart"/>
    <w:link w:val="berschrift3"/>
    <w:rsid w:val="00590FC3"/>
    <w:rPr>
      <w:rFonts w:ascii="Siemens Sans" w:hAnsi="Siemens Sans" w:cs="Arial"/>
      <w:b/>
      <w:bCs/>
      <w:sz w:val="24"/>
      <w:szCs w:val="26"/>
      <w:lang w:val="en-US" w:eastAsia="ko-KR"/>
    </w:rPr>
  </w:style>
  <w:style w:type="character" w:customStyle="1" w:styleId="FuzeileZchn">
    <w:name w:val="Fußzeile Zchn"/>
    <w:basedOn w:val="Absatz-Standardschriftart"/>
    <w:link w:val="Fuzeile"/>
    <w:rsid w:val="001E2A4F"/>
    <w:rPr>
      <w:rFonts w:ascii="Siemens Sans" w:eastAsia="Siemens Sans Global B" w:hAnsi="Siemens Sans"/>
      <w:color w:val="879BAA"/>
      <w:sz w:val="18"/>
      <w:szCs w:val="24"/>
      <w:lang w:val="en-US" w:eastAsia="ko-KR"/>
    </w:rPr>
  </w:style>
  <w:style w:type="table" w:styleId="EinfacheTabelle1">
    <w:name w:val="Plain Table 1"/>
    <w:basedOn w:val="NormaleTabelle"/>
    <w:uiPriority w:val="41"/>
    <w:rsid w:val="001E2A4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yj-hovercard-link--name">
    <w:name w:val="yj-hovercard-link--name"/>
    <w:basedOn w:val="Absatz-Standardschriftart"/>
    <w:rsid w:val="001E2A4F"/>
  </w:style>
  <w:style w:type="character" w:customStyle="1" w:styleId="hashtag-a11y">
    <w:name w:val="hashtag-a11y"/>
    <w:basedOn w:val="Absatz-Standardschriftart"/>
    <w:rsid w:val="001E2A4F"/>
  </w:style>
  <w:style w:type="character" w:customStyle="1" w:styleId="visually-hidden">
    <w:name w:val="visually-hidden"/>
    <w:basedOn w:val="Absatz-Standardschriftart"/>
    <w:rsid w:val="001E2A4F"/>
  </w:style>
  <w:style w:type="character" w:customStyle="1" w:styleId="hashtag-a11yname">
    <w:name w:val="hashtag-a11y__name"/>
    <w:basedOn w:val="Absatz-Standardschriftart"/>
    <w:rsid w:val="001E2A4F"/>
  </w:style>
  <w:style w:type="character" w:customStyle="1" w:styleId="qu">
    <w:name w:val="qu"/>
    <w:basedOn w:val="Absatz-Standardschriftart"/>
    <w:rsid w:val="00C2066F"/>
  </w:style>
  <w:style w:type="character" w:customStyle="1" w:styleId="gd">
    <w:name w:val="gd"/>
    <w:basedOn w:val="Absatz-Standardschriftart"/>
    <w:rsid w:val="00C2066F"/>
  </w:style>
  <w:style w:type="character" w:customStyle="1" w:styleId="go">
    <w:name w:val="go"/>
    <w:basedOn w:val="Absatz-Standardschriftart"/>
    <w:rsid w:val="00C2066F"/>
  </w:style>
  <w:style w:type="paragraph" w:customStyle="1" w:styleId="Text">
    <w:name w:val="Text"/>
    <w:rsid w:val="007465D2"/>
    <w:rPr>
      <w:rFonts w:ascii="Arial" w:eastAsia="Arial Unicode MS" w:hAnsi="Arial" w:cs="Arial Unicode MS"/>
      <w:color w:val="000000"/>
      <w:sz w:val="24"/>
      <w:szCs w:val="24"/>
      <w14:textOutline w14:w="0" w14:cap="flat" w14:cmpd="sng" w14:algn="ctr">
        <w14:noFill/>
        <w14:prstDash w14:val="solid"/>
        <w14:bevel/>
      </w14:textOutline>
    </w:rPr>
  </w:style>
  <w:style w:type="numbering" w:customStyle="1" w:styleId="Nummeriert">
    <w:name w:val="Nummeriert"/>
    <w:rsid w:val="007465D2"/>
    <w:pPr>
      <w:numPr>
        <w:numId w:val="5"/>
      </w:numPr>
    </w:pPr>
  </w:style>
  <w:style w:type="paragraph" w:customStyle="1" w:styleId="FormatvorlageLateinArialNach6Pt">
    <w:name w:val="Formatvorlage (Latein) Arial Nach:  6 Pt."/>
    <w:basedOn w:val="Standard"/>
    <w:rsid w:val="00590FC3"/>
    <w:pPr>
      <w:spacing w:after="120"/>
    </w:pPr>
    <w:rPr>
      <w:rFonts w:ascii="Arial" w:eastAsia="Times New Roman" w:hAnsi="Arial"/>
      <w:sz w:val="20"/>
      <w:szCs w:val="20"/>
    </w:rPr>
  </w:style>
  <w:style w:type="paragraph" w:customStyle="1" w:styleId="textbeitrag">
    <w:name w:val="text_beitrag"/>
    <w:basedOn w:val="Standard"/>
    <w:rsid w:val="00EF1A16"/>
    <w:pPr>
      <w:spacing w:before="100" w:beforeAutospacing="1" w:after="100" w:afterAutospacing="1" w:line="240" w:lineRule="auto"/>
    </w:pPr>
    <w:rPr>
      <w:rFonts w:ascii="Times New Roman" w:eastAsia="Times New Roman" w:hAnsi="Times New Roman"/>
      <w:sz w:val="24"/>
      <w:lang w:val="de-DE" w:eastAsia="de-DE"/>
    </w:rPr>
  </w:style>
  <w:style w:type="character" w:styleId="Hervorhebung">
    <w:name w:val="Emphasis"/>
    <w:basedOn w:val="Absatz-Standardschriftart"/>
    <w:uiPriority w:val="20"/>
    <w:qFormat/>
    <w:rsid w:val="006F64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5930">
      <w:bodyDiv w:val="1"/>
      <w:marLeft w:val="0"/>
      <w:marRight w:val="0"/>
      <w:marTop w:val="0"/>
      <w:marBottom w:val="0"/>
      <w:divBdr>
        <w:top w:val="none" w:sz="0" w:space="0" w:color="auto"/>
        <w:left w:val="none" w:sz="0" w:space="0" w:color="auto"/>
        <w:bottom w:val="none" w:sz="0" w:space="0" w:color="auto"/>
        <w:right w:val="none" w:sz="0" w:space="0" w:color="auto"/>
      </w:divBdr>
    </w:div>
    <w:div w:id="81219035">
      <w:bodyDiv w:val="1"/>
      <w:marLeft w:val="0"/>
      <w:marRight w:val="0"/>
      <w:marTop w:val="0"/>
      <w:marBottom w:val="0"/>
      <w:divBdr>
        <w:top w:val="none" w:sz="0" w:space="0" w:color="auto"/>
        <w:left w:val="none" w:sz="0" w:space="0" w:color="auto"/>
        <w:bottom w:val="none" w:sz="0" w:space="0" w:color="auto"/>
        <w:right w:val="none" w:sz="0" w:space="0" w:color="auto"/>
      </w:divBdr>
    </w:div>
    <w:div w:id="111871469">
      <w:bodyDiv w:val="1"/>
      <w:marLeft w:val="0"/>
      <w:marRight w:val="0"/>
      <w:marTop w:val="0"/>
      <w:marBottom w:val="0"/>
      <w:divBdr>
        <w:top w:val="none" w:sz="0" w:space="0" w:color="auto"/>
        <w:left w:val="none" w:sz="0" w:space="0" w:color="auto"/>
        <w:bottom w:val="none" w:sz="0" w:space="0" w:color="auto"/>
        <w:right w:val="none" w:sz="0" w:space="0" w:color="auto"/>
      </w:divBdr>
      <w:divsChild>
        <w:div w:id="948969137">
          <w:marLeft w:val="446"/>
          <w:marRight w:val="0"/>
          <w:marTop w:val="216"/>
          <w:marBottom w:val="0"/>
          <w:divBdr>
            <w:top w:val="none" w:sz="0" w:space="0" w:color="auto"/>
            <w:left w:val="none" w:sz="0" w:space="0" w:color="auto"/>
            <w:bottom w:val="none" w:sz="0" w:space="0" w:color="auto"/>
            <w:right w:val="none" w:sz="0" w:space="0" w:color="auto"/>
          </w:divBdr>
        </w:div>
      </w:divsChild>
    </w:div>
    <w:div w:id="210188037">
      <w:bodyDiv w:val="1"/>
      <w:marLeft w:val="0"/>
      <w:marRight w:val="0"/>
      <w:marTop w:val="0"/>
      <w:marBottom w:val="0"/>
      <w:divBdr>
        <w:top w:val="none" w:sz="0" w:space="0" w:color="auto"/>
        <w:left w:val="none" w:sz="0" w:space="0" w:color="auto"/>
        <w:bottom w:val="none" w:sz="0" w:space="0" w:color="auto"/>
        <w:right w:val="none" w:sz="0" w:space="0" w:color="auto"/>
      </w:divBdr>
    </w:div>
    <w:div w:id="299503714">
      <w:bodyDiv w:val="1"/>
      <w:marLeft w:val="0"/>
      <w:marRight w:val="0"/>
      <w:marTop w:val="0"/>
      <w:marBottom w:val="0"/>
      <w:divBdr>
        <w:top w:val="none" w:sz="0" w:space="0" w:color="auto"/>
        <w:left w:val="none" w:sz="0" w:space="0" w:color="auto"/>
        <w:bottom w:val="none" w:sz="0" w:space="0" w:color="auto"/>
        <w:right w:val="none" w:sz="0" w:space="0" w:color="auto"/>
      </w:divBdr>
    </w:div>
    <w:div w:id="335427509">
      <w:bodyDiv w:val="1"/>
      <w:marLeft w:val="0"/>
      <w:marRight w:val="0"/>
      <w:marTop w:val="0"/>
      <w:marBottom w:val="0"/>
      <w:divBdr>
        <w:top w:val="none" w:sz="0" w:space="0" w:color="auto"/>
        <w:left w:val="none" w:sz="0" w:space="0" w:color="auto"/>
        <w:bottom w:val="none" w:sz="0" w:space="0" w:color="auto"/>
        <w:right w:val="none" w:sz="0" w:space="0" w:color="auto"/>
      </w:divBdr>
    </w:div>
    <w:div w:id="348068194">
      <w:bodyDiv w:val="1"/>
      <w:marLeft w:val="0"/>
      <w:marRight w:val="0"/>
      <w:marTop w:val="0"/>
      <w:marBottom w:val="0"/>
      <w:divBdr>
        <w:top w:val="none" w:sz="0" w:space="0" w:color="auto"/>
        <w:left w:val="none" w:sz="0" w:space="0" w:color="auto"/>
        <w:bottom w:val="none" w:sz="0" w:space="0" w:color="auto"/>
        <w:right w:val="none" w:sz="0" w:space="0" w:color="auto"/>
      </w:divBdr>
    </w:div>
    <w:div w:id="411706314">
      <w:bodyDiv w:val="1"/>
      <w:marLeft w:val="0"/>
      <w:marRight w:val="0"/>
      <w:marTop w:val="0"/>
      <w:marBottom w:val="0"/>
      <w:divBdr>
        <w:top w:val="none" w:sz="0" w:space="0" w:color="auto"/>
        <w:left w:val="none" w:sz="0" w:space="0" w:color="auto"/>
        <w:bottom w:val="none" w:sz="0" w:space="0" w:color="auto"/>
        <w:right w:val="none" w:sz="0" w:space="0" w:color="auto"/>
      </w:divBdr>
    </w:div>
    <w:div w:id="411858095">
      <w:bodyDiv w:val="1"/>
      <w:marLeft w:val="0"/>
      <w:marRight w:val="0"/>
      <w:marTop w:val="0"/>
      <w:marBottom w:val="0"/>
      <w:divBdr>
        <w:top w:val="none" w:sz="0" w:space="0" w:color="auto"/>
        <w:left w:val="none" w:sz="0" w:space="0" w:color="auto"/>
        <w:bottom w:val="none" w:sz="0" w:space="0" w:color="auto"/>
        <w:right w:val="none" w:sz="0" w:space="0" w:color="auto"/>
      </w:divBdr>
    </w:div>
    <w:div w:id="428084538">
      <w:bodyDiv w:val="1"/>
      <w:marLeft w:val="0"/>
      <w:marRight w:val="0"/>
      <w:marTop w:val="0"/>
      <w:marBottom w:val="0"/>
      <w:divBdr>
        <w:top w:val="none" w:sz="0" w:space="0" w:color="auto"/>
        <w:left w:val="none" w:sz="0" w:space="0" w:color="auto"/>
        <w:bottom w:val="none" w:sz="0" w:space="0" w:color="auto"/>
        <w:right w:val="none" w:sz="0" w:space="0" w:color="auto"/>
      </w:divBdr>
      <w:divsChild>
        <w:div w:id="1154570911">
          <w:marLeft w:val="446"/>
          <w:marRight w:val="0"/>
          <w:marTop w:val="216"/>
          <w:marBottom w:val="0"/>
          <w:divBdr>
            <w:top w:val="none" w:sz="0" w:space="0" w:color="auto"/>
            <w:left w:val="none" w:sz="0" w:space="0" w:color="auto"/>
            <w:bottom w:val="none" w:sz="0" w:space="0" w:color="auto"/>
            <w:right w:val="none" w:sz="0" w:space="0" w:color="auto"/>
          </w:divBdr>
        </w:div>
      </w:divsChild>
    </w:div>
    <w:div w:id="442656268">
      <w:bodyDiv w:val="1"/>
      <w:marLeft w:val="0"/>
      <w:marRight w:val="0"/>
      <w:marTop w:val="0"/>
      <w:marBottom w:val="0"/>
      <w:divBdr>
        <w:top w:val="none" w:sz="0" w:space="0" w:color="auto"/>
        <w:left w:val="none" w:sz="0" w:space="0" w:color="auto"/>
        <w:bottom w:val="none" w:sz="0" w:space="0" w:color="auto"/>
        <w:right w:val="none" w:sz="0" w:space="0" w:color="auto"/>
      </w:divBdr>
    </w:div>
    <w:div w:id="450051783">
      <w:bodyDiv w:val="1"/>
      <w:marLeft w:val="0"/>
      <w:marRight w:val="0"/>
      <w:marTop w:val="0"/>
      <w:marBottom w:val="0"/>
      <w:divBdr>
        <w:top w:val="none" w:sz="0" w:space="0" w:color="auto"/>
        <w:left w:val="none" w:sz="0" w:space="0" w:color="auto"/>
        <w:bottom w:val="none" w:sz="0" w:space="0" w:color="auto"/>
        <w:right w:val="none" w:sz="0" w:space="0" w:color="auto"/>
      </w:divBdr>
      <w:divsChild>
        <w:div w:id="1955205615">
          <w:marLeft w:val="274"/>
          <w:marRight w:val="0"/>
          <w:marTop w:val="0"/>
          <w:marBottom w:val="0"/>
          <w:divBdr>
            <w:top w:val="none" w:sz="0" w:space="0" w:color="auto"/>
            <w:left w:val="none" w:sz="0" w:space="0" w:color="auto"/>
            <w:bottom w:val="none" w:sz="0" w:space="0" w:color="auto"/>
            <w:right w:val="none" w:sz="0" w:space="0" w:color="auto"/>
          </w:divBdr>
        </w:div>
        <w:div w:id="1620993592">
          <w:marLeft w:val="274"/>
          <w:marRight w:val="0"/>
          <w:marTop w:val="0"/>
          <w:marBottom w:val="0"/>
          <w:divBdr>
            <w:top w:val="none" w:sz="0" w:space="0" w:color="auto"/>
            <w:left w:val="none" w:sz="0" w:space="0" w:color="auto"/>
            <w:bottom w:val="none" w:sz="0" w:space="0" w:color="auto"/>
            <w:right w:val="none" w:sz="0" w:space="0" w:color="auto"/>
          </w:divBdr>
        </w:div>
        <w:div w:id="1298606758">
          <w:marLeft w:val="274"/>
          <w:marRight w:val="0"/>
          <w:marTop w:val="0"/>
          <w:marBottom w:val="0"/>
          <w:divBdr>
            <w:top w:val="none" w:sz="0" w:space="0" w:color="auto"/>
            <w:left w:val="none" w:sz="0" w:space="0" w:color="auto"/>
            <w:bottom w:val="none" w:sz="0" w:space="0" w:color="auto"/>
            <w:right w:val="none" w:sz="0" w:space="0" w:color="auto"/>
          </w:divBdr>
        </w:div>
        <w:div w:id="1377468165">
          <w:marLeft w:val="274"/>
          <w:marRight w:val="0"/>
          <w:marTop w:val="0"/>
          <w:marBottom w:val="0"/>
          <w:divBdr>
            <w:top w:val="none" w:sz="0" w:space="0" w:color="auto"/>
            <w:left w:val="none" w:sz="0" w:space="0" w:color="auto"/>
            <w:bottom w:val="none" w:sz="0" w:space="0" w:color="auto"/>
            <w:right w:val="none" w:sz="0" w:space="0" w:color="auto"/>
          </w:divBdr>
        </w:div>
        <w:div w:id="938028056">
          <w:marLeft w:val="274"/>
          <w:marRight w:val="0"/>
          <w:marTop w:val="0"/>
          <w:marBottom w:val="0"/>
          <w:divBdr>
            <w:top w:val="none" w:sz="0" w:space="0" w:color="auto"/>
            <w:left w:val="none" w:sz="0" w:space="0" w:color="auto"/>
            <w:bottom w:val="none" w:sz="0" w:space="0" w:color="auto"/>
            <w:right w:val="none" w:sz="0" w:space="0" w:color="auto"/>
          </w:divBdr>
        </w:div>
      </w:divsChild>
    </w:div>
    <w:div w:id="506022761">
      <w:bodyDiv w:val="1"/>
      <w:marLeft w:val="0"/>
      <w:marRight w:val="0"/>
      <w:marTop w:val="0"/>
      <w:marBottom w:val="0"/>
      <w:divBdr>
        <w:top w:val="none" w:sz="0" w:space="0" w:color="auto"/>
        <w:left w:val="none" w:sz="0" w:space="0" w:color="auto"/>
        <w:bottom w:val="none" w:sz="0" w:space="0" w:color="auto"/>
        <w:right w:val="none" w:sz="0" w:space="0" w:color="auto"/>
      </w:divBdr>
    </w:div>
    <w:div w:id="679308938">
      <w:bodyDiv w:val="1"/>
      <w:marLeft w:val="0"/>
      <w:marRight w:val="0"/>
      <w:marTop w:val="0"/>
      <w:marBottom w:val="0"/>
      <w:divBdr>
        <w:top w:val="none" w:sz="0" w:space="0" w:color="auto"/>
        <w:left w:val="none" w:sz="0" w:space="0" w:color="auto"/>
        <w:bottom w:val="none" w:sz="0" w:space="0" w:color="auto"/>
        <w:right w:val="none" w:sz="0" w:space="0" w:color="auto"/>
      </w:divBdr>
    </w:div>
    <w:div w:id="772893462">
      <w:bodyDiv w:val="1"/>
      <w:marLeft w:val="0"/>
      <w:marRight w:val="0"/>
      <w:marTop w:val="0"/>
      <w:marBottom w:val="0"/>
      <w:divBdr>
        <w:top w:val="none" w:sz="0" w:space="0" w:color="auto"/>
        <w:left w:val="none" w:sz="0" w:space="0" w:color="auto"/>
        <w:bottom w:val="none" w:sz="0" w:space="0" w:color="auto"/>
        <w:right w:val="none" w:sz="0" w:space="0" w:color="auto"/>
      </w:divBdr>
    </w:div>
    <w:div w:id="859316772">
      <w:bodyDiv w:val="1"/>
      <w:marLeft w:val="0"/>
      <w:marRight w:val="0"/>
      <w:marTop w:val="0"/>
      <w:marBottom w:val="0"/>
      <w:divBdr>
        <w:top w:val="none" w:sz="0" w:space="0" w:color="auto"/>
        <w:left w:val="none" w:sz="0" w:space="0" w:color="auto"/>
        <w:bottom w:val="none" w:sz="0" w:space="0" w:color="auto"/>
        <w:right w:val="none" w:sz="0" w:space="0" w:color="auto"/>
      </w:divBdr>
    </w:div>
    <w:div w:id="960110959">
      <w:bodyDiv w:val="1"/>
      <w:marLeft w:val="0"/>
      <w:marRight w:val="0"/>
      <w:marTop w:val="0"/>
      <w:marBottom w:val="0"/>
      <w:divBdr>
        <w:top w:val="none" w:sz="0" w:space="0" w:color="auto"/>
        <w:left w:val="none" w:sz="0" w:space="0" w:color="auto"/>
        <w:bottom w:val="none" w:sz="0" w:space="0" w:color="auto"/>
        <w:right w:val="none" w:sz="0" w:space="0" w:color="auto"/>
      </w:divBdr>
    </w:div>
    <w:div w:id="979069447">
      <w:bodyDiv w:val="1"/>
      <w:marLeft w:val="0"/>
      <w:marRight w:val="0"/>
      <w:marTop w:val="0"/>
      <w:marBottom w:val="0"/>
      <w:divBdr>
        <w:top w:val="none" w:sz="0" w:space="0" w:color="auto"/>
        <w:left w:val="none" w:sz="0" w:space="0" w:color="auto"/>
        <w:bottom w:val="none" w:sz="0" w:space="0" w:color="auto"/>
        <w:right w:val="none" w:sz="0" w:space="0" w:color="auto"/>
      </w:divBdr>
    </w:div>
    <w:div w:id="1031498152">
      <w:bodyDiv w:val="1"/>
      <w:marLeft w:val="0"/>
      <w:marRight w:val="0"/>
      <w:marTop w:val="0"/>
      <w:marBottom w:val="0"/>
      <w:divBdr>
        <w:top w:val="none" w:sz="0" w:space="0" w:color="auto"/>
        <w:left w:val="none" w:sz="0" w:space="0" w:color="auto"/>
        <w:bottom w:val="none" w:sz="0" w:space="0" w:color="auto"/>
        <w:right w:val="none" w:sz="0" w:space="0" w:color="auto"/>
      </w:divBdr>
    </w:div>
    <w:div w:id="1169442536">
      <w:bodyDiv w:val="1"/>
      <w:marLeft w:val="0"/>
      <w:marRight w:val="0"/>
      <w:marTop w:val="0"/>
      <w:marBottom w:val="0"/>
      <w:divBdr>
        <w:top w:val="none" w:sz="0" w:space="0" w:color="auto"/>
        <w:left w:val="none" w:sz="0" w:space="0" w:color="auto"/>
        <w:bottom w:val="none" w:sz="0" w:space="0" w:color="auto"/>
        <w:right w:val="none" w:sz="0" w:space="0" w:color="auto"/>
      </w:divBdr>
    </w:div>
    <w:div w:id="1177892171">
      <w:bodyDiv w:val="1"/>
      <w:marLeft w:val="0"/>
      <w:marRight w:val="0"/>
      <w:marTop w:val="0"/>
      <w:marBottom w:val="0"/>
      <w:divBdr>
        <w:top w:val="none" w:sz="0" w:space="0" w:color="auto"/>
        <w:left w:val="none" w:sz="0" w:space="0" w:color="auto"/>
        <w:bottom w:val="none" w:sz="0" w:space="0" w:color="auto"/>
        <w:right w:val="none" w:sz="0" w:space="0" w:color="auto"/>
      </w:divBdr>
      <w:divsChild>
        <w:div w:id="1454402378">
          <w:marLeft w:val="547"/>
          <w:marRight w:val="0"/>
          <w:marTop w:val="100"/>
          <w:marBottom w:val="100"/>
          <w:divBdr>
            <w:top w:val="none" w:sz="0" w:space="0" w:color="auto"/>
            <w:left w:val="none" w:sz="0" w:space="0" w:color="auto"/>
            <w:bottom w:val="none" w:sz="0" w:space="0" w:color="auto"/>
            <w:right w:val="none" w:sz="0" w:space="0" w:color="auto"/>
          </w:divBdr>
        </w:div>
        <w:div w:id="723218228">
          <w:marLeft w:val="547"/>
          <w:marRight w:val="0"/>
          <w:marTop w:val="100"/>
          <w:marBottom w:val="100"/>
          <w:divBdr>
            <w:top w:val="none" w:sz="0" w:space="0" w:color="auto"/>
            <w:left w:val="none" w:sz="0" w:space="0" w:color="auto"/>
            <w:bottom w:val="none" w:sz="0" w:space="0" w:color="auto"/>
            <w:right w:val="none" w:sz="0" w:space="0" w:color="auto"/>
          </w:divBdr>
        </w:div>
        <w:div w:id="1115489639">
          <w:marLeft w:val="547"/>
          <w:marRight w:val="0"/>
          <w:marTop w:val="100"/>
          <w:marBottom w:val="100"/>
          <w:divBdr>
            <w:top w:val="none" w:sz="0" w:space="0" w:color="auto"/>
            <w:left w:val="none" w:sz="0" w:space="0" w:color="auto"/>
            <w:bottom w:val="none" w:sz="0" w:space="0" w:color="auto"/>
            <w:right w:val="none" w:sz="0" w:space="0" w:color="auto"/>
          </w:divBdr>
        </w:div>
        <w:div w:id="118426833">
          <w:marLeft w:val="547"/>
          <w:marRight w:val="0"/>
          <w:marTop w:val="100"/>
          <w:marBottom w:val="100"/>
          <w:divBdr>
            <w:top w:val="none" w:sz="0" w:space="0" w:color="auto"/>
            <w:left w:val="none" w:sz="0" w:space="0" w:color="auto"/>
            <w:bottom w:val="none" w:sz="0" w:space="0" w:color="auto"/>
            <w:right w:val="none" w:sz="0" w:space="0" w:color="auto"/>
          </w:divBdr>
        </w:div>
        <w:div w:id="1944873196">
          <w:marLeft w:val="547"/>
          <w:marRight w:val="0"/>
          <w:marTop w:val="100"/>
          <w:marBottom w:val="100"/>
          <w:divBdr>
            <w:top w:val="none" w:sz="0" w:space="0" w:color="auto"/>
            <w:left w:val="none" w:sz="0" w:space="0" w:color="auto"/>
            <w:bottom w:val="none" w:sz="0" w:space="0" w:color="auto"/>
            <w:right w:val="none" w:sz="0" w:space="0" w:color="auto"/>
          </w:divBdr>
        </w:div>
      </w:divsChild>
    </w:div>
    <w:div w:id="1219705868">
      <w:bodyDiv w:val="1"/>
      <w:marLeft w:val="0"/>
      <w:marRight w:val="0"/>
      <w:marTop w:val="0"/>
      <w:marBottom w:val="0"/>
      <w:divBdr>
        <w:top w:val="none" w:sz="0" w:space="0" w:color="auto"/>
        <w:left w:val="none" w:sz="0" w:space="0" w:color="auto"/>
        <w:bottom w:val="none" w:sz="0" w:space="0" w:color="auto"/>
        <w:right w:val="none" w:sz="0" w:space="0" w:color="auto"/>
      </w:divBdr>
    </w:div>
    <w:div w:id="1305894458">
      <w:bodyDiv w:val="1"/>
      <w:marLeft w:val="0"/>
      <w:marRight w:val="0"/>
      <w:marTop w:val="0"/>
      <w:marBottom w:val="0"/>
      <w:divBdr>
        <w:top w:val="none" w:sz="0" w:space="0" w:color="auto"/>
        <w:left w:val="none" w:sz="0" w:space="0" w:color="auto"/>
        <w:bottom w:val="none" w:sz="0" w:space="0" w:color="auto"/>
        <w:right w:val="none" w:sz="0" w:space="0" w:color="auto"/>
      </w:divBdr>
      <w:divsChild>
        <w:div w:id="150148089">
          <w:marLeft w:val="0"/>
          <w:marRight w:val="0"/>
          <w:marTop w:val="0"/>
          <w:marBottom w:val="0"/>
          <w:divBdr>
            <w:top w:val="none" w:sz="0" w:space="0" w:color="auto"/>
            <w:left w:val="none" w:sz="0" w:space="0" w:color="auto"/>
            <w:bottom w:val="none" w:sz="0" w:space="0" w:color="auto"/>
            <w:right w:val="none" w:sz="0" w:space="0" w:color="auto"/>
          </w:divBdr>
        </w:div>
      </w:divsChild>
    </w:div>
    <w:div w:id="1361737004">
      <w:bodyDiv w:val="1"/>
      <w:marLeft w:val="0"/>
      <w:marRight w:val="0"/>
      <w:marTop w:val="0"/>
      <w:marBottom w:val="0"/>
      <w:divBdr>
        <w:top w:val="none" w:sz="0" w:space="0" w:color="auto"/>
        <w:left w:val="none" w:sz="0" w:space="0" w:color="auto"/>
        <w:bottom w:val="none" w:sz="0" w:space="0" w:color="auto"/>
        <w:right w:val="none" w:sz="0" w:space="0" w:color="auto"/>
      </w:divBdr>
    </w:div>
    <w:div w:id="1389956972">
      <w:bodyDiv w:val="1"/>
      <w:marLeft w:val="0"/>
      <w:marRight w:val="0"/>
      <w:marTop w:val="0"/>
      <w:marBottom w:val="0"/>
      <w:divBdr>
        <w:top w:val="none" w:sz="0" w:space="0" w:color="auto"/>
        <w:left w:val="none" w:sz="0" w:space="0" w:color="auto"/>
        <w:bottom w:val="none" w:sz="0" w:space="0" w:color="auto"/>
        <w:right w:val="none" w:sz="0" w:space="0" w:color="auto"/>
      </w:divBdr>
    </w:div>
    <w:div w:id="1398934309">
      <w:bodyDiv w:val="1"/>
      <w:marLeft w:val="0"/>
      <w:marRight w:val="0"/>
      <w:marTop w:val="0"/>
      <w:marBottom w:val="0"/>
      <w:divBdr>
        <w:top w:val="none" w:sz="0" w:space="0" w:color="auto"/>
        <w:left w:val="none" w:sz="0" w:space="0" w:color="auto"/>
        <w:bottom w:val="none" w:sz="0" w:space="0" w:color="auto"/>
        <w:right w:val="none" w:sz="0" w:space="0" w:color="auto"/>
      </w:divBdr>
    </w:div>
    <w:div w:id="1440032405">
      <w:bodyDiv w:val="1"/>
      <w:marLeft w:val="0"/>
      <w:marRight w:val="0"/>
      <w:marTop w:val="0"/>
      <w:marBottom w:val="0"/>
      <w:divBdr>
        <w:top w:val="none" w:sz="0" w:space="0" w:color="auto"/>
        <w:left w:val="none" w:sz="0" w:space="0" w:color="auto"/>
        <w:bottom w:val="none" w:sz="0" w:space="0" w:color="auto"/>
        <w:right w:val="none" w:sz="0" w:space="0" w:color="auto"/>
      </w:divBdr>
    </w:div>
    <w:div w:id="1511523925">
      <w:bodyDiv w:val="1"/>
      <w:marLeft w:val="0"/>
      <w:marRight w:val="0"/>
      <w:marTop w:val="0"/>
      <w:marBottom w:val="0"/>
      <w:divBdr>
        <w:top w:val="none" w:sz="0" w:space="0" w:color="auto"/>
        <w:left w:val="none" w:sz="0" w:space="0" w:color="auto"/>
        <w:bottom w:val="none" w:sz="0" w:space="0" w:color="auto"/>
        <w:right w:val="none" w:sz="0" w:space="0" w:color="auto"/>
      </w:divBdr>
    </w:div>
    <w:div w:id="1519153173">
      <w:bodyDiv w:val="1"/>
      <w:marLeft w:val="0"/>
      <w:marRight w:val="0"/>
      <w:marTop w:val="0"/>
      <w:marBottom w:val="0"/>
      <w:divBdr>
        <w:top w:val="none" w:sz="0" w:space="0" w:color="auto"/>
        <w:left w:val="none" w:sz="0" w:space="0" w:color="auto"/>
        <w:bottom w:val="none" w:sz="0" w:space="0" w:color="auto"/>
        <w:right w:val="none" w:sz="0" w:space="0" w:color="auto"/>
      </w:divBdr>
      <w:divsChild>
        <w:div w:id="136538549">
          <w:marLeft w:val="274"/>
          <w:marRight w:val="0"/>
          <w:marTop w:val="0"/>
          <w:marBottom w:val="0"/>
          <w:divBdr>
            <w:top w:val="none" w:sz="0" w:space="0" w:color="auto"/>
            <w:left w:val="none" w:sz="0" w:space="0" w:color="auto"/>
            <w:bottom w:val="none" w:sz="0" w:space="0" w:color="auto"/>
            <w:right w:val="none" w:sz="0" w:space="0" w:color="auto"/>
          </w:divBdr>
        </w:div>
      </w:divsChild>
    </w:div>
    <w:div w:id="1571192597">
      <w:bodyDiv w:val="1"/>
      <w:marLeft w:val="0"/>
      <w:marRight w:val="0"/>
      <w:marTop w:val="0"/>
      <w:marBottom w:val="0"/>
      <w:divBdr>
        <w:top w:val="none" w:sz="0" w:space="0" w:color="auto"/>
        <w:left w:val="none" w:sz="0" w:space="0" w:color="auto"/>
        <w:bottom w:val="none" w:sz="0" w:space="0" w:color="auto"/>
        <w:right w:val="none" w:sz="0" w:space="0" w:color="auto"/>
      </w:divBdr>
    </w:div>
    <w:div w:id="1573420455">
      <w:bodyDiv w:val="1"/>
      <w:marLeft w:val="0"/>
      <w:marRight w:val="0"/>
      <w:marTop w:val="0"/>
      <w:marBottom w:val="0"/>
      <w:divBdr>
        <w:top w:val="none" w:sz="0" w:space="0" w:color="auto"/>
        <w:left w:val="none" w:sz="0" w:space="0" w:color="auto"/>
        <w:bottom w:val="none" w:sz="0" w:space="0" w:color="auto"/>
        <w:right w:val="none" w:sz="0" w:space="0" w:color="auto"/>
      </w:divBdr>
    </w:div>
    <w:div w:id="1589726841">
      <w:bodyDiv w:val="1"/>
      <w:marLeft w:val="0"/>
      <w:marRight w:val="0"/>
      <w:marTop w:val="0"/>
      <w:marBottom w:val="0"/>
      <w:divBdr>
        <w:top w:val="none" w:sz="0" w:space="0" w:color="auto"/>
        <w:left w:val="none" w:sz="0" w:space="0" w:color="auto"/>
        <w:bottom w:val="none" w:sz="0" w:space="0" w:color="auto"/>
        <w:right w:val="none" w:sz="0" w:space="0" w:color="auto"/>
      </w:divBdr>
      <w:divsChild>
        <w:div w:id="421223197">
          <w:marLeft w:val="0"/>
          <w:marRight w:val="0"/>
          <w:marTop w:val="0"/>
          <w:marBottom w:val="0"/>
          <w:divBdr>
            <w:top w:val="none" w:sz="0" w:space="0" w:color="auto"/>
            <w:left w:val="none" w:sz="0" w:space="0" w:color="auto"/>
            <w:bottom w:val="none" w:sz="0" w:space="0" w:color="auto"/>
            <w:right w:val="none" w:sz="0" w:space="0" w:color="auto"/>
          </w:divBdr>
        </w:div>
        <w:div w:id="86929341">
          <w:marLeft w:val="0"/>
          <w:marRight w:val="0"/>
          <w:marTop w:val="0"/>
          <w:marBottom w:val="0"/>
          <w:divBdr>
            <w:top w:val="none" w:sz="0" w:space="0" w:color="auto"/>
            <w:left w:val="none" w:sz="0" w:space="0" w:color="auto"/>
            <w:bottom w:val="none" w:sz="0" w:space="0" w:color="auto"/>
            <w:right w:val="none" w:sz="0" w:space="0" w:color="auto"/>
          </w:divBdr>
        </w:div>
      </w:divsChild>
    </w:div>
    <w:div w:id="1605381781">
      <w:bodyDiv w:val="1"/>
      <w:marLeft w:val="0"/>
      <w:marRight w:val="0"/>
      <w:marTop w:val="0"/>
      <w:marBottom w:val="0"/>
      <w:divBdr>
        <w:top w:val="none" w:sz="0" w:space="0" w:color="auto"/>
        <w:left w:val="none" w:sz="0" w:space="0" w:color="auto"/>
        <w:bottom w:val="none" w:sz="0" w:space="0" w:color="auto"/>
        <w:right w:val="none" w:sz="0" w:space="0" w:color="auto"/>
      </w:divBdr>
    </w:div>
    <w:div w:id="1614092036">
      <w:bodyDiv w:val="1"/>
      <w:marLeft w:val="0"/>
      <w:marRight w:val="0"/>
      <w:marTop w:val="0"/>
      <w:marBottom w:val="0"/>
      <w:divBdr>
        <w:top w:val="none" w:sz="0" w:space="0" w:color="auto"/>
        <w:left w:val="none" w:sz="0" w:space="0" w:color="auto"/>
        <w:bottom w:val="none" w:sz="0" w:space="0" w:color="auto"/>
        <w:right w:val="none" w:sz="0" w:space="0" w:color="auto"/>
      </w:divBdr>
    </w:div>
    <w:div w:id="1633753485">
      <w:bodyDiv w:val="1"/>
      <w:marLeft w:val="0"/>
      <w:marRight w:val="0"/>
      <w:marTop w:val="0"/>
      <w:marBottom w:val="0"/>
      <w:divBdr>
        <w:top w:val="none" w:sz="0" w:space="0" w:color="auto"/>
        <w:left w:val="none" w:sz="0" w:space="0" w:color="auto"/>
        <w:bottom w:val="none" w:sz="0" w:space="0" w:color="auto"/>
        <w:right w:val="none" w:sz="0" w:space="0" w:color="auto"/>
      </w:divBdr>
    </w:div>
    <w:div w:id="1687365785">
      <w:bodyDiv w:val="1"/>
      <w:marLeft w:val="0"/>
      <w:marRight w:val="0"/>
      <w:marTop w:val="0"/>
      <w:marBottom w:val="0"/>
      <w:divBdr>
        <w:top w:val="none" w:sz="0" w:space="0" w:color="auto"/>
        <w:left w:val="none" w:sz="0" w:space="0" w:color="auto"/>
        <w:bottom w:val="none" w:sz="0" w:space="0" w:color="auto"/>
        <w:right w:val="none" w:sz="0" w:space="0" w:color="auto"/>
      </w:divBdr>
    </w:div>
    <w:div w:id="1844196368">
      <w:bodyDiv w:val="1"/>
      <w:marLeft w:val="0"/>
      <w:marRight w:val="0"/>
      <w:marTop w:val="0"/>
      <w:marBottom w:val="0"/>
      <w:divBdr>
        <w:top w:val="none" w:sz="0" w:space="0" w:color="auto"/>
        <w:left w:val="none" w:sz="0" w:space="0" w:color="auto"/>
        <w:bottom w:val="none" w:sz="0" w:space="0" w:color="auto"/>
        <w:right w:val="none" w:sz="0" w:space="0" w:color="auto"/>
      </w:divBdr>
    </w:div>
    <w:div w:id="1874271287">
      <w:bodyDiv w:val="1"/>
      <w:marLeft w:val="0"/>
      <w:marRight w:val="0"/>
      <w:marTop w:val="0"/>
      <w:marBottom w:val="0"/>
      <w:divBdr>
        <w:top w:val="none" w:sz="0" w:space="0" w:color="auto"/>
        <w:left w:val="none" w:sz="0" w:space="0" w:color="auto"/>
        <w:bottom w:val="none" w:sz="0" w:space="0" w:color="auto"/>
        <w:right w:val="none" w:sz="0" w:space="0" w:color="auto"/>
      </w:divBdr>
    </w:div>
    <w:div w:id="1889536099">
      <w:bodyDiv w:val="1"/>
      <w:marLeft w:val="0"/>
      <w:marRight w:val="0"/>
      <w:marTop w:val="0"/>
      <w:marBottom w:val="0"/>
      <w:divBdr>
        <w:top w:val="none" w:sz="0" w:space="0" w:color="auto"/>
        <w:left w:val="none" w:sz="0" w:space="0" w:color="auto"/>
        <w:bottom w:val="none" w:sz="0" w:space="0" w:color="auto"/>
        <w:right w:val="none" w:sz="0" w:space="0" w:color="auto"/>
      </w:divBdr>
    </w:div>
    <w:div w:id="1890145209">
      <w:bodyDiv w:val="1"/>
      <w:marLeft w:val="0"/>
      <w:marRight w:val="0"/>
      <w:marTop w:val="0"/>
      <w:marBottom w:val="0"/>
      <w:divBdr>
        <w:top w:val="none" w:sz="0" w:space="0" w:color="auto"/>
        <w:left w:val="none" w:sz="0" w:space="0" w:color="auto"/>
        <w:bottom w:val="none" w:sz="0" w:space="0" w:color="auto"/>
        <w:right w:val="none" w:sz="0" w:space="0" w:color="auto"/>
      </w:divBdr>
    </w:div>
    <w:div w:id="2007512928">
      <w:bodyDiv w:val="1"/>
      <w:marLeft w:val="0"/>
      <w:marRight w:val="0"/>
      <w:marTop w:val="0"/>
      <w:marBottom w:val="0"/>
      <w:divBdr>
        <w:top w:val="none" w:sz="0" w:space="0" w:color="auto"/>
        <w:left w:val="none" w:sz="0" w:space="0" w:color="auto"/>
        <w:bottom w:val="none" w:sz="0" w:space="0" w:color="auto"/>
        <w:right w:val="none" w:sz="0" w:space="0" w:color="auto"/>
      </w:divBdr>
    </w:div>
    <w:div w:id="208641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240950\Downloads\Application-Template_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Versions xmlns="5fee4c61-8e14-45df-b488-3c7191b2ded7">Global</Versions>
    <Family xmlns="5fee4c61-8e14-45df-b488-3c7191b2ded7">SIPROTEC 5</Family>
    <Sortierung xmlns="5fee4c61-8e14-45df-b488-3c7191b2ded7">1</Sortierung>
    <Group xmlns="5fee4c61-8e14-45df-b488-3c7191b2ded7" xsi:nil="true"/>
    <Group2 xmlns="5fee4c61-8e14-45df-b488-3c7191b2ded7" xsi:nil="true"/>
    <Description0 xmlns="5fee4c61-8e14-45df-b488-3c7191b2ded7">Template for application notes SIPROTEC and SICAM</Description0>
    <Product xmlns="5fee4c61-8e14-45df-b488-3c7191b2ded7">
      <Value>SIPROTEC 5 General</Value>
    </Product>
    <Internet_Download_Area xmlns="5fee4c61-8e14-45df-b488-3c7191b2ded7"/>
    <Language xmlns="5fee4c61-8e14-45df-b488-3c7191b2ded7">
      <Value>English</Value>
    </Language>
    <Intranet_Download_Area xmlns="5fee4c61-8e14-45df-b488-3c7191b2ded7">
      <Value>Yes</Value>
    </Intranet_Download_Area>
    <Importanttext xmlns="b56970cf-993d-489a-a41d-f80c2fda2f27">Template for application notes SIPROTEC and SICAM</Importanttext>
    <Issuedate xmlns="b56970cf-993d-489a-a41d-f80c2fda2f27">2017-09-03T22:00:00+00:00</Issuedate>
    <Netzcheckliste xmlns="b56970cf-993d-489a-a41d-f80c2fda2f27" xsi:nil="true"/>
    <Netzcheckliste2015 xmlns="b56970cf-993d-489a-a41d-f80c2fda2f27">1</Netzcheckliste2015>
    <AppInternal xmlns="b56970cf-993d-489a-a41d-f80c2fda2f27">false</AppInternal>
    <AppInternalStatus xmlns="b56970cf-993d-489a-a41d-f80c2fda2f27" xsi:nil="true"/>
    <AppExternal xmlns="b56970cf-993d-489a-a41d-f80c2fda2f27">false</AppExternal>
    <InternetICStatus xmlns="b56970cf-993d-489a-a41d-f80c2fda2f27" xsi:nil="true"/>
    <EMSalesAPP xmlns="b56970cf-993d-489a-a41d-f80c2fda2f27">false</EMSalesAPP>
    <ForceCopy xmlns="b56970cf-993d-489a-a41d-f80c2fda2f27" xsi:nil="true"/>
    <AppExternalStatus xmlns="b56970cf-993d-489a-a41d-f80c2fda2f27" xsi:nil="true"/>
    <Downloads xmlns="b56970cf-993d-489a-a41d-f80c2fda2f27">3</Downloads>
    <SalesViewApp xmlns="b56970cf-993d-489a-a41d-f80c2fda2f27">false</SalesViewApp>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40AC6C7BA37E458F56D2CCBC481D4A" ma:contentTypeVersion="159" ma:contentTypeDescription="Create a new document." ma:contentTypeScope="" ma:versionID="ab28987124855c7940256e6563bee1f1">
  <xsd:schema xmlns:xsd="http://www.w3.org/2001/XMLSchema" xmlns:xs="http://www.w3.org/2001/XMLSchema" xmlns:p="http://schemas.microsoft.com/office/2006/metadata/properties" xmlns:ns2="5fee4c61-8e14-45df-b488-3c7191b2ded7" xmlns:ns3="b56970cf-993d-489a-a41d-f80c2fda2f27" targetNamespace="http://schemas.microsoft.com/office/2006/metadata/properties" ma:root="true" ma:fieldsID="6378f477a1e8709e2d87c73fc5fa1d89" ns2:_="" ns3:_="">
    <xsd:import namespace="5fee4c61-8e14-45df-b488-3c7191b2ded7"/>
    <xsd:import namespace="b56970cf-993d-489a-a41d-f80c2fda2f27"/>
    <xsd:element name="properties">
      <xsd:complexType>
        <xsd:sequence>
          <xsd:element name="documentManagement">
            <xsd:complexType>
              <xsd:all>
                <xsd:element ref="ns2:Description0" minOccurs="0"/>
                <xsd:element ref="ns3:Importanttext" minOccurs="0"/>
                <xsd:element ref="ns3:Issuedate" minOccurs="0"/>
                <xsd:element ref="ns2:Product" minOccurs="0"/>
                <xsd:element ref="ns3:Downloads" minOccurs="0"/>
                <xsd:element ref="ns2:Language" minOccurs="0"/>
                <xsd:element ref="ns2:Versions" minOccurs="0"/>
                <xsd:element ref="ns2:Group2" minOccurs="0"/>
                <xsd:element ref="ns2:Intranet_Download_Area" minOccurs="0"/>
                <xsd:element ref="ns2:Internet_Download_Area" minOccurs="0"/>
                <xsd:element ref="ns3:EMSalesAPP" minOccurs="0"/>
                <xsd:element ref="ns3:SalesViewApp" minOccurs="0"/>
                <xsd:element ref="ns3:ForceCopy" minOccurs="0"/>
                <xsd:element ref="ns3:InternetICStatus" minOccurs="0"/>
                <xsd:element ref="ns2:Sortierung" minOccurs="0"/>
                <xsd:element ref="ns2:Family" minOccurs="0"/>
                <xsd:element ref="ns3:AppExternal" minOccurs="0"/>
                <xsd:element ref="ns3:AppExternalStatus" minOccurs="0"/>
                <xsd:element ref="ns3:AppInternal" minOccurs="0"/>
                <xsd:element ref="ns3:AppInternalStatus" minOccurs="0"/>
                <xsd:element ref="ns3:Netzcheckliste2015" minOccurs="0"/>
                <xsd:element ref="ns2:Group" minOccurs="0"/>
                <xsd:element ref="ns3:Netzchecklis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e4c61-8e14-45df-b488-3c7191b2ded7" elementFormDefault="qualified">
    <xsd:import namespace="http://schemas.microsoft.com/office/2006/documentManagement/types"/>
    <xsd:import namespace="http://schemas.microsoft.com/office/infopath/2007/PartnerControls"/>
    <xsd:element name="Description0" ma:index="1" nillable="true" ma:displayName="Description" ma:description="IntERnet -&gt; Title" ma:internalName="Description0" ma:readOnly="false">
      <xsd:simpleType>
        <xsd:restriction base="dms:Note">
          <xsd:maxLength value="255"/>
        </xsd:restriction>
      </xsd:simpleType>
    </xsd:element>
    <xsd:element name="Product" ma:index="4" nillable="true" ma:displayName="Product" ma:default="------Uploaded" ma:internalName="Product" ma:readOnly="false">
      <xsd:complexType>
        <xsd:complexContent>
          <xsd:extension base="dms:MultiChoice">
            <xsd:sequence>
              <xsd:element name="Value" maxOccurs="unbounded" minOccurs="0" nillable="true">
                <xsd:simpleType>
                  <xsd:restriction base="dms:Choice">
                    <xsd:enumeration value="SIPROTEC 5 General"/>
                    <xsd:enumeration value="6MD85"/>
                    <xsd:enumeration value="6MD86"/>
                    <xsd:enumeration value="6MD89"/>
                    <xsd:enumeration value="6MU80"/>
                    <xsd:enumeration value="6MU85"/>
                    <xsd:enumeration value="7KE85"/>
                    <xsd:enumeration value="7SA82"/>
                    <xsd:enumeration value="7SA84 (Archive)"/>
                    <xsd:enumeration value="7SA86"/>
                    <xsd:enumeration value="7SA87"/>
                    <xsd:enumeration value="7SD82"/>
                    <xsd:enumeration value="7SD84 (Archive)"/>
                    <xsd:enumeration value="7SD86"/>
                    <xsd:enumeration value="7SD87"/>
                    <xsd:enumeration value="7SJ81"/>
                    <xsd:enumeration value="7SJ82"/>
                    <xsd:enumeration value="7SJ85"/>
                    <xsd:enumeration value="7SJ86"/>
                    <xsd:enumeration value="7SK82"/>
                    <xsd:enumeration value="7SK85"/>
                    <xsd:enumeration value="7SL82"/>
                    <xsd:enumeration value="7SL86"/>
                    <xsd:enumeration value="7SL87"/>
                    <xsd:enumeration value="7SS85"/>
                    <xsd:enumeration value="7ST85"/>
                    <xsd:enumeration value="7UM85"/>
                    <xsd:enumeration value="7UT82"/>
                    <xsd:enumeration value="7UT85"/>
                    <xsd:enumeration value="7UT86"/>
                    <xsd:enumeration value="7UT87"/>
                    <xsd:enumeration value="7VE85"/>
                    <xsd:enumeration value="7VK87"/>
                    <xsd:enumeration value="Device Drivers for DIGSI 5 - DDD"/>
                    <xsd:enumeration value="DIGSI 5"/>
                    <xsd:enumeration value="Arc Protection"/>
                    <xsd:enumeration value="Capacitor Bank Protection"/>
                    <xsd:enumeration value="SIPROTEC DigitalTwin"/>
                    <xsd:enumeration value="Transient Earth-Fault Protection"/>
                    <xsd:enumeration value="------Uploaded"/>
                  </xsd:restriction>
                </xsd:simpleType>
              </xsd:element>
            </xsd:sequence>
          </xsd:extension>
        </xsd:complexContent>
      </xsd:complexType>
    </xsd:element>
    <xsd:element name="Language" ma:index="6" nillable="true" ma:displayName="Language" ma:default="German" ma:internalName="Language" ma:readOnly="false">
      <xsd:complexType>
        <xsd:complexContent>
          <xsd:extension base="dms:MultiChoice">
            <xsd:sequence>
              <xsd:element name="Value" maxOccurs="unbounded" minOccurs="0" nillable="true">
                <xsd:simpleType>
                  <xsd:restriction base="dms:Choice">
                    <xsd:enumeration value="German"/>
                    <xsd:enumeration value="English"/>
                    <xsd:enumeration value="Dutch"/>
                    <xsd:enumeration value="French"/>
                    <xsd:enumeration value="Italian"/>
                    <xsd:enumeration value="Polish"/>
                    <xsd:enumeration value="Portuguese"/>
                    <xsd:enumeration value="Russian"/>
                    <xsd:enumeration value="Spanish"/>
                    <xsd:enumeration value="Swedish"/>
                    <xsd:enumeration value="Turkish"/>
                    <xsd:enumeration value="Chinese"/>
                  </xsd:restriction>
                </xsd:simpleType>
              </xsd:element>
            </xsd:sequence>
          </xsd:extension>
        </xsd:complexContent>
      </xsd:complexType>
    </xsd:element>
    <xsd:element name="Versions" ma:index="7" nillable="true" ma:displayName="Versions" ma:default="Global" ma:format="Dropdown" ma:internalName="Versions" ma:readOnly="false">
      <xsd:simpleType>
        <xsd:restriction base="dms:Choice">
          <xsd:enumeration value="Global"/>
          <xsd:enumeration value="V1"/>
          <xsd:enumeration value="V2"/>
          <xsd:enumeration value="V3"/>
          <xsd:enumeration value="V4"/>
          <xsd:enumeration value="V5"/>
          <xsd:enumeration value="V6"/>
        </xsd:restriction>
      </xsd:simpleType>
    </xsd:element>
    <xsd:element name="Group2" ma:index="8" nillable="true" ma:displayName="Group2" ma:description="IntERnet -&gt; Group of documents" ma:internalName="Group2" ma:readOnly="false">
      <xsd:simpleType>
        <xsd:restriction base="dms:Text">
          <xsd:maxLength value="255"/>
        </xsd:restriction>
      </xsd:simpleType>
    </xsd:element>
    <xsd:element name="Intranet_Download_Area" ma:index="9" nillable="true" ma:displayName="Intranet_DLA" ma:default="Yes" ma:description="Please deselect this option to hide this document in the document filter view" ma:internalName="Intranet_Download_Area" ma:readOnly="fals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Internet_Download_Area" ma:index="10" nillable="true" ma:displayName="Internet_DLC" ma:description="Destined for publication in the Internet Download Area." ma:internalName="Internet_Download_Area" ma:readOnly="fals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Sortierung" ma:index="15" nillable="true" ma:displayName="Sortierung" ma:decimals="-1" ma:internalName="Sortierung" ma:readOnly="false">
      <xsd:simpleType>
        <xsd:restriction base="dms:Number"/>
      </xsd:simpleType>
    </xsd:element>
    <xsd:element name="Family" ma:index="16" nillable="true" ma:displayName="Family" ma:default="SIPROTEC 5" ma:internalName="Family" ma:readOnly="false">
      <xsd:simpleType>
        <xsd:restriction base="dms:Text">
          <xsd:maxLength value="255"/>
        </xsd:restriction>
      </xsd:simpleType>
    </xsd:element>
    <xsd:element name="Group" ma:index="28" nillable="true" ma:displayName="Group" ma:hidden="true" ma:internalName="Group"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6970cf-993d-489a-a41d-f80c2fda2f27" elementFormDefault="qualified">
    <xsd:import namespace="http://schemas.microsoft.com/office/2006/documentManagement/types"/>
    <xsd:import namespace="http://schemas.microsoft.com/office/infopath/2007/PartnerControls"/>
    <xsd:element name="Importanttext" ma:index="2" nillable="true" ma:displayName="Importanttext" ma:description="IntERnet -&gt; Description" ma:internalName="Importanttext" ma:readOnly="false">
      <xsd:simpleType>
        <xsd:restriction base="dms:Note">
          <xsd:maxLength value="255"/>
        </xsd:restriction>
      </xsd:simpleType>
    </xsd:element>
    <xsd:element name="Issuedate" ma:index="3" nillable="true" ma:displayName="Issue date" ma:default="[today]" ma:description="IntERnet -&gt; Status" ma:format="DateOnly" ma:internalName="Issuedate" ma:readOnly="false">
      <xsd:simpleType>
        <xsd:restriction base="dms:DateTime"/>
      </xsd:simpleType>
    </xsd:element>
    <xsd:element name="Downloads" ma:index="5" nillable="true" ma:displayName="Downloads" ma:list="{4771a876-3b5a-4f87-9dd4-aa5e490100f1}" ma:internalName="Downloads" ma:readOnly="false" ma:showField="Title">
      <xsd:simpleType>
        <xsd:restriction base="dms:Lookup"/>
      </xsd:simpleType>
    </xsd:element>
    <xsd:element name="EMSalesAPP" ma:index="11" nillable="true" ma:displayName="MPM" ma:default="0" ma:description="Field only set by Marketing - File available in MPM" ma:internalName="EMSalesAPP" ma:readOnly="false">
      <xsd:simpleType>
        <xsd:restriction base="dms:Boolean"/>
      </xsd:simpleType>
    </xsd:element>
    <xsd:element name="SalesViewApp" ma:index="12" nillable="true" ma:displayName="SalesViewApp" ma:default="0" ma:description="Field only set by Marketing - File available in SalesView App" ma:internalName="SalesViewApp">
      <xsd:simpleType>
        <xsd:restriction base="dms:Boolean"/>
      </xsd:simpleType>
    </xsd:element>
    <xsd:element name="ForceCopy" ma:index="13" nillable="true" ma:displayName="Force Copy" ma:description="Please select if content or filename has been changed" ma:format="Dropdown" ma:internalName="ForceCopy" ma:readOnly="false">
      <xsd:simpleType>
        <xsd:restriction base="dms:Choice">
          <xsd:enumeration value="Yes"/>
        </xsd:restriction>
      </xsd:simpleType>
    </xsd:element>
    <xsd:element name="InternetICStatus" ma:index="14" nillable="true" ma:displayName="Internet IC Status" ma:internalName="InternetICStatus" ma:readOnly="false">
      <xsd:simpleType>
        <xsd:restriction base="dms:Text">
          <xsd:maxLength value="255"/>
        </xsd:restriction>
      </xsd:simpleType>
    </xsd:element>
    <xsd:element name="AppExternal" ma:index="17" nillable="true" ma:displayName="App External" ma:default="0" ma:description="Field only set by Marketing - File available in internal and external App" ma:internalName="AppExternal" ma:readOnly="false">
      <xsd:simpleType>
        <xsd:restriction base="dms:Boolean"/>
      </xsd:simpleType>
    </xsd:element>
    <xsd:element name="AppExternalStatus" ma:index="18" nillable="true" ma:displayName="App External Status" ma:internalName="AppExternalStatus" ma:readOnly="false">
      <xsd:simpleType>
        <xsd:restriction base="dms:Text">
          <xsd:maxLength value="255"/>
        </xsd:restriction>
      </xsd:simpleType>
    </xsd:element>
    <xsd:element name="AppInternal" ma:index="19" nillable="true" ma:displayName="App Internal" ma:default="0" ma:description="Field only set by Marketing - File available in internal App only" ma:internalName="AppInternal" ma:readOnly="false">
      <xsd:simpleType>
        <xsd:restriction base="dms:Boolean"/>
      </xsd:simpleType>
    </xsd:element>
    <xsd:element name="AppInternalStatus" ma:index="20" nillable="true" ma:displayName="App Internal Status" ma:internalName="AppInternalStatus" ma:readOnly="false">
      <xsd:simpleType>
        <xsd:restriction base="dms:Text">
          <xsd:maxLength value="255"/>
        </xsd:restriction>
      </xsd:simpleType>
    </xsd:element>
    <xsd:element name="Netzcheckliste2015" ma:index="21" nillable="true" ma:displayName="Netzcheckliste2015" ma:description="Please assign a Netzcheckliste for this document" ma:list="{cdc4bdcd-b7e2-4be8-908b-3ad7d194c666}" ma:internalName="Netzcheckliste2015" ma:readOnly="false" ma:showField="Checklisten_x0020_Name">
      <xsd:simpleType>
        <xsd:restriction base="dms:Lookup"/>
      </xsd:simpleType>
    </xsd:element>
    <xsd:element name="Netzcheckliste" ma:index="30" nillable="true" ma:displayName="Netzcheckliste" ma:description="Please assign a Netzcheckliste for this document" ma:hidden="true" ma:list="{1a759529-7e22-4ac4-834a-4d0f7f7e6f32}" ma:internalName="Netzcheckliste" ma:readOnly="false" ma:showField="Checklisten_x0020_Nam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282EE-D822-4348-B50C-3F5918CFCBC0}">
  <ds:schemaRefs>
    <ds:schemaRef ds:uri="http://schemas.microsoft.com/sharepoint/v3/contenttype/forms"/>
  </ds:schemaRefs>
</ds:datastoreItem>
</file>

<file path=customXml/itemProps2.xml><?xml version="1.0" encoding="utf-8"?>
<ds:datastoreItem xmlns:ds="http://schemas.openxmlformats.org/officeDocument/2006/customXml" ds:itemID="{61C0CF32-B4B3-4189-9FBF-662EDB0AF94F}">
  <ds:schemaRefs>
    <ds:schemaRef ds:uri="http://schemas.microsoft.com/office/2006/metadata/properties"/>
    <ds:schemaRef ds:uri="5fee4c61-8e14-45df-b488-3c7191b2ded7"/>
    <ds:schemaRef ds:uri="b56970cf-993d-489a-a41d-f80c2fda2f27"/>
  </ds:schemaRefs>
</ds:datastoreItem>
</file>

<file path=customXml/itemProps3.xml><?xml version="1.0" encoding="utf-8"?>
<ds:datastoreItem xmlns:ds="http://schemas.openxmlformats.org/officeDocument/2006/customXml" ds:itemID="{9B1425A1-2A1E-4343-A677-CBF49ADB2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e4c61-8e14-45df-b488-3c7191b2ded7"/>
    <ds:schemaRef ds:uri="b56970cf-993d-489a-a41d-f80c2fda2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AE7A71-D957-48C6-A4A3-A420AFA6F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Application-Template_en.dotx</Template>
  <TotalTime>0</TotalTime>
  <Pages>3</Pages>
  <Words>1044</Words>
  <Characters>6583</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Jahrebericht 2020 TSV 1877 Burgbernheim</vt:lpstr>
      <vt:lpstr>Guideline and Test Cases SIPROTEC DigitalTwin</vt:lpstr>
    </vt:vector>
  </TitlesOfParts>
  <Company>Siemens AG</Company>
  <LinksUpToDate>false</LinksUpToDate>
  <CharactersWithSpaces>7612</CharactersWithSpaces>
  <SharedDoc>false</SharedDoc>
  <HLinks>
    <vt:vector size="30" baseType="variant">
      <vt:variant>
        <vt:i4>1966128</vt:i4>
      </vt:variant>
      <vt:variant>
        <vt:i4>20</vt:i4>
      </vt:variant>
      <vt:variant>
        <vt:i4>0</vt:i4>
      </vt:variant>
      <vt:variant>
        <vt:i4>5</vt:i4>
      </vt:variant>
      <vt:variant>
        <vt:lpwstr/>
      </vt:variant>
      <vt:variant>
        <vt:lpwstr>_Toc322417084</vt:lpwstr>
      </vt:variant>
      <vt:variant>
        <vt:i4>1966128</vt:i4>
      </vt:variant>
      <vt:variant>
        <vt:i4>14</vt:i4>
      </vt:variant>
      <vt:variant>
        <vt:i4>0</vt:i4>
      </vt:variant>
      <vt:variant>
        <vt:i4>5</vt:i4>
      </vt:variant>
      <vt:variant>
        <vt:lpwstr/>
      </vt:variant>
      <vt:variant>
        <vt:lpwstr>_Toc322417083</vt:lpwstr>
      </vt:variant>
      <vt:variant>
        <vt:i4>1966128</vt:i4>
      </vt:variant>
      <vt:variant>
        <vt:i4>8</vt:i4>
      </vt:variant>
      <vt:variant>
        <vt:i4>0</vt:i4>
      </vt:variant>
      <vt:variant>
        <vt:i4>5</vt:i4>
      </vt:variant>
      <vt:variant>
        <vt:lpwstr/>
      </vt:variant>
      <vt:variant>
        <vt:lpwstr>_Toc322417082</vt:lpwstr>
      </vt:variant>
      <vt:variant>
        <vt:i4>1966128</vt:i4>
      </vt:variant>
      <vt:variant>
        <vt:i4>2</vt:i4>
      </vt:variant>
      <vt:variant>
        <vt:i4>0</vt:i4>
      </vt:variant>
      <vt:variant>
        <vt:i4>5</vt:i4>
      </vt:variant>
      <vt:variant>
        <vt:lpwstr/>
      </vt:variant>
      <vt:variant>
        <vt:lpwstr>_Toc322417081</vt:lpwstr>
      </vt:variant>
      <vt:variant>
        <vt:i4>4456536</vt:i4>
      </vt:variant>
      <vt:variant>
        <vt:i4>0</vt:i4>
      </vt:variant>
      <vt:variant>
        <vt:i4>0</vt:i4>
      </vt:variant>
      <vt:variant>
        <vt:i4>5</vt:i4>
      </vt:variant>
      <vt:variant>
        <vt:lpwstr>http://www.siemens.com/protection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Jahrebericht 2021 TSV 1877 Burgbernheim</dc:title>
  <dc:subject>Guideline Demo SIPROTEC DigitalTwin</dc:subject>
  <dc:creator>simone.kachelriess@siemens.com</dc:creator>
  <cp:keywords>Jahresberichte für 2021 zur Jahreshauptversammlung</cp:keywords>
  <dc:description>Jahresbericht TSV 1877 Burgbernheim, Berichte der Abteilungen, etc. für TSV homepage</dc:description>
  <cp:lastModifiedBy>User</cp:lastModifiedBy>
  <cp:revision>2</cp:revision>
  <cp:lastPrinted>2021-01-08T14:04:00Z</cp:lastPrinted>
  <dcterms:created xsi:type="dcterms:W3CDTF">2022-01-14T15:21:00Z</dcterms:created>
  <dcterms:modified xsi:type="dcterms:W3CDTF">2022-01-14T15:21:00Z</dcterms:modified>
  <cp:category>SIPROTEC 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-1585890600</vt:i4>
  </property>
  <property fmtid="{D5CDD505-2E9C-101B-9397-08002B2CF9AE}" pid="3" name="_NewReviewCycle">
    <vt:lpwstr/>
  </property>
  <property fmtid="{D5CDD505-2E9C-101B-9397-08002B2CF9AE}" pid="4" name="_EmailSubject">
    <vt:lpwstr>App_Note_Template_new1.dotx</vt:lpwstr>
  </property>
  <property fmtid="{D5CDD505-2E9C-101B-9397-08002B2CF9AE}" pid="5" name="_AuthorEmail">
    <vt:lpwstr>sebastian.butz@siemens.com</vt:lpwstr>
  </property>
  <property fmtid="{D5CDD505-2E9C-101B-9397-08002B2CF9AE}" pid="6" name="_AuthorEmailDisplayName">
    <vt:lpwstr>Butz, Sebastian (EM DG PRO ICB&amp;PRE OPS)</vt:lpwstr>
  </property>
  <property fmtid="{D5CDD505-2E9C-101B-9397-08002B2CF9AE}" pid="7" name="_ReviewingToolsShownOnce">
    <vt:lpwstr/>
  </property>
  <property fmtid="{D5CDD505-2E9C-101B-9397-08002B2CF9AE}" pid="8" name="ContentTypeId">
    <vt:lpwstr>0x010100CC40AC6C7BA37E458F56D2CCBC481D4A</vt:lpwstr>
  </property>
  <property fmtid="{D5CDD505-2E9C-101B-9397-08002B2CF9AE}" pid="9" name="Order">
    <vt:r8>355200</vt:r8>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y fmtid="{D5CDD505-2E9C-101B-9397-08002B2CF9AE}" pid="14" name="Document Confidentiality">
    <vt:lpwstr>Unrestricted</vt:lpwstr>
  </property>
  <property fmtid="{D5CDD505-2E9C-101B-9397-08002B2CF9AE}" pid="15" name="sodocoClasLang">
    <vt:lpwstr>Intern</vt:lpwstr>
  </property>
  <property fmtid="{D5CDD505-2E9C-101B-9397-08002B2CF9AE}" pid="16" name="sodocoClasLangId">
    <vt:i4>0</vt:i4>
  </property>
  <property fmtid="{D5CDD505-2E9C-101B-9397-08002B2CF9AE}" pid="17" name="sodocoClasId">
    <vt:i4>1</vt:i4>
  </property>
  <property fmtid="{D5CDD505-2E9C-101B-9397-08002B2CF9AE}" pid="18" name="MSIP_Label_6f75f480-7803-4ee9-bb54-84d0635fdbe7_Enabled">
    <vt:lpwstr>true</vt:lpwstr>
  </property>
  <property fmtid="{D5CDD505-2E9C-101B-9397-08002B2CF9AE}" pid="19" name="MSIP_Label_6f75f480-7803-4ee9-bb54-84d0635fdbe7_SetDate">
    <vt:lpwstr>2022-01-13T18:23:06Z</vt:lpwstr>
  </property>
  <property fmtid="{D5CDD505-2E9C-101B-9397-08002B2CF9AE}" pid="20" name="MSIP_Label_6f75f480-7803-4ee9-bb54-84d0635fdbe7_Method">
    <vt:lpwstr>Standard</vt:lpwstr>
  </property>
  <property fmtid="{D5CDD505-2E9C-101B-9397-08002B2CF9AE}" pid="21" name="MSIP_Label_6f75f480-7803-4ee9-bb54-84d0635fdbe7_Name">
    <vt:lpwstr>unrestricted</vt:lpwstr>
  </property>
  <property fmtid="{D5CDD505-2E9C-101B-9397-08002B2CF9AE}" pid="22" name="MSIP_Label_6f75f480-7803-4ee9-bb54-84d0635fdbe7_SiteId">
    <vt:lpwstr>38ae3bcd-9579-4fd4-adda-b42e1495d55a</vt:lpwstr>
  </property>
  <property fmtid="{D5CDD505-2E9C-101B-9397-08002B2CF9AE}" pid="23" name="MSIP_Label_6f75f480-7803-4ee9-bb54-84d0635fdbe7_ActionId">
    <vt:lpwstr>5df1d77d-d30f-400a-ab2c-2d833d324a38</vt:lpwstr>
  </property>
  <property fmtid="{D5CDD505-2E9C-101B-9397-08002B2CF9AE}" pid="24" name="MSIP_Label_6f75f480-7803-4ee9-bb54-84d0635fdbe7_ContentBits">
    <vt:lpwstr>0</vt:lpwstr>
  </property>
  <property fmtid="{D5CDD505-2E9C-101B-9397-08002B2CF9AE}" pid="25" name="Document_Confidentiality">
    <vt:lpwstr>Unrestricted</vt:lpwstr>
  </property>
</Properties>
</file>