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7588" w14:textId="77777777" w:rsidR="00BD5ECD" w:rsidRPr="00726AF1" w:rsidRDefault="00BD5ECD" w:rsidP="00BD5ECD">
      <w:pPr>
        <w:jc w:val="center"/>
        <w:rPr>
          <w:sz w:val="28"/>
          <w:szCs w:val="28"/>
        </w:rPr>
      </w:pPr>
      <w:bookmarkStart w:id="0" w:name="_Ref314140840"/>
      <w:r w:rsidRPr="00726AF1">
        <w:rPr>
          <w:sz w:val="28"/>
          <w:szCs w:val="28"/>
        </w:rPr>
        <w:t>Jahresbericht Gymnastik 2021</w:t>
      </w:r>
    </w:p>
    <w:p w14:paraId="7EA9EB26" w14:textId="77777777" w:rsidR="00BD5ECD" w:rsidRPr="00726AF1" w:rsidRDefault="00BD5ECD" w:rsidP="00BD5ECD">
      <w:pPr>
        <w:jc w:val="center"/>
        <w:rPr>
          <w:sz w:val="28"/>
          <w:szCs w:val="28"/>
        </w:rPr>
      </w:pPr>
    </w:p>
    <w:p w14:paraId="57AEFDAD" w14:textId="77777777" w:rsidR="00BD5ECD" w:rsidRPr="00BD5ECD" w:rsidRDefault="00BD5ECD" w:rsidP="00BD5ECD">
      <w:pPr>
        <w:jc w:val="center"/>
        <w:rPr>
          <w:sz w:val="28"/>
          <w:szCs w:val="28"/>
          <w:lang w:val="de-DE"/>
        </w:rPr>
      </w:pPr>
      <w:r w:rsidRPr="00BD5ECD">
        <w:rPr>
          <w:sz w:val="28"/>
          <w:szCs w:val="28"/>
          <w:lang w:val="de-DE"/>
        </w:rPr>
        <w:t xml:space="preserve">Nach achtmonatiger Pause wegen Corona und Lockdown starteten wir wieder im Juni 2021 mit unserer Stunde. Acht lange Monate kein Treffen, keine Bewegung. Es war nichts möglich und unsere Stunde fehlte uns sehr. Da es in der Halle im Sommer immer sooo… warm ist, machten wir unser Programm draußen. Es fing nach der langen Pause schleppend an, aber mit der Zeit und nach einigen Wochen, war unsere Truppe wieder voll dabei. Wir sind so ca. immer 15 -20 Damen. </w:t>
      </w:r>
    </w:p>
    <w:p w14:paraId="6F46ACD6" w14:textId="77777777" w:rsidR="00BD5ECD" w:rsidRPr="00BD5ECD" w:rsidRDefault="00BD5ECD" w:rsidP="00BD5ECD">
      <w:pPr>
        <w:jc w:val="center"/>
        <w:rPr>
          <w:sz w:val="28"/>
          <w:szCs w:val="28"/>
          <w:lang w:val="de-DE"/>
        </w:rPr>
      </w:pPr>
      <w:r w:rsidRPr="00BD5ECD">
        <w:rPr>
          <w:sz w:val="28"/>
          <w:szCs w:val="28"/>
          <w:lang w:val="de-DE"/>
        </w:rPr>
        <w:t>Mitte Juli gab es bei uns heftigen Regen mit Hochwasser, leider wurde</w:t>
      </w:r>
      <w:r w:rsidRPr="00BD5ECD">
        <w:rPr>
          <w:sz w:val="28"/>
          <w:szCs w:val="28"/>
          <w:lang w:val="de-DE"/>
        </w:rPr>
        <w:br/>
        <w:t xml:space="preserve"> auch wieder unsere Turnhalle in Mitleidenschaft gezogen und es wurde wieder Wasserschaden in der Halle festgestellt, sodass der neue Boden leider wieder erneuert werden musste.</w:t>
      </w:r>
    </w:p>
    <w:p w14:paraId="05618987" w14:textId="77777777" w:rsidR="00BD5ECD" w:rsidRPr="00BD5ECD" w:rsidRDefault="00BD5ECD" w:rsidP="00BD5ECD">
      <w:pPr>
        <w:jc w:val="center"/>
        <w:rPr>
          <w:sz w:val="28"/>
          <w:szCs w:val="28"/>
          <w:lang w:val="de-DE"/>
        </w:rPr>
      </w:pPr>
      <w:r w:rsidRPr="00BD5ECD">
        <w:rPr>
          <w:sz w:val="28"/>
          <w:szCs w:val="28"/>
          <w:lang w:val="de-DE"/>
        </w:rPr>
        <w:t xml:space="preserve">Ende Juli fand ein Kuchenverkauf im Rathaus zu Gunsten der Hochwasseropfer statt. 25 Kuchen und 3 große Pizzen wurden verkauft. Dabei kamen 1035 Euro zusammen. </w:t>
      </w:r>
    </w:p>
    <w:p w14:paraId="09E5B638" w14:textId="77777777" w:rsidR="00BD5ECD" w:rsidRPr="00BD5ECD" w:rsidRDefault="00BD5ECD" w:rsidP="00BD5ECD">
      <w:pPr>
        <w:jc w:val="center"/>
        <w:rPr>
          <w:sz w:val="28"/>
          <w:szCs w:val="28"/>
          <w:lang w:val="de-DE"/>
        </w:rPr>
      </w:pPr>
      <w:r w:rsidRPr="00BD5ECD">
        <w:rPr>
          <w:sz w:val="28"/>
          <w:szCs w:val="28"/>
          <w:lang w:val="de-DE"/>
        </w:rPr>
        <w:t xml:space="preserve">Ab Mitte August wurde die Halle wieder gesperrt, wegen des neuen Bodens. </w:t>
      </w:r>
    </w:p>
    <w:p w14:paraId="4C8C4255" w14:textId="77777777" w:rsidR="00BD5ECD" w:rsidRPr="00BD5ECD" w:rsidRDefault="00BD5ECD" w:rsidP="00BD5ECD">
      <w:pPr>
        <w:jc w:val="center"/>
        <w:rPr>
          <w:sz w:val="28"/>
          <w:szCs w:val="28"/>
          <w:lang w:val="de-DE"/>
        </w:rPr>
      </w:pPr>
      <w:r w:rsidRPr="00BD5ECD">
        <w:rPr>
          <w:sz w:val="28"/>
          <w:szCs w:val="28"/>
          <w:lang w:val="de-DE"/>
        </w:rPr>
        <w:t xml:space="preserve">Wir machten bis Ende September draußen Sport, aber ab Oktober ging es nicht mehr. Von da an sind wir in der Aula  der Schule, bis die Turnhalle wieder freigegeben ist. </w:t>
      </w:r>
    </w:p>
    <w:p w14:paraId="3BD9955D" w14:textId="77777777" w:rsidR="00BD5ECD" w:rsidRPr="00BD5ECD" w:rsidRDefault="00BD5ECD" w:rsidP="00BD5ECD">
      <w:pPr>
        <w:jc w:val="center"/>
        <w:rPr>
          <w:sz w:val="28"/>
          <w:szCs w:val="28"/>
          <w:lang w:val="de-DE"/>
        </w:rPr>
      </w:pPr>
      <w:r w:rsidRPr="00BD5ECD">
        <w:rPr>
          <w:sz w:val="28"/>
          <w:szCs w:val="28"/>
          <w:lang w:val="de-DE"/>
        </w:rPr>
        <w:t xml:space="preserve">Im September wurde die neue (alte) Abteilungsleiterin für die nächsten zwei Jahre gewählt, es bleibt Sonja Breitschwerdt. </w:t>
      </w:r>
    </w:p>
    <w:p w14:paraId="2543EC80" w14:textId="77777777" w:rsidR="00BD5ECD" w:rsidRPr="00BD5ECD" w:rsidRDefault="00BD5ECD" w:rsidP="00BD5ECD">
      <w:pPr>
        <w:jc w:val="center"/>
        <w:rPr>
          <w:sz w:val="28"/>
          <w:szCs w:val="28"/>
          <w:lang w:val="de-DE"/>
        </w:rPr>
      </w:pPr>
      <w:r w:rsidRPr="00BD5ECD">
        <w:rPr>
          <w:sz w:val="28"/>
          <w:szCs w:val="28"/>
          <w:lang w:val="de-DE"/>
        </w:rPr>
        <w:t xml:space="preserve">Oktober wollen wir den Berglauf wieder im Team laufen. </w:t>
      </w:r>
    </w:p>
    <w:p w14:paraId="39D4AA90" w14:textId="77777777" w:rsidR="00BD5ECD" w:rsidRPr="00BD5ECD" w:rsidRDefault="00BD5ECD" w:rsidP="00BD5ECD">
      <w:pPr>
        <w:jc w:val="center"/>
        <w:rPr>
          <w:sz w:val="28"/>
          <w:szCs w:val="28"/>
          <w:lang w:val="de-DE"/>
        </w:rPr>
      </w:pPr>
      <w:r w:rsidRPr="00BD5ECD">
        <w:rPr>
          <w:sz w:val="28"/>
          <w:szCs w:val="28"/>
          <w:lang w:val="de-DE"/>
        </w:rPr>
        <w:t xml:space="preserve">Weihnachtsfeier ist bis jetzt geplant, nur wenn es die Situation zulässt. </w:t>
      </w:r>
    </w:p>
    <w:p w14:paraId="2EA03BC4" w14:textId="77777777" w:rsidR="00BD5ECD" w:rsidRPr="00BD5ECD" w:rsidRDefault="00BD5ECD" w:rsidP="00BD5ECD">
      <w:pPr>
        <w:jc w:val="center"/>
        <w:rPr>
          <w:sz w:val="28"/>
          <w:szCs w:val="28"/>
          <w:lang w:val="de-DE"/>
        </w:rPr>
      </w:pPr>
    </w:p>
    <w:p w14:paraId="5421A5CB" w14:textId="77777777" w:rsidR="00BD5ECD" w:rsidRPr="00BD5ECD" w:rsidRDefault="00BD5ECD" w:rsidP="00BD5ECD">
      <w:pPr>
        <w:jc w:val="center"/>
        <w:rPr>
          <w:sz w:val="28"/>
          <w:szCs w:val="28"/>
          <w:lang w:val="de-DE"/>
        </w:rPr>
      </w:pPr>
      <w:r w:rsidRPr="00BD5ECD">
        <w:rPr>
          <w:sz w:val="28"/>
          <w:szCs w:val="28"/>
          <w:lang w:val="de-DE"/>
        </w:rPr>
        <w:t xml:space="preserve">Wir hoffen auf ein normales nächstes Jahr </w:t>
      </w:r>
    </w:p>
    <w:p w14:paraId="29E2438D" w14:textId="77777777" w:rsidR="00BD5ECD" w:rsidRPr="00BD5ECD" w:rsidRDefault="00BD5ECD" w:rsidP="00BD5ECD">
      <w:pPr>
        <w:jc w:val="center"/>
        <w:rPr>
          <w:sz w:val="28"/>
          <w:szCs w:val="28"/>
          <w:lang w:val="de-DE"/>
        </w:rPr>
      </w:pPr>
    </w:p>
    <w:p w14:paraId="684633CA" w14:textId="77777777" w:rsidR="00BD5ECD" w:rsidRPr="00BD5ECD" w:rsidRDefault="00BD5ECD" w:rsidP="00BD5ECD">
      <w:pPr>
        <w:jc w:val="center"/>
        <w:rPr>
          <w:sz w:val="28"/>
          <w:szCs w:val="28"/>
          <w:lang w:val="de-DE"/>
        </w:rPr>
      </w:pPr>
      <w:r w:rsidRPr="00BD5ECD">
        <w:rPr>
          <w:sz w:val="28"/>
          <w:szCs w:val="28"/>
          <w:lang w:val="de-DE"/>
        </w:rPr>
        <w:t>Die Abteilungsleiterin der Damen Gynastik</w:t>
      </w:r>
    </w:p>
    <w:p w14:paraId="683DB5BB" w14:textId="77777777" w:rsidR="00BD5ECD" w:rsidRPr="00BD5ECD" w:rsidRDefault="00BD5ECD" w:rsidP="00BD5ECD">
      <w:pPr>
        <w:jc w:val="center"/>
        <w:rPr>
          <w:sz w:val="28"/>
          <w:szCs w:val="28"/>
          <w:lang w:val="de-DE"/>
        </w:rPr>
      </w:pPr>
    </w:p>
    <w:p w14:paraId="2271AF9C" w14:textId="77777777" w:rsidR="00BD5ECD" w:rsidRPr="00BD5ECD" w:rsidRDefault="00BD5ECD" w:rsidP="00BD5ECD">
      <w:pPr>
        <w:jc w:val="center"/>
        <w:rPr>
          <w:sz w:val="28"/>
          <w:szCs w:val="28"/>
          <w:lang w:val="de-DE"/>
        </w:rPr>
      </w:pPr>
      <w:r w:rsidRPr="00BD5ECD">
        <w:rPr>
          <w:sz w:val="28"/>
          <w:szCs w:val="28"/>
          <w:lang w:val="de-DE"/>
        </w:rPr>
        <w:t xml:space="preserve">Sonja Breitschwerdt </w:t>
      </w:r>
      <w:r w:rsidRPr="00726AF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BD5ECD">
        <w:rPr>
          <w:sz w:val="28"/>
          <w:szCs w:val="28"/>
          <w:lang w:val="de-DE"/>
        </w:rPr>
        <w:t xml:space="preserve"> </w:t>
      </w:r>
    </w:p>
    <w:bookmarkEnd w:id="0"/>
    <w:p w14:paraId="1B1276C3" w14:textId="5B878B86" w:rsidR="00BC401E" w:rsidRPr="00BC401E" w:rsidRDefault="00BC401E" w:rsidP="00BD5ECD">
      <w:pPr>
        <w:jc w:val="center"/>
        <w:rPr>
          <w:rFonts w:ascii="Arial" w:hAnsi="Arial" w:cs="Arial"/>
          <w:sz w:val="20"/>
          <w:szCs w:val="20"/>
          <w:lang w:val="de-DE"/>
        </w:rPr>
      </w:pPr>
    </w:p>
    <w:sectPr w:rsidR="00BC401E" w:rsidRPr="00BC401E" w:rsidSect="00000D82">
      <w:headerReference w:type="even" r:id="rId11"/>
      <w:headerReference w:type="default" r:id="rId12"/>
      <w:footerReference w:type="default" r:id="rId13"/>
      <w:pgSz w:w="11907" w:h="16840" w:code="9"/>
      <w:pgMar w:top="1616"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BF8C" w14:textId="77777777" w:rsidR="009F763D" w:rsidRDefault="009F763D">
      <w:r>
        <w:separator/>
      </w:r>
    </w:p>
    <w:p w14:paraId="42DD41F7" w14:textId="77777777" w:rsidR="009F763D" w:rsidRDefault="009F763D"/>
    <w:p w14:paraId="3D386DFB" w14:textId="77777777" w:rsidR="009F763D" w:rsidRDefault="009F763D"/>
    <w:p w14:paraId="38E01A70" w14:textId="77777777" w:rsidR="009F763D" w:rsidRDefault="009F763D"/>
    <w:p w14:paraId="086315E1" w14:textId="77777777" w:rsidR="009F763D" w:rsidRDefault="009F763D"/>
  </w:endnote>
  <w:endnote w:type="continuationSeparator" w:id="0">
    <w:p w14:paraId="4673C7E7" w14:textId="77777777" w:rsidR="009F763D" w:rsidRDefault="009F763D">
      <w:r>
        <w:continuationSeparator/>
      </w:r>
    </w:p>
    <w:p w14:paraId="62C8BDE3" w14:textId="77777777" w:rsidR="009F763D" w:rsidRDefault="009F763D"/>
    <w:p w14:paraId="4A29868E" w14:textId="77777777" w:rsidR="009F763D" w:rsidRDefault="009F763D"/>
    <w:p w14:paraId="361BCE4D" w14:textId="77777777" w:rsidR="009F763D" w:rsidRDefault="009F763D"/>
    <w:p w14:paraId="63C63C35" w14:textId="77777777" w:rsidR="009F763D" w:rsidRDefault="009F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emens Sans">
    <w:altName w:val="Calibri"/>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iemens Sans Global B">
    <w:charset w:val="81"/>
    <w:family w:val="auto"/>
    <w:pitch w:val="variable"/>
    <w:sig w:usb0="A580AEAF" w:usb1="890EFFFF" w:usb2="0000001A" w:usb3="00000000" w:csb0="003F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B97" w14:textId="1C6E3D65" w:rsidR="00856B76" w:rsidRPr="00715CA8" w:rsidRDefault="00856B76" w:rsidP="00715CA8">
    <w:pPr>
      <w:pStyle w:val="Fuzeile"/>
      <w:jc w:val="center"/>
      <w:rPr>
        <w:sz w:val="16"/>
        <w:lang w:val="de-DE"/>
      </w:rPr>
    </w:pPr>
    <w:r>
      <w:rPr>
        <w:noProof/>
        <w:lang w:eastAsia="zh-CN"/>
      </w:rPr>
      <mc:AlternateContent>
        <mc:Choice Requires="wps">
          <w:drawing>
            <wp:anchor distT="0" distB="0" distL="114300" distR="114300" simplePos="0" relativeHeight="251698176" behindDoc="0" locked="0" layoutInCell="1" allowOverlap="1" wp14:anchorId="7C297AA1" wp14:editId="5E527563">
              <wp:simplePos x="0" y="0"/>
              <wp:positionH relativeFrom="column">
                <wp:posOffset>0</wp:posOffset>
              </wp:positionH>
              <wp:positionV relativeFrom="paragraph">
                <wp:posOffset>-12065</wp:posOffset>
              </wp:positionV>
              <wp:extent cx="6124575" cy="0"/>
              <wp:effectExtent l="5715" t="10160" r="13335" b="88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879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52"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" strokecolor="#879baa" strokeweight=".25pt"/>
          </w:pict>
        </mc:Fallback>
      </mc:AlternateContent>
    </w:r>
    <w:r w:rsidRPr="002B2CBF">
      <w:rPr>
        <w:sz w:val="16"/>
        <w:lang w:val="de-DE"/>
      </w:rPr>
      <w:t xml:space="preserve"> TSV 1877 Burgbernheim – Schulstraße 21 – 91593 Burgbernheim – https://www.tsvburgbernheim.de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4BCB" w14:textId="77777777" w:rsidR="009F763D" w:rsidRDefault="009F763D">
      <w:r>
        <w:separator/>
      </w:r>
    </w:p>
    <w:p w14:paraId="75367200" w14:textId="77777777" w:rsidR="009F763D" w:rsidRDefault="009F763D"/>
    <w:p w14:paraId="44C0603D" w14:textId="77777777" w:rsidR="009F763D" w:rsidRDefault="009F763D"/>
    <w:p w14:paraId="2338CFEA" w14:textId="77777777" w:rsidR="009F763D" w:rsidRDefault="009F763D"/>
    <w:p w14:paraId="558D0FFC" w14:textId="77777777" w:rsidR="009F763D" w:rsidRDefault="009F763D"/>
  </w:footnote>
  <w:footnote w:type="continuationSeparator" w:id="0">
    <w:p w14:paraId="01AEAB7C" w14:textId="77777777" w:rsidR="009F763D" w:rsidRDefault="009F763D">
      <w:r>
        <w:continuationSeparator/>
      </w:r>
    </w:p>
    <w:p w14:paraId="24F56354" w14:textId="77777777" w:rsidR="009F763D" w:rsidRDefault="009F763D"/>
    <w:p w14:paraId="74F05898" w14:textId="77777777" w:rsidR="009F763D" w:rsidRDefault="009F763D"/>
    <w:p w14:paraId="4383B036" w14:textId="77777777" w:rsidR="009F763D" w:rsidRDefault="009F763D"/>
    <w:p w14:paraId="2E0BDE29" w14:textId="77777777" w:rsidR="009F763D" w:rsidRDefault="009F7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40F" w14:textId="77777777" w:rsidR="00856B76" w:rsidRPr="006F6FFE" w:rsidRDefault="00856B76">
    <w:pPr>
      <w:pStyle w:val="KopfzeileUnterberschrift"/>
      <w:rPr>
        <w:lang w:val="de-DE"/>
      </w:rPr>
    </w:pPr>
    <w:r w:rsidRPr="006F6FFE">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AE0" w14:textId="77777777" w:rsidR="00856B76" w:rsidRDefault="00856B76" w:rsidP="00715CA8">
    <w:pPr>
      <w:tabs>
        <w:tab w:val="center" w:pos="4819"/>
      </w:tabs>
      <w:spacing w:before="200" w:line="480" w:lineRule="exact"/>
      <w:rPr>
        <w:b/>
        <w:color w:val="879BAA"/>
        <w:sz w:val="40"/>
        <w:szCs w:val="40"/>
      </w:rPr>
    </w:pPr>
    <w:r>
      <w:rPr>
        <w:rFonts w:cs="Arial"/>
        <w:noProof/>
        <w:sz w:val="28"/>
        <w:lang w:eastAsia="de-DE"/>
      </w:rPr>
      <w:drawing>
        <wp:anchor distT="0" distB="0" distL="114300" distR="114300" simplePos="0" relativeHeight="251694080" behindDoc="1" locked="0" layoutInCell="1" allowOverlap="1" wp14:anchorId="58F2A550" wp14:editId="6FBCC1E8">
          <wp:simplePos x="0" y="0"/>
          <wp:positionH relativeFrom="column">
            <wp:posOffset>2651761</wp:posOffset>
          </wp:positionH>
          <wp:positionV relativeFrom="paragraph">
            <wp:posOffset>-58483</wp:posOffset>
          </wp:positionV>
          <wp:extent cx="844550" cy="1010983"/>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8446" cy="10156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noProof/>
        <w:sz w:val="28"/>
        <w:lang w:eastAsia="de-DE"/>
      </w:rPr>
      <mc:AlternateContent>
        <mc:Choice Requires="wps">
          <w:drawing>
            <wp:anchor distT="4294967295" distB="4294967295" distL="114300" distR="114300" simplePos="0" relativeHeight="251696128" behindDoc="0" locked="0" layoutInCell="1" allowOverlap="1" wp14:anchorId="3767C4F0" wp14:editId="22FAF525">
              <wp:simplePos x="0" y="0"/>
              <wp:positionH relativeFrom="column">
                <wp:posOffset>3750310</wp:posOffset>
              </wp:positionH>
              <wp:positionV relativeFrom="paragraph">
                <wp:posOffset>300355</wp:posOffset>
              </wp:positionV>
              <wp:extent cx="2694940" cy="0"/>
              <wp:effectExtent l="0" t="0" r="0" b="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143DB" id="Gerade Verbindung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3pt,23.65pt" to="50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" strokecolor="#c00" strokeweight="1pt">
              <o:lock v:ext="edit" shapetype="f"/>
            </v:line>
          </w:pict>
        </mc:Fallback>
      </mc:AlternateContent>
    </w:r>
    <w:r>
      <w:rPr>
        <w:rFonts w:cs="Arial"/>
        <w:noProof/>
        <w:sz w:val="28"/>
        <w:lang w:eastAsia="de-DE"/>
      </w:rPr>
      <mc:AlternateContent>
        <mc:Choice Requires="wps">
          <w:drawing>
            <wp:anchor distT="4294967295" distB="4294967295" distL="114300" distR="114300" simplePos="0" relativeHeight="251695104" behindDoc="0" locked="0" layoutInCell="1" allowOverlap="1" wp14:anchorId="109B4AA3" wp14:editId="308AF98D">
              <wp:simplePos x="0" y="0"/>
              <wp:positionH relativeFrom="column">
                <wp:posOffset>-127000</wp:posOffset>
              </wp:positionH>
              <wp:positionV relativeFrom="paragraph">
                <wp:posOffset>298450</wp:posOffset>
              </wp:positionV>
              <wp:extent cx="2694940" cy="0"/>
              <wp:effectExtent l="0" t="0" r="10160" b="19050"/>
              <wp:wrapNone/>
              <wp:docPr id="1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0B2C4" id="Gerade Verbindung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pt,23.5pt" to="2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" strokecolor="#c00" strokeweight="1pt">
              <o:lock v:ext="edit" shapetype="f"/>
            </v:line>
          </w:pict>
        </mc:Fallback>
      </mc:AlternateContent>
    </w:r>
    <w:r>
      <w:rPr>
        <w:b/>
        <w:color w:val="879BAA"/>
        <w:sz w:val="40"/>
        <w:szCs w:val="40"/>
      </w:rPr>
      <w:tab/>
    </w:r>
  </w:p>
  <w:p w14:paraId="06465D54" w14:textId="0B2A027D" w:rsidR="00856B76" w:rsidRDefault="00856B76" w:rsidP="00C8665F">
    <w:pPr>
      <w:pStyle w:val="Kopfzeile"/>
      <w:tabs>
        <w:tab w:val="clear" w:pos="4320"/>
        <w:tab w:val="clear" w:pos="8640"/>
        <w:tab w:val="left" w:pos="6140"/>
      </w:tabs>
    </w:pPr>
    <w:r>
      <w:tab/>
    </w:r>
  </w:p>
  <w:p w14:paraId="65AE30FA" w14:textId="77777777" w:rsidR="00856B76" w:rsidRPr="002B2CBF" w:rsidRDefault="00856B76" w:rsidP="00C8665F">
    <w:pPr>
      <w:pStyle w:val="Kopfzeile"/>
      <w:tabs>
        <w:tab w:val="clear" w:pos="4320"/>
        <w:tab w:val="clear" w:pos="8640"/>
        <w:tab w:val="left" w:pos="6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8658"/>
        </w:tabs>
        <w:ind w:left="8658"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3"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abstractNum w:abstractNumId="8"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03740A"/>
    <w:multiLevelType w:val="hybridMultilevel"/>
    <w:tmpl w:val="0570D85E"/>
    <w:numStyleLink w:val="Nummeriert"/>
  </w:abstractNum>
  <w:num w:numId="1">
    <w:abstractNumId w:val="2"/>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1"/>
  </w:num>
  <w:num w:numId="9">
    <w:abstractNumId w:val="0"/>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68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00D82"/>
    <w:rsid w:val="00001BC2"/>
    <w:rsid w:val="00002682"/>
    <w:rsid w:val="00003A8A"/>
    <w:rsid w:val="00003DCB"/>
    <w:rsid w:val="000061B1"/>
    <w:rsid w:val="00010A7D"/>
    <w:rsid w:val="00012E62"/>
    <w:rsid w:val="0001354A"/>
    <w:rsid w:val="00017DDD"/>
    <w:rsid w:val="00020128"/>
    <w:rsid w:val="000254B0"/>
    <w:rsid w:val="0002623D"/>
    <w:rsid w:val="000322B6"/>
    <w:rsid w:val="00032B10"/>
    <w:rsid w:val="0003416C"/>
    <w:rsid w:val="00034CF2"/>
    <w:rsid w:val="00037C1B"/>
    <w:rsid w:val="0004037B"/>
    <w:rsid w:val="000432E5"/>
    <w:rsid w:val="000513DF"/>
    <w:rsid w:val="00053223"/>
    <w:rsid w:val="000544E0"/>
    <w:rsid w:val="00055C61"/>
    <w:rsid w:val="000601F8"/>
    <w:rsid w:val="00060AA3"/>
    <w:rsid w:val="00062ACF"/>
    <w:rsid w:val="00065A5E"/>
    <w:rsid w:val="0006781E"/>
    <w:rsid w:val="00070902"/>
    <w:rsid w:val="000719B6"/>
    <w:rsid w:val="00072213"/>
    <w:rsid w:val="0007243B"/>
    <w:rsid w:val="00076347"/>
    <w:rsid w:val="00077052"/>
    <w:rsid w:val="00077112"/>
    <w:rsid w:val="0008117B"/>
    <w:rsid w:val="00083686"/>
    <w:rsid w:val="0008655F"/>
    <w:rsid w:val="00087B62"/>
    <w:rsid w:val="00093A6B"/>
    <w:rsid w:val="00094264"/>
    <w:rsid w:val="00094ED5"/>
    <w:rsid w:val="0009578F"/>
    <w:rsid w:val="00095D78"/>
    <w:rsid w:val="000A08C8"/>
    <w:rsid w:val="000A3DCA"/>
    <w:rsid w:val="000A52A0"/>
    <w:rsid w:val="000B0652"/>
    <w:rsid w:val="000B485F"/>
    <w:rsid w:val="000B76A6"/>
    <w:rsid w:val="000C28F1"/>
    <w:rsid w:val="000C35C5"/>
    <w:rsid w:val="000C3FFD"/>
    <w:rsid w:val="000C48F1"/>
    <w:rsid w:val="000C5041"/>
    <w:rsid w:val="000C5975"/>
    <w:rsid w:val="000C6AAE"/>
    <w:rsid w:val="000D2F3B"/>
    <w:rsid w:val="000D5E00"/>
    <w:rsid w:val="000D67BC"/>
    <w:rsid w:val="000D6F3F"/>
    <w:rsid w:val="000E2E8D"/>
    <w:rsid w:val="000E351C"/>
    <w:rsid w:val="000E5252"/>
    <w:rsid w:val="000E5B15"/>
    <w:rsid w:val="000E7B77"/>
    <w:rsid w:val="000E7D19"/>
    <w:rsid w:val="000F2492"/>
    <w:rsid w:val="000F3B81"/>
    <w:rsid w:val="000F5F64"/>
    <w:rsid w:val="000F6FFA"/>
    <w:rsid w:val="00102E41"/>
    <w:rsid w:val="00104B55"/>
    <w:rsid w:val="00106698"/>
    <w:rsid w:val="00107185"/>
    <w:rsid w:val="00107D64"/>
    <w:rsid w:val="001101C8"/>
    <w:rsid w:val="00114816"/>
    <w:rsid w:val="00117B75"/>
    <w:rsid w:val="00120870"/>
    <w:rsid w:val="001230B4"/>
    <w:rsid w:val="001260F6"/>
    <w:rsid w:val="00126C12"/>
    <w:rsid w:val="00126E89"/>
    <w:rsid w:val="00127BC0"/>
    <w:rsid w:val="001302F8"/>
    <w:rsid w:val="00130C50"/>
    <w:rsid w:val="001340DB"/>
    <w:rsid w:val="00134ED1"/>
    <w:rsid w:val="00136024"/>
    <w:rsid w:val="00136CA3"/>
    <w:rsid w:val="00137F07"/>
    <w:rsid w:val="00141244"/>
    <w:rsid w:val="00141DCD"/>
    <w:rsid w:val="00142C61"/>
    <w:rsid w:val="0014395B"/>
    <w:rsid w:val="00143E9B"/>
    <w:rsid w:val="00144010"/>
    <w:rsid w:val="00147159"/>
    <w:rsid w:val="00147A48"/>
    <w:rsid w:val="001546A0"/>
    <w:rsid w:val="001567FF"/>
    <w:rsid w:val="0016157D"/>
    <w:rsid w:val="0016196C"/>
    <w:rsid w:val="00162080"/>
    <w:rsid w:val="001621B4"/>
    <w:rsid w:val="001624E2"/>
    <w:rsid w:val="00165B8C"/>
    <w:rsid w:val="001660A0"/>
    <w:rsid w:val="00166A75"/>
    <w:rsid w:val="00167472"/>
    <w:rsid w:val="00170A54"/>
    <w:rsid w:val="00174267"/>
    <w:rsid w:val="00181E86"/>
    <w:rsid w:val="00183D2F"/>
    <w:rsid w:val="0018464C"/>
    <w:rsid w:val="0018515D"/>
    <w:rsid w:val="001873A3"/>
    <w:rsid w:val="001953F0"/>
    <w:rsid w:val="00195C62"/>
    <w:rsid w:val="00195CD5"/>
    <w:rsid w:val="001A3323"/>
    <w:rsid w:val="001A4C2E"/>
    <w:rsid w:val="001A50F2"/>
    <w:rsid w:val="001A55AD"/>
    <w:rsid w:val="001A5B05"/>
    <w:rsid w:val="001A5B62"/>
    <w:rsid w:val="001B0000"/>
    <w:rsid w:val="001B1BA4"/>
    <w:rsid w:val="001B2FA2"/>
    <w:rsid w:val="001B3BCF"/>
    <w:rsid w:val="001B457A"/>
    <w:rsid w:val="001B5498"/>
    <w:rsid w:val="001C154E"/>
    <w:rsid w:val="001C74FD"/>
    <w:rsid w:val="001C7B93"/>
    <w:rsid w:val="001D24DF"/>
    <w:rsid w:val="001D25FC"/>
    <w:rsid w:val="001D3C40"/>
    <w:rsid w:val="001D57B8"/>
    <w:rsid w:val="001D5957"/>
    <w:rsid w:val="001E1FDC"/>
    <w:rsid w:val="001E2A4F"/>
    <w:rsid w:val="001E3458"/>
    <w:rsid w:val="001E6547"/>
    <w:rsid w:val="001E7237"/>
    <w:rsid w:val="001E7618"/>
    <w:rsid w:val="001E7EC2"/>
    <w:rsid w:val="001F09F5"/>
    <w:rsid w:val="001F1039"/>
    <w:rsid w:val="001F2525"/>
    <w:rsid w:val="001F3BD9"/>
    <w:rsid w:val="001F4100"/>
    <w:rsid w:val="001F6D6C"/>
    <w:rsid w:val="0020209F"/>
    <w:rsid w:val="002054EF"/>
    <w:rsid w:val="00207F43"/>
    <w:rsid w:val="002103FD"/>
    <w:rsid w:val="002107A3"/>
    <w:rsid w:val="002107A5"/>
    <w:rsid w:val="00210FC8"/>
    <w:rsid w:val="00212612"/>
    <w:rsid w:val="0021348F"/>
    <w:rsid w:val="00214734"/>
    <w:rsid w:val="00221BFD"/>
    <w:rsid w:val="002346A0"/>
    <w:rsid w:val="0023570D"/>
    <w:rsid w:val="0024156A"/>
    <w:rsid w:val="00242DB1"/>
    <w:rsid w:val="0024304C"/>
    <w:rsid w:val="00244A16"/>
    <w:rsid w:val="002463A2"/>
    <w:rsid w:val="002463A3"/>
    <w:rsid w:val="002508F3"/>
    <w:rsid w:val="00250AC4"/>
    <w:rsid w:val="0025306D"/>
    <w:rsid w:val="0025320C"/>
    <w:rsid w:val="0025407B"/>
    <w:rsid w:val="00254F2E"/>
    <w:rsid w:val="002670D3"/>
    <w:rsid w:val="00270B8D"/>
    <w:rsid w:val="00274DAE"/>
    <w:rsid w:val="00276D73"/>
    <w:rsid w:val="00282C4A"/>
    <w:rsid w:val="0028517F"/>
    <w:rsid w:val="00286CA0"/>
    <w:rsid w:val="00287EA2"/>
    <w:rsid w:val="002909A1"/>
    <w:rsid w:val="00294009"/>
    <w:rsid w:val="00294EDA"/>
    <w:rsid w:val="00297097"/>
    <w:rsid w:val="002A28C3"/>
    <w:rsid w:val="002A2BAF"/>
    <w:rsid w:val="002A314C"/>
    <w:rsid w:val="002A3A43"/>
    <w:rsid w:val="002A3EBE"/>
    <w:rsid w:val="002A7C74"/>
    <w:rsid w:val="002B1014"/>
    <w:rsid w:val="002B1264"/>
    <w:rsid w:val="002B2485"/>
    <w:rsid w:val="002B2CBF"/>
    <w:rsid w:val="002B456A"/>
    <w:rsid w:val="002B5E8D"/>
    <w:rsid w:val="002C0E60"/>
    <w:rsid w:val="002C1325"/>
    <w:rsid w:val="002C15BC"/>
    <w:rsid w:val="002C3C4C"/>
    <w:rsid w:val="002C48D7"/>
    <w:rsid w:val="002C7607"/>
    <w:rsid w:val="002D1423"/>
    <w:rsid w:val="002D1C2C"/>
    <w:rsid w:val="002D2158"/>
    <w:rsid w:val="002D3369"/>
    <w:rsid w:val="002D7D8D"/>
    <w:rsid w:val="002E2B3D"/>
    <w:rsid w:val="002E31AB"/>
    <w:rsid w:val="002E6505"/>
    <w:rsid w:val="002F1608"/>
    <w:rsid w:val="002F300F"/>
    <w:rsid w:val="00300015"/>
    <w:rsid w:val="0030479D"/>
    <w:rsid w:val="00305FCF"/>
    <w:rsid w:val="003140B4"/>
    <w:rsid w:val="00314D55"/>
    <w:rsid w:val="00315731"/>
    <w:rsid w:val="00317DC8"/>
    <w:rsid w:val="00323116"/>
    <w:rsid w:val="00325957"/>
    <w:rsid w:val="0032647E"/>
    <w:rsid w:val="003318F8"/>
    <w:rsid w:val="00333DE5"/>
    <w:rsid w:val="0033656D"/>
    <w:rsid w:val="00336F7A"/>
    <w:rsid w:val="00341BA0"/>
    <w:rsid w:val="00341DF8"/>
    <w:rsid w:val="0035140A"/>
    <w:rsid w:val="0035218B"/>
    <w:rsid w:val="00352F33"/>
    <w:rsid w:val="00353109"/>
    <w:rsid w:val="00353D9C"/>
    <w:rsid w:val="003614BA"/>
    <w:rsid w:val="00361575"/>
    <w:rsid w:val="00362700"/>
    <w:rsid w:val="003635FC"/>
    <w:rsid w:val="00365652"/>
    <w:rsid w:val="00372986"/>
    <w:rsid w:val="0037352B"/>
    <w:rsid w:val="0037461E"/>
    <w:rsid w:val="00375DF8"/>
    <w:rsid w:val="003767F9"/>
    <w:rsid w:val="0038193D"/>
    <w:rsid w:val="00386A82"/>
    <w:rsid w:val="003878E8"/>
    <w:rsid w:val="003906E7"/>
    <w:rsid w:val="003937F9"/>
    <w:rsid w:val="00394433"/>
    <w:rsid w:val="003A21E1"/>
    <w:rsid w:val="003A5573"/>
    <w:rsid w:val="003B0044"/>
    <w:rsid w:val="003B1DA3"/>
    <w:rsid w:val="003B39C2"/>
    <w:rsid w:val="003B69EF"/>
    <w:rsid w:val="003C133C"/>
    <w:rsid w:val="003C5EDD"/>
    <w:rsid w:val="003C723E"/>
    <w:rsid w:val="003C7EEC"/>
    <w:rsid w:val="003D32C4"/>
    <w:rsid w:val="003E2CFE"/>
    <w:rsid w:val="003E60E2"/>
    <w:rsid w:val="003E70EE"/>
    <w:rsid w:val="003E7C12"/>
    <w:rsid w:val="003F1B41"/>
    <w:rsid w:val="003F1FEE"/>
    <w:rsid w:val="003F333D"/>
    <w:rsid w:val="003F68CC"/>
    <w:rsid w:val="004000DF"/>
    <w:rsid w:val="00401A93"/>
    <w:rsid w:val="004029CD"/>
    <w:rsid w:val="004046AA"/>
    <w:rsid w:val="00404AFE"/>
    <w:rsid w:val="00410ED6"/>
    <w:rsid w:val="00414A7B"/>
    <w:rsid w:val="00415AC6"/>
    <w:rsid w:val="00416483"/>
    <w:rsid w:val="004232A5"/>
    <w:rsid w:val="00426A3A"/>
    <w:rsid w:val="004278DE"/>
    <w:rsid w:val="00430BAE"/>
    <w:rsid w:val="004314FD"/>
    <w:rsid w:val="004340B1"/>
    <w:rsid w:val="00435C75"/>
    <w:rsid w:val="0043727A"/>
    <w:rsid w:val="00441144"/>
    <w:rsid w:val="0044180A"/>
    <w:rsid w:val="00443267"/>
    <w:rsid w:val="004441E0"/>
    <w:rsid w:val="00450B1E"/>
    <w:rsid w:val="0045188B"/>
    <w:rsid w:val="00455D7C"/>
    <w:rsid w:val="00456023"/>
    <w:rsid w:val="00457885"/>
    <w:rsid w:val="00462FB1"/>
    <w:rsid w:val="00465016"/>
    <w:rsid w:val="0046503F"/>
    <w:rsid w:val="00465C5F"/>
    <w:rsid w:val="00470BD1"/>
    <w:rsid w:val="00472028"/>
    <w:rsid w:val="00472DC1"/>
    <w:rsid w:val="00474055"/>
    <w:rsid w:val="00475119"/>
    <w:rsid w:val="0047763D"/>
    <w:rsid w:val="00477C9D"/>
    <w:rsid w:val="00481D67"/>
    <w:rsid w:val="00486F72"/>
    <w:rsid w:val="004876AF"/>
    <w:rsid w:val="0049135F"/>
    <w:rsid w:val="00491B60"/>
    <w:rsid w:val="004928BE"/>
    <w:rsid w:val="00494F18"/>
    <w:rsid w:val="0049612C"/>
    <w:rsid w:val="00496C09"/>
    <w:rsid w:val="004A068C"/>
    <w:rsid w:val="004A237F"/>
    <w:rsid w:val="004A5BBB"/>
    <w:rsid w:val="004A7348"/>
    <w:rsid w:val="004B16E7"/>
    <w:rsid w:val="004B36BF"/>
    <w:rsid w:val="004B501A"/>
    <w:rsid w:val="004B6664"/>
    <w:rsid w:val="004B7D79"/>
    <w:rsid w:val="004C1620"/>
    <w:rsid w:val="004C2151"/>
    <w:rsid w:val="004C30CD"/>
    <w:rsid w:val="004C4CD2"/>
    <w:rsid w:val="004C75A6"/>
    <w:rsid w:val="004C767C"/>
    <w:rsid w:val="004D600D"/>
    <w:rsid w:val="004E0827"/>
    <w:rsid w:val="004E0D09"/>
    <w:rsid w:val="004E1DF5"/>
    <w:rsid w:val="004E2605"/>
    <w:rsid w:val="004E475E"/>
    <w:rsid w:val="004E4B20"/>
    <w:rsid w:val="004E4BC0"/>
    <w:rsid w:val="004E539F"/>
    <w:rsid w:val="004F0F84"/>
    <w:rsid w:val="004F21E8"/>
    <w:rsid w:val="004F65DC"/>
    <w:rsid w:val="00500B31"/>
    <w:rsid w:val="005058B0"/>
    <w:rsid w:val="00510027"/>
    <w:rsid w:val="005109C9"/>
    <w:rsid w:val="00512F3D"/>
    <w:rsid w:val="00514276"/>
    <w:rsid w:val="0051530D"/>
    <w:rsid w:val="005228EB"/>
    <w:rsid w:val="00523ADA"/>
    <w:rsid w:val="0052421C"/>
    <w:rsid w:val="00532852"/>
    <w:rsid w:val="0053497C"/>
    <w:rsid w:val="005364CC"/>
    <w:rsid w:val="00537443"/>
    <w:rsid w:val="0053798F"/>
    <w:rsid w:val="005426A3"/>
    <w:rsid w:val="005427E2"/>
    <w:rsid w:val="00546DBB"/>
    <w:rsid w:val="005476C2"/>
    <w:rsid w:val="005477E0"/>
    <w:rsid w:val="0055163C"/>
    <w:rsid w:val="00552DED"/>
    <w:rsid w:val="00552F8B"/>
    <w:rsid w:val="005564D4"/>
    <w:rsid w:val="00560F66"/>
    <w:rsid w:val="00563208"/>
    <w:rsid w:val="00566ACC"/>
    <w:rsid w:val="005702E2"/>
    <w:rsid w:val="005703EC"/>
    <w:rsid w:val="005710C8"/>
    <w:rsid w:val="005761C5"/>
    <w:rsid w:val="00577408"/>
    <w:rsid w:val="00580696"/>
    <w:rsid w:val="0058081A"/>
    <w:rsid w:val="005832D6"/>
    <w:rsid w:val="00584050"/>
    <w:rsid w:val="00585309"/>
    <w:rsid w:val="00586091"/>
    <w:rsid w:val="005901A9"/>
    <w:rsid w:val="00590FC3"/>
    <w:rsid w:val="005918DA"/>
    <w:rsid w:val="005A0744"/>
    <w:rsid w:val="005A2607"/>
    <w:rsid w:val="005A26A8"/>
    <w:rsid w:val="005A2B92"/>
    <w:rsid w:val="005A399C"/>
    <w:rsid w:val="005A57DA"/>
    <w:rsid w:val="005A7170"/>
    <w:rsid w:val="005B6838"/>
    <w:rsid w:val="005C1300"/>
    <w:rsid w:val="005C49BD"/>
    <w:rsid w:val="005C6342"/>
    <w:rsid w:val="005D675E"/>
    <w:rsid w:val="005D766C"/>
    <w:rsid w:val="005E31CC"/>
    <w:rsid w:val="005E5B36"/>
    <w:rsid w:val="005E5CB4"/>
    <w:rsid w:val="005E7D07"/>
    <w:rsid w:val="005F035C"/>
    <w:rsid w:val="005F350E"/>
    <w:rsid w:val="005F635A"/>
    <w:rsid w:val="00604730"/>
    <w:rsid w:val="00604F45"/>
    <w:rsid w:val="00606868"/>
    <w:rsid w:val="0061069E"/>
    <w:rsid w:val="00611BF5"/>
    <w:rsid w:val="00614A72"/>
    <w:rsid w:val="006154C8"/>
    <w:rsid w:val="00620A7B"/>
    <w:rsid w:val="0062317A"/>
    <w:rsid w:val="0062332E"/>
    <w:rsid w:val="006234B3"/>
    <w:rsid w:val="00624AE2"/>
    <w:rsid w:val="006341E4"/>
    <w:rsid w:val="00635972"/>
    <w:rsid w:val="006365A3"/>
    <w:rsid w:val="00637D2E"/>
    <w:rsid w:val="00642501"/>
    <w:rsid w:val="00645B0A"/>
    <w:rsid w:val="00650A8B"/>
    <w:rsid w:val="00651674"/>
    <w:rsid w:val="00651CF0"/>
    <w:rsid w:val="00652B91"/>
    <w:rsid w:val="00652F64"/>
    <w:rsid w:val="006540B0"/>
    <w:rsid w:val="006542DB"/>
    <w:rsid w:val="00655DDA"/>
    <w:rsid w:val="00656904"/>
    <w:rsid w:val="00657600"/>
    <w:rsid w:val="00660E5B"/>
    <w:rsid w:val="0066132A"/>
    <w:rsid w:val="00662752"/>
    <w:rsid w:val="00667AB0"/>
    <w:rsid w:val="00670DA9"/>
    <w:rsid w:val="00672602"/>
    <w:rsid w:val="00674C0E"/>
    <w:rsid w:val="006760E0"/>
    <w:rsid w:val="00693CEF"/>
    <w:rsid w:val="006956B2"/>
    <w:rsid w:val="006958FB"/>
    <w:rsid w:val="00696B32"/>
    <w:rsid w:val="006A0B45"/>
    <w:rsid w:val="006A135F"/>
    <w:rsid w:val="006A1395"/>
    <w:rsid w:val="006A6E8D"/>
    <w:rsid w:val="006B14BC"/>
    <w:rsid w:val="006B395B"/>
    <w:rsid w:val="006B4B59"/>
    <w:rsid w:val="006B554F"/>
    <w:rsid w:val="006B6BED"/>
    <w:rsid w:val="006C1746"/>
    <w:rsid w:val="006C2163"/>
    <w:rsid w:val="006C4B29"/>
    <w:rsid w:val="006D423E"/>
    <w:rsid w:val="006E22A7"/>
    <w:rsid w:val="006E3C8D"/>
    <w:rsid w:val="006E4041"/>
    <w:rsid w:val="006F64E3"/>
    <w:rsid w:val="006F6FFE"/>
    <w:rsid w:val="007003EE"/>
    <w:rsid w:val="0070131D"/>
    <w:rsid w:val="00704756"/>
    <w:rsid w:val="007110E6"/>
    <w:rsid w:val="007111F2"/>
    <w:rsid w:val="00715CA8"/>
    <w:rsid w:val="00716E64"/>
    <w:rsid w:val="00717938"/>
    <w:rsid w:val="00723C54"/>
    <w:rsid w:val="007253BB"/>
    <w:rsid w:val="007253C2"/>
    <w:rsid w:val="007256DD"/>
    <w:rsid w:val="0072694B"/>
    <w:rsid w:val="00730116"/>
    <w:rsid w:val="007400A6"/>
    <w:rsid w:val="0074051B"/>
    <w:rsid w:val="007448CA"/>
    <w:rsid w:val="007465D2"/>
    <w:rsid w:val="0074716F"/>
    <w:rsid w:val="00751806"/>
    <w:rsid w:val="00752209"/>
    <w:rsid w:val="00752A85"/>
    <w:rsid w:val="0075639C"/>
    <w:rsid w:val="00760A62"/>
    <w:rsid w:val="00761CA6"/>
    <w:rsid w:val="00765036"/>
    <w:rsid w:val="00765A27"/>
    <w:rsid w:val="00770DA3"/>
    <w:rsid w:val="00770F98"/>
    <w:rsid w:val="007926EC"/>
    <w:rsid w:val="007B2E58"/>
    <w:rsid w:val="007B7277"/>
    <w:rsid w:val="007B7D77"/>
    <w:rsid w:val="007C28C1"/>
    <w:rsid w:val="007C4A9B"/>
    <w:rsid w:val="007C5124"/>
    <w:rsid w:val="007C6F00"/>
    <w:rsid w:val="007D2AC2"/>
    <w:rsid w:val="007D2D59"/>
    <w:rsid w:val="007D4F6D"/>
    <w:rsid w:val="007E042A"/>
    <w:rsid w:val="007E1DA6"/>
    <w:rsid w:val="007E4C40"/>
    <w:rsid w:val="007E4E8C"/>
    <w:rsid w:val="007F0D3A"/>
    <w:rsid w:val="007F1533"/>
    <w:rsid w:val="007F324D"/>
    <w:rsid w:val="007F4A2D"/>
    <w:rsid w:val="00812351"/>
    <w:rsid w:val="00822D96"/>
    <w:rsid w:val="008237D3"/>
    <w:rsid w:val="008256EB"/>
    <w:rsid w:val="00826318"/>
    <w:rsid w:val="00826CE7"/>
    <w:rsid w:val="008278CF"/>
    <w:rsid w:val="0083671B"/>
    <w:rsid w:val="00844D2A"/>
    <w:rsid w:val="00844E38"/>
    <w:rsid w:val="00846A1C"/>
    <w:rsid w:val="00846BFB"/>
    <w:rsid w:val="00850D73"/>
    <w:rsid w:val="00851213"/>
    <w:rsid w:val="00855D22"/>
    <w:rsid w:val="00856B76"/>
    <w:rsid w:val="008645DE"/>
    <w:rsid w:val="00865008"/>
    <w:rsid w:val="0087179A"/>
    <w:rsid w:val="00871B85"/>
    <w:rsid w:val="00873A66"/>
    <w:rsid w:val="00876852"/>
    <w:rsid w:val="00881BBD"/>
    <w:rsid w:val="008851F3"/>
    <w:rsid w:val="00887303"/>
    <w:rsid w:val="00891F2F"/>
    <w:rsid w:val="00891F31"/>
    <w:rsid w:val="00896AEF"/>
    <w:rsid w:val="00897045"/>
    <w:rsid w:val="008A4CD9"/>
    <w:rsid w:val="008A5396"/>
    <w:rsid w:val="008A77D2"/>
    <w:rsid w:val="008B12A7"/>
    <w:rsid w:val="008B2144"/>
    <w:rsid w:val="008B2C06"/>
    <w:rsid w:val="008B5428"/>
    <w:rsid w:val="008B54CA"/>
    <w:rsid w:val="008C1159"/>
    <w:rsid w:val="008C65FC"/>
    <w:rsid w:val="008D54B4"/>
    <w:rsid w:val="008D582D"/>
    <w:rsid w:val="008E09A4"/>
    <w:rsid w:val="008E0F55"/>
    <w:rsid w:val="008E1448"/>
    <w:rsid w:val="008F0061"/>
    <w:rsid w:val="008F1E83"/>
    <w:rsid w:val="008F51CE"/>
    <w:rsid w:val="009010BC"/>
    <w:rsid w:val="009040BE"/>
    <w:rsid w:val="00906F66"/>
    <w:rsid w:val="00910298"/>
    <w:rsid w:val="00910720"/>
    <w:rsid w:val="009123C4"/>
    <w:rsid w:val="009136A9"/>
    <w:rsid w:val="0091717F"/>
    <w:rsid w:val="009219D1"/>
    <w:rsid w:val="00922368"/>
    <w:rsid w:val="009243E2"/>
    <w:rsid w:val="0092640E"/>
    <w:rsid w:val="0093368E"/>
    <w:rsid w:val="00936522"/>
    <w:rsid w:val="00936E1C"/>
    <w:rsid w:val="009373D2"/>
    <w:rsid w:val="0094149F"/>
    <w:rsid w:val="0094318C"/>
    <w:rsid w:val="0094321F"/>
    <w:rsid w:val="0094351F"/>
    <w:rsid w:val="00944D4A"/>
    <w:rsid w:val="009450EC"/>
    <w:rsid w:val="009453E8"/>
    <w:rsid w:val="00945E42"/>
    <w:rsid w:val="00946CC0"/>
    <w:rsid w:val="00947492"/>
    <w:rsid w:val="0095343A"/>
    <w:rsid w:val="00957C57"/>
    <w:rsid w:val="009601B7"/>
    <w:rsid w:val="00961AD6"/>
    <w:rsid w:val="00963183"/>
    <w:rsid w:val="009632FC"/>
    <w:rsid w:val="009667D3"/>
    <w:rsid w:val="00970FEF"/>
    <w:rsid w:val="0097150F"/>
    <w:rsid w:val="00972E16"/>
    <w:rsid w:val="00973380"/>
    <w:rsid w:val="00974C35"/>
    <w:rsid w:val="009764B9"/>
    <w:rsid w:val="009919C8"/>
    <w:rsid w:val="009942CE"/>
    <w:rsid w:val="00996A3C"/>
    <w:rsid w:val="00996EAA"/>
    <w:rsid w:val="009A1A5A"/>
    <w:rsid w:val="009A62D0"/>
    <w:rsid w:val="009B2FDE"/>
    <w:rsid w:val="009B5E9F"/>
    <w:rsid w:val="009C287D"/>
    <w:rsid w:val="009C2D25"/>
    <w:rsid w:val="009C65A9"/>
    <w:rsid w:val="009C74D9"/>
    <w:rsid w:val="009C777C"/>
    <w:rsid w:val="009D049E"/>
    <w:rsid w:val="009D5706"/>
    <w:rsid w:val="009D6F1B"/>
    <w:rsid w:val="009E11C3"/>
    <w:rsid w:val="009E1DA6"/>
    <w:rsid w:val="009E2DB8"/>
    <w:rsid w:val="009E6045"/>
    <w:rsid w:val="009E7AAE"/>
    <w:rsid w:val="009F4398"/>
    <w:rsid w:val="009F763D"/>
    <w:rsid w:val="009F7C1B"/>
    <w:rsid w:val="00A01145"/>
    <w:rsid w:val="00A024EC"/>
    <w:rsid w:val="00A03B38"/>
    <w:rsid w:val="00A041CD"/>
    <w:rsid w:val="00A06130"/>
    <w:rsid w:val="00A06504"/>
    <w:rsid w:val="00A13F81"/>
    <w:rsid w:val="00A214BD"/>
    <w:rsid w:val="00A2429C"/>
    <w:rsid w:val="00A2750F"/>
    <w:rsid w:val="00A27BBF"/>
    <w:rsid w:val="00A341B8"/>
    <w:rsid w:val="00A35137"/>
    <w:rsid w:val="00A36851"/>
    <w:rsid w:val="00A40183"/>
    <w:rsid w:val="00A4078E"/>
    <w:rsid w:val="00A40F6E"/>
    <w:rsid w:val="00A41225"/>
    <w:rsid w:val="00A42207"/>
    <w:rsid w:val="00A429CA"/>
    <w:rsid w:val="00A44E50"/>
    <w:rsid w:val="00A45465"/>
    <w:rsid w:val="00A479B8"/>
    <w:rsid w:val="00A513BF"/>
    <w:rsid w:val="00A63D90"/>
    <w:rsid w:val="00A71007"/>
    <w:rsid w:val="00A77650"/>
    <w:rsid w:val="00A8030D"/>
    <w:rsid w:val="00A81643"/>
    <w:rsid w:val="00A81C61"/>
    <w:rsid w:val="00A8219F"/>
    <w:rsid w:val="00A85C65"/>
    <w:rsid w:val="00A87330"/>
    <w:rsid w:val="00A87629"/>
    <w:rsid w:val="00A876CD"/>
    <w:rsid w:val="00A87AAD"/>
    <w:rsid w:val="00A92426"/>
    <w:rsid w:val="00A9340F"/>
    <w:rsid w:val="00A93696"/>
    <w:rsid w:val="00AA0B11"/>
    <w:rsid w:val="00AA60A0"/>
    <w:rsid w:val="00AC149B"/>
    <w:rsid w:val="00AC170A"/>
    <w:rsid w:val="00AC2608"/>
    <w:rsid w:val="00AC6485"/>
    <w:rsid w:val="00AC674F"/>
    <w:rsid w:val="00AC76D1"/>
    <w:rsid w:val="00AD08E6"/>
    <w:rsid w:val="00AD0CC0"/>
    <w:rsid w:val="00AD1223"/>
    <w:rsid w:val="00AD3D93"/>
    <w:rsid w:val="00AD43A7"/>
    <w:rsid w:val="00AD4EBE"/>
    <w:rsid w:val="00AD4F3E"/>
    <w:rsid w:val="00AE030C"/>
    <w:rsid w:val="00AE70D3"/>
    <w:rsid w:val="00AF3E41"/>
    <w:rsid w:val="00AF5D66"/>
    <w:rsid w:val="00B00F19"/>
    <w:rsid w:val="00B03A1D"/>
    <w:rsid w:val="00B04911"/>
    <w:rsid w:val="00B04D53"/>
    <w:rsid w:val="00B0701A"/>
    <w:rsid w:val="00B10F0A"/>
    <w:rsid w:val="00B12B9F"/>
    <w:rsid w:val="00B139DF"/>
    <w:rsid w:val="00B14FA3"/>
    <w:rsid w:val="00B1726E"/>
    <w:rsid w:val="00B1746E"/>
    <w:rsid w:val="00B210F6"/>
    <w:rsid w:val="00B2230B"/>
    <w:rsid w:val="00B2412B"/>
    <w:rsid w:val="00B262A2"/>
    <w:rsid w:val="00B33257"/>
    <w:rsid w:val="00B3380E"/>
    <w:rsid w:val="00B35996"/>
    <w:rsid w:val="00B36263"/>
    <w:rsid w:val="00B36B45"/>
    <w:rsid w:val="00B376DA"/>
    <w:rsid w:val="00B41257"/>
    <w:rsid w:val="00B44DCE"/>
    <w:rsid w:val="00B4670B"/>
    <w:rsid w:val="00B51C10"/>
    <w:rsid w:val="00B5561A"/>
    <w:rsid w:val="00B572C1"/>
    <w:rsid w:val="00B72B44"/>
    <w:rsid w:val="00B72F3F"/>
    <w:rsid w:val="00B739C1"/>
    <w:rsid w:val="00B81F73"/>
    <w:rsid w:val="00B82A69"/>
    <w:rsid w:val="00B832C3"/>
    <w:rsid w:val="00B92F7B"/>
    <w:rsid w:val="00B93408"/>
    <w:rsid w:val="00B95901"/>
    <w:rsid w:val="00BA0AD1"/>
    <w:rsid w:val="00BA5C3C"/>
    <w:rsid w:val="00BA5E12"/>
    <w:rsid w:val="00BA60C1"/>
    <w:rsid w:val="00BA7872"/>
    <w:rsid w:val="00BA7C4E"/>
    <w:rsid w:val="00BB0242"/>
    <w:rsid w:val="00BB065E"/>
    <w:rsid w:val="00BB0746"/>
    <w:rsid w:val="00BB09CB"/>
    <w:rsid w:val="00BB13D9"/>
    <w:rsid w:val="00BB2028"/>
    <w:rsid w:val="00BB267C"/>
    <w:rsid w:val="00BB4CD8"/>
    <w:rsid w:val="00BB67A8"/>
    <w:rsid w:val="00BC02B6"/>
    <w:rsid w:val="00BC067A"/>
    <w:rsid w:val="00BC401E"/>
    <w:rsid w:val="00BC43F0"/>
    <w:rsid w:val="00BC58B5"/>
    <w:rsid w:val="00BC750A"/>
    <w:rsid w:val="00BC7669"/>
    <w:rsid w:val="00BD0DF7"/>
    <w:rsid w:val="00BD282C"/>
    <w:rsid w:val="00BD2E01"/>
    <w:rsid w:val="00BD3DDC"/>
    <w:rsid w:val="00BD5ECD"/>
    <w:rsid w:val="00BD762E"/>
    <w:rsid w:val="00BD7AF9"/>
    <w:rsid w:val="00BE091A"/>
    <w:rsid w:val="00BE361A"/>
    <w:rsid w:val="00BE3AB5"/>
    <w:rsid w:val="00BE3E81"/>
    <w:rsid w:val="00BE42A6"/>
    <w:rsid w:val="00BE4457"/>
    <w:rsid w:val="00BE4D88"/>
    <w:rsid w:val="00BE54AF"/>
    <w:rsid w:val="00BF0E45"/>
    <w:rsid w:val="00BF3CE1"/>
    <w:rsid w:val="00BF423B"/>
    <w:rsid w:val="00BF515E"/>
    <w:rsid w:val="00BF64A5"/>
    <w:rsid w:val="00C00693"/>
    <w:rsid w:val="00C013AD"/>
    <w:rsid w:val="00C0153A"/>
    <w:rsid w:val="00C03901"/>
    <w:rsid w:val="00C03DED"/>
    <w:rsid w:val="00C12DAD"/>
    <w:rsid w:val="00C13DFC"/>
    <w:rsid w:val="00C15194"/>
    <w:rsid w:val="00C2066F"/>
    <w:rsid w:val="00C2115A"/>
    <w:rsid w:val="00C24CE3"/>
    <w:rsid w:val="00C30754"/>
    <w:rsid w:val="00C3104C"/>
    <w:rsid w:val="00C366F7"/>
    <w:rsid w:val="00C40CCC"/>
    <w:rsid w:val="00C40DB6"/>
    <w:rsid w:val="00C40DC3"/>
    <w:rsid w:val="00C52582"/>
    <w:rsid w:val="00C61147"/>
    <w:rsid w:val="00C64030"/>
    <w:rsid w:val="00C66A4E"/>
    <w:rsid w:val="00C70143"/>
    <w:rsid w:val="00C70AE0"/>
    <w:rsid w:val="00C72D16"/>
    <w:rsid w:val="00C74F41"/>
    <w:rsid w:val="00C76456"/>
    <w:rsid w:val="00C8125E"/>
    <w:rsid w:val="00C81CEC"/>
    <w:rsid w:val="00C820E1"/>
    <w:rsid w:val="00C8264E"/>
    <w:rsid w:val="00C8665F"/>
    <w:rsid w:val="00C9148D"/>
    <w:rsid w:val="00C947EA"/>
    <w:rsid w:val="00CA0035"/>
    <w:rsid w:val="00CA162D"/>
    <w:rsid w:val="00CA3ED3"/>
    <w:rsid w:val="00CA4009"/>
    <w:rsid w:val="00CA5A53"/>
    <w:rsid w:val="00CA73BC"/>
    <w:rsid w:val="00CA74E0"/>
    <w:rsid w:val="00CB1591"/>
    <w:rsid w:val="00CB1CA4"/>
    <w:rsid w:val="00CC191E"/>
    <w:rsid w:val="00CC2EAB"/>
    <w:rsid w:val="00CC689B"/>
    <w:rsid w:val="00CC76B4"/>
    <w:rsid w:val="00CD0EAC"/>
    <w:rsid w:val="00CD0FFC"/>
    <w:rsid w:val="00CD241E"/>
    <w:rsid w:val="00CD29DE"/>
    <w:rsid w:val="00CD2B6E"/>
    <w:rsid w:val="00CD56B9"/>
    <w:rsid w:val="00CD7918"/>
    <w:rsid w:val="00CD7A5C"/>
    <w:rsid w:val="00CD7EFA"/>
    <w:rsid w:val="00CE2033"/>
    <w:rsid w:val="00CE32C0"/>
    <w:rsid w:val="00CE4CD3"/>
    <w:rsid w:val="00CE5676"/>
    <w:rsid w:val="00CF0708"/>
    <w:rsid w:val="00CF0BA9"/>
    <w:rsid w:val="00CF2303"/>
    <w:rsid w:val="00CF2677"/>
    <w:rsid w:val="00CF2CA2"/>
    <w:rsid w:val="00CF3D69"/>
    <w:rsid w:val="00CF4011"/>
    <w:rsid w:val="00CF4B32"/>
    <w:rsid w:val="00CF613E"/>
    <w:rsid w:val="00CF733D"/>
    <w:rsid w:val="00D01F1C"/>
    <w:rsid w:val="00D03D7E"/>
    <w:rsid w:val="00D046AA"/>
    <w:rsid w:val="00D06DA6"/>
    <w:rsid w:val="00D1170C"/>
    <w:rsid w:val="00D14905"/>
    <w:rsid w:val="00D166F9"/>
    <w:rsid w:val="00D20773"/>
    <w:rsid w:val="00D20C53"/>
    <w:rsid w:val="00D22412"/>
    <w:rsid w:val="00D22570"/>
    <w:rsid w:val="00D24994"/>
    <w:rsid w:val="00D267B1"/>
    <w:rsid w:val="00D356DF"/>
    <w:rsid w:val="00D3793F"/>
    <w:rsid w:val="00D430F5"/>
    <w:rsid w:val="00D50EE7"/>
    <w:rsid w:val="00D53FC6"/>
    <w:rsid w:val="00D5574C"/>
    <w:rsid w:val="00D55C8B"/>
    <w:rsid w:val="00D60380"/>
    <w:rsid w:val="00D61EE3"/>
    <w:rsid w:val="00D621AA"/>
    <w:rsid w:val="00D635AE"/>
    <w:rsid w:val="00D66469"/>
    <w:rsid w:val="00D722D6"/>
    <w:rsid w:val="00D72757"/>
    <w:rsid w:val="00D77275"/>
    <w:rsid w:val="00D7729F"/>
    <w:rsid w:val="00D80C68"/>
    <w:rsid w:val="00D83367"/>
    <w:rsid w:val="00D834A8"/>
    <w:rsid w:val="00D85944"/>
    <w:rsid w:val="00D860EF"/>
    <w:rsid w:val="00D9385E"/>
    <w:rsid w:val="00D93ED9"/>
    <w:rsid w:val="00D941F7"/>
    <w:rsid w:val="00D9491C"/>
    <w:rsid w:val="00DA1858"/>
    <w:rsid w:val="00DB2D63"/>
    <w:rsid w:val="00DB4602"/>
    <w:rsid w:val="00DB5A0B"/>
    <w:rsid w:val="00DC2555"/>
    <w:rsid w:val="00DC4514"/>
    <w:rsid w:val="00DD0DAE"/>
    <w:rsid w:val="00DD25FB"/>
    <w:rsid w:val="00DD26E0"/>
    <w:rsid w:val="00DD2870"/>
    <w:rsid w:val="00DD29C1"/>
    <w:rsid w:val="00DD39B6"/>
    <w:rsid w:val="00DD3B84"/>
    <w:rsid w:val="00DE21CF"/>
    <w:rsid w:val="00DE2C7A"/>
    <w:rsid w:val="00DE4AE0"/>
    <w:rsid w:val="00DE5E4D"/>
    <w:rsid w:val="00DE5F8D"/>
    <w:rsid w:val="00DE629B"/>
    <w:rsid w:val="00DE7AD2"/>
    <w:rsid w:val="00DF2CD4"/>
    <w:rsid w:val="00DF5EAE"/>
    <w:rsid w:val="00DF7493"/>
    <w:rsid w:val="00E01C35"/>
    <w:rsid w:val="00E05744"/>
    <w:rsid w:val="00E07213"/>
    <w:rsid w:val="00E132E3"/>
    <w:rsid w:val="00E20B6F"/>
    <w:rsid w:val="00E24207"/>
    <w:rsid w:val="00E31E71"/>
    <w:rsid w:val="00E35498"/>
    <w:rsid w:val="00E36299"/>
    <w:rsid w:val="00E372CD"/>
    <w:rsid w:val="00E37455"/>
    <w:rsid w:val="00E37D52"/>
    <w:rsid w:val="00E403E9"/>
    <w:rsid w:val="00E40406"/>
    <w:rsid w:val="00E41531"/>
    <w:rsid w:val="00E5309A"/>
    <w:rsid w:val="00E55BBB"/>
    <w:rsid w:val="00E60BB5"/>
    <w:rsid w:val="00E6150E"/>
    <w:rsid w:val="00E621A8"/>
    <w:rsid w:val="00E6281A"/>
    <w:rsid w:val="00E662A7"/>
    <w:rsid w:val="00E7193A"/>
    <w:rsid w:val="00E73F2E"/>
    <w:rsid w:val="00E747DB"/>
    <w:rsid w:val="00E75A5D"/>
    <w:rsid w:val="00E76946"/>
    <w:rsid w:val="00E806B7"/>
    <w:rsid w:val="00E80DB0"/>
    <w:rsid w:val="00E8289F"/>
    <w:rsid w:val="00E832AB"/>
    <w:rsid w:val="00E83323"/>
    <w:rsid w:val="00E85D29"/>
    <w:rsid w:val="00E8608B"/>
    <w:rsid w:val="00E86B9B"/>
    <w:rsid w:val="00E94D8F"/>
    <w:rsid w:val="00E959DA"/>
    <w:rsid w:val="00EA31F5"/>
    <w:rsid w:val="00EA35C0"/>
    <w:rsid w:val="00EA42EA"/>
    <w:rsid w:val="00EA4ACC"/>
    <w:rsid w:val="00EA4E9D"/>
    <w:rsid w:val="00EA6C7B"/>
    <w:rsid w:val="00EB0B5A"/>
    <w:rsid w:val="00EB16A8"/>
    <w:rsid w:val="00EB1CAA"/>
    <w:rsid w:val="00EB48EF"/>
    <w:rsid w:val="00EC1AF2"/>
    <w:rsid w:val="00EC2675"/>
    <w:rsid w:val="00EC60A8"/>
    <w:rsid w:val="00ED2DCC"/>
    <w:rsid w:val="00ED6029"/>
    <w:rsid w:val="00ED7BB1"/>
    <w:rsid w:val="00EF0852"/>
    <w:rsid w:val="00EF1A16"/>
    <w:rsid w:val="00EF1A8E"/>
    <w:rsid w:val="00EF33BA"/>
    <w:rsid w:val="00EF66C2"/>
    <w:rsid w:val="00EF6F0F"/>
    <w:rsid w:val="00F04DB1"/>
    <w:rsid w:val="00F071C1"/>
    <w:rsid w:val="00F074D4"/>
    <w:rsid w:val="00F07846"/>
    <w:rsid w:val="00F11AD1"/>
    <w:rsid w:val="00F11B3B"/>
    <w:rsid w:val="00F120CE"/>
    <w:rsid w:val="00F128D4"/>
    <w:rsid w:val="00F14E0E"/>
    <w:rsid w:val="00F15315"/>
    <w:rsid w:val="00F234CF"/>
    <w:rsid w:val="00F235CF"/>
    <w:rsid w:val="00F25F81"/>
    <w:rsid w:val="00F267D4"/>
    <w:rsid w:val="00F27590"/>
    <w:rsid w:val="00F33FCA"/>
    <w:rsid w:val="00F36568"/>
    <w:rsid w:val="00F41546"/>
    <w:rsid w:val="00F4178A"/>
    <w:rsid w:val="00F45A85"/>
    <w:rsid w:val="00F47677"/>
    <w:rsid w:val="00F50C17"/>
    <w:rsid w:val="00F51AA5"/>
    <w:rsid w:val="00F52D21"/>
    <w:rsid w:val="00F55F7D"/>
    <w:rsid w:val="00F56D1E"/>
    <w:rsid w:val="00F576E4"/>
    <w:rsid w:val="00F57A7F"/>
    <w:rsid w:val="00F618A0"/>
    <w:rsid w:val="00F6392F"/>
    <w:rsid w:val="00F646CD"/>
    <w:rsid w:val="00F714C0"/>
    <w:rsid w:val="00F71A2B"/>
    <w:rsid w:val="00F723F9"/>
    <w:rsid w:val="00F73005"/>
    <w:rsid w:val="00F74881"/>
    <w:rsid w:val="00F756A7"/>
    <w:rsid w:val="00F75E0E"/>
    <w:rsid w:val="00F768F7"/>
    <w:rsid w:val="00F76BAF"/>
    <w:rsid w:val="00F8289F"/>
    <w:rsid w:val="00F83A00"/>
    <w:rsid w:val="00F858DD"/>
    <w:rsid w:val="00F863F5"/>
    <w:rsid w:val="00F87375"/>
    <w:rsid w:val="00FA34C0"/>
    <w:rsid w:val="00FA443C"/>
    <w:rsid w:val="00FA6FA4"/>
    <w:rsid w:val="00FB3F4F"/>
    <w:rsid w:val="00FB4F1E"/>
    <w:rsid w:val="00FC22DC"/>
    <w:rsid w:val="00FC35C8"/>
    <w:rsid w:val="00FC62DF"/>
    <w:rsid w:val="00FC6736"/>
    <w:rsid w:val="00FC753E"/>
    <w:rsid w:val="00FD4CAF"/>
    <w:rsid w:val="00FD61B9"/>
    <w:rsid w:val="00FE04D7"/>
    <w:rsid w:val="00FE166A"/>
    <w:rsid w:val="00FE1B5D"/>
    <w:rsid w:val="00FE6142"/>
    <w:rsid w:val="00FE7D3F"/>
    <w:rsid w:val="00FF017F"/>
    <w:rsid w:val="00FF0ADB"/>
    <w:rsid w:val="00FF1098"/>
    <w:rsid w:val="00FF410A"/>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999D"/>
  <w15:docId w15:val="{DEBC49CB-CCE6-4DA6-B77B-3E24FEB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Inhaltsverzeichnis_Text"/>
    <w:rsid w:val="00CF4011"/>
    <w:pPr>
      <w:spacing w:after="128" w:line="255" w:lineRule="atLeast"/>
    </w:pPr>
    <w:rPr>
      <w:rFonts w:ascii="Siemens Sans" w:hAnsi="Siemens Sans"/>
      <w:sz w:val="18"/>
      <w:szCs w:val="24"/>
      <w:lang w:val="en-US" w:eastAsia="ko-KR"/>
    </w:rPr>
  </w:style>
  <w:style w:type="paragraph" w:styleId="berschrift1">
    <w:name w:val="heading 1"/>
    <w:aliases w:val="_Überschrift_Fließtext_1"/>
    <w:basedOn w:val="Standard"/>
    <w:next w:val="Standard"/>
    <w:qFormat/>
    <w:locked/>
    <w:rsid w:val="00D635AE"/>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locked/>
    <w:rsid w:val="00FE7D3F"/>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90FC3"/>
    <w:pPr>
      <w:keepNext/>
      <w:numPr>
        <w:ilvl w:val="2"/>
        <w:numId w:val="1"/>
      </w:numPr>
      <w:tabs>
        <w:tab w:val="clear" w:pos="8658"/>
        <w:tab w:val="num" w:pos="960"/>
      </w:tabs>
      <w:spacing w:before="240" w:after="60"/>
      <w:ind w:left="833"/>
      <w:outlineLvl w:val="2"/>
    </w:pPr>
    <w:rPr>
      <w:rFonts w:cs="Arial"/>
      <w:b/>
      <w:bCs/>
      <w:sz w:val="24"/>
      <w:szCs w:val="26"/>
    </w:rPr>
  </w:style>
  <w:style w:type="paragraph" w:styleId="berschrift4">
    <w:name w:val="heading 4"/>
    <w:basedOn w:val="Standard"/>
    <w:next w:val="Standard"/>
    <w:autoRedefine/>
    <w:qFormat/>
    <w:rsid w:val="00294ED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qFormat/>
    <w:rsid w:val="00FE7D3F"/>
    <w:pPr>
      <w:numPr>
        <w:ilvl w:val="4"/>
        <w:numId w:val="1"/>
      </w:numPr>
      <w:spacing w:before="240" w:after="60"/>
      <w:outlineLvl w:val="4"/>
    </w:pPr>
    <w:rPr>
      <w:b/>
      <w:bCs/>
      <w:i/>
      <w:iCs/>
      <w:sz w:val="26"/>
      <w:szCs w:val="26"/>
    </w:rPr>
  </w:style>
  <w:style w:type="paragraph" w:styleId="berschrift6">
    <w:name w:val="heading 6"/>
    <w:basedOn w:val="Standard"/>
    <w:next w:val="Standard"/>
    <w:qFormat/>
    <w:rsid w:val="00FE7D3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E7D3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E7D3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E7D3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aliases w:val="Titel Kurz Zchn"/>
    <w:basedOn w:val="Absatz-Standardschriftart"/>
    <w:link w:val="Kopfzeile"/>
    <w:rsid w:val="0047763D"/>
    <w:rPr>
      <w:rFonts w:ascii="Siemens Sans" w:hAnsi="Siemens Sans"/>
      <w:color w:val="879BAA"/>
      <w:sz w:val="44"/>
      <w:szCs w:val="24"/>
      <w:lang w:val="en-US" w:eastAsia="ko-KR"/>
    </w:rPr>
  </w:style>
  <w:style w:type="paragraph" w:styleId="Kopfzeile">
    <w:name w:val="header"/>
    <w:aliases w:val="Titel Kurz"/>
    <w:basedOn w:val="Standard"/>
    <w:link w:val="KopfzeileZchn"/>
    <w:rsid w:val="0047763D"/>
    <w:pPr>
      <w:tabs>
        <w:tab w:val="center" w:pos="4320"/>
        <w:tab w:val="right" w:pos="8640"/>
      </w:tabs>
      <w:spacing w:after="0"/>
    </w:pPr>
    <w:rPr>
      <w:color w:val="879BAA"/>
      <w:sz w:val="44"/>
    </w:rPr>
  </w:style>
  <w:style w:type="paragraph" w:styleId="Fuzeile">
    <w:name w:val="footer"/>
    <w:basedOn w:val="Standard"/>
    <w:link w:val="FuzeileZchn"/>
    <w:rsid w:val="00FE7D3F"/>
    <w:pPr>
      <w:tabs>
        <w:tab w:val="center" w:pos="4820"/>
        <w:tab w:val="right" w:pos="9639"/>
      </w:tabs>
    </w:pPr>
    <w:rPr>
      <w:rFonts w:eastAsia="Siemens Sans Global B"/>
      <w:color w:val="879BAA"/>
    </w:rPr>
  </w:style>
  <w:style w:type="paragraph" w:customStyle="1" w:styleId="KopfzeileUnterberschrift">
    <w:name w:val="Kopfzeile_Unterüberschrift"/>
    <w:basedOn w:val="Kopfzeile"/>
    <w:rsid w:val="00FE7D3F"/>
    <w:rPr>
      <w:color w:val="auto"/>
      <w:sz w:val="24"/>
    </w:rPr>
  </w:style>
  <w:style w:type="character" w:styleId="Seitenzahl">
    <w:name w:val="page number"/>
    <w:basedOn w:val="Absatz-Standardschriftart"/>
    <w:semiHidden/>
    <w:rsid w:val="00FE7D3F"/>
  </w:style>
  <w:style w:type="table" w:styleId="Tabellenraster">
    <w:name w:val="Table Grid"/>
    <w:basedOn w:val="NormaleTabelle"/>
    <w:rsid w:val="00FE7D3F"/>
    <w:pPr>
      <w:spacing w:line="240" w:lineRule="atLeast"/>
    </w:pPr>
    <w:rPr>
      <w:rFonts w:eastAsia="Times New Roman"/>
    </w:rPr>
    <w:tblPr>
      <w:tblCellMar>
        <w:left w:w="0" w:type="dxa"/>
        <w:right w:w="0" w:type="dxa"/>
      </w:tblCellMar>
    </w:tblPr>
  </w:style>
  <w:style w:type="character" w:customStyle="1" w:styleId="Seite2Inhaltsverzeichnisberschrift">
    <w:name w:val="_Seite2_Inhaltsverzeichnis_Überschrift"/>
    <w:basedOn w:val="Absatz-Standardschriftart"/>
    <w:rsid w:val="00546DBB"/>
    <w:rPr>
      <w:rFonts w:ascii="Siemens Sans" w:hAnsi="Siemens Sans"/>
      <w:b/>
      <w:bCs/>
      <w:color w:val="auto"/>
      <w:sz w:val="36"/>
      <w:szCs w:val="36"/>
    </w:rPr>
  </w:style>
  <w:style w:type="paragraph" w:customStyle="1" w:styleId="Seite2TitelLang">
    <w:name w:val="_Seite2_Titel Lang"/>
    <w:rsid w:val="00317DC8"/>
    <w:pPr>
      <w:spacing w:before="240" w:after="60"/>
    </w:pPr>
    <w:rPr>
      <w:rFonts w:ascii="Siemens Sans" w:hAnsi="Siemens Sans"/>
      <w:b/>
      <w:color w:val="879BAA"/>
      <w:sz w:val="44"/>
      <w:szCs w:val="24"/>
      <w:lang w:val="en-US" w:eastAsia="ko-KR"/>
    </w:rPr>
  </w:style>
  <w:style w:type="paragraph" w:styleId="Sprechblasentext">
    <w:name w:val="Balloon Text"/>
    <w:basedOn w:val="Standard"/>
    <w:semiHidden/>
    <w:rsid w:val="00FE7D3F"/>
    <w:rPr>
      <w:rFonts w:ascii="Tahoma" w:hAnsi="Tahoma" w:cs="Tahoma"/>
      <w:sz w:val="16"/>
      <w:szCs w:val="16"/>
    </w:rPr>
  </w:style>
  <w:style w:type="character" w:customStyle="1" w:styleId="berschrift2Zchn">
    <w:name w:val="Überschrift 2 Zchn"/>
    <w:basedOn w:val="Absatz-Standardschriftart"/>
    <w:link w:val="berschrift2"/>
    <w:rsid w:val="00FE7D3F"/>
    <w:rPr>
      <w:rFonts w:ascii="Siemens Sans" w:hAnsi="Siemens Sans" w:cs="Arial"/>
      <w:b/>
      <w:bCs/>
      <w:iCs/>
      <w:sz w:val="28"/>
      <w:szCs w:val="28"/>
      <w:lang w:val="en-US" w:eastAsia="ko-KR"/>
    </w:rPr>
  </w:style>
  <w:style w:type="paragraph" w:customStyle="1" w:styleId="Seite2Produktreihe">
    <w:name w:val="_Seite2_Produktreihe"/>
    <w:basedOn w:val="Standard"/>
    <w:rsid w:val="0047763D"/>
    <w:pPr>
      <w:spacing w:before="240" w:after="60" w:line="240" w:lineRule="atLeast"/>
    </w:pPr>
    <w:rPr>
      <w:color w:val="879BAA"/>
      <w:sz w:val="44"/>
      <w:lang w:val="fr-FR"/>
    </w:rPr>
  </w:style>
  <w:style w:type="paragraph" w:customStyle="1" w:styleId="Edition">
    <w:name w:val="Edition"/>
    <w:basedOn w:val="Seite2Produktreihe"/>
    <w:rsid w:val="00FE7D3F"/>
    <w:rPr>
      <w:sz w:val="36"/>
    </w:rPr>
  </w:style>
  <w:style w:type="paragraph" w:customStyle="1" w:styleId="Seite1TitelKurz">
    <w:name w:val="_Seite1_Titel Kurz"/>
    <w:basedOn w:val="Standard"/>
    <w:rsid w:val="00546DBB"/>
    <w:pPr>
      <w:framePr w:wrap="around" w:vAnchor="page" w:hAnchor="page" w:x="4855" w:yAlign="bottom"/>
      <w:spacing w:after="0" w:line="824" w:lineRule="atLeast"/>
      <w:ind w:left="-17"/>
      <w:suppressOverlap/>
    </w:pPr>
    <w:rPr>
      <w:rFonts w:eastAsiaTheme="minorHAnsi" w:cstheme="minorBidi"/>
      <w:bCs/>
      <w:color w:val="FFFFFF" w:themeColor="background1"/>
      <w:spacing w:val="-6"/>
      <w:kern w:val="8"/>
      <w:sz w:val="72"/>
      <w:szCs w:val="72"/>
      <w:lang w:eastAsia="en-US"/>
    </w:rPr>
  </w:style>
  <w:style w:type="paragraph" w:customStyle="1" w:styleId="Seite1ProduktreiheAPNEdition">
    <w:name w:val="_Seite1_Produktreihe_APN_Edition"/>
    <w:basedOn w:val="Standard"/>
    <w:rsid w:val="00E403E9"/>
    <w:pPr>
      <w:framePr w:wrap="around" w:vAnchor="page" w:hAnchor="page" w:x="4855" w:yAlign="bottom"/>
      <w:spacing w:after="0" w:line="432" w:lineRule="atLeast"/>
      <w:suppressOverlap/>
    </w:pPr>
    <w:rPr>
      <w:rFonts w:eastAsiaTheme="minorHAnsi" w:cstheme="minorBidi"/>
      <w:b/>
      <w:bCs/>
      <w:color w:val="FFFFFF" w:themeColor="background1"/>
      <w:kern w:val="8"/>
      <w:sz w:val="36"/>
      <w:szCs w:val="36"/>
      <w:lang w:eastAsia="en-US"/>
    </w:rPr>
  </w:style>
  <w:style w:type="paragraph" w:customStyle="1" w:styleId="Seite1Homepage">
    <w:name w:val="_Seite1_Homepage"/>
    <w:basedOn w:val="Standard"/>
    <w:rsid w:val="00E403E9"/>
    <w:pPr>
      <w:framePr w:wrap="around" w:vAnchor="page" w:hAnchor="page" w:x="4855" w:yAlign="bottom"/>
      <w:spacing w:after="0" w:line="227" w:lineRule="atLeast"/>
      <w:suppressOverlap/>
      <w:jc w:val="right"/>
    </w:pPr>
    <w:rPr>
      <w:rFonts w:eastAsiaTheme="minorHAnsi" w:cstheme="minorBidi"/>
      <w:b/>
      <w:bCs/>
      <w:color w:val="000000" w:themeColor="text1"/>
      <w:spacing w:val="2"/>
      <w:kern w:val="8"/>
      <w:szCs w:val="18"/>
      <w:lang w:eastAsia="en-US"/>
    </w:rPr>
  </w:style>
  <w:style w:type="paragraph" w:customStyle="1" w:styleId="Seite2APNEdition">
    <w:name w:val="_Seite2_APN_Edition"/>
    <w:basedOn w:val="Standard"/>
    <w:rsid w:val="00317DC8"/>
    <w:pPr>
      <w:spacing w:before="240" w:after="60"/>
    </w:pPr>
    <w:rPr>
      <w:color w:val="879BAA"/>
      <w:sz w:val="32"/>
    </w:rPr>
  </w:style>
  <w:style w:type="character" w:customStyle="1" w:styleId="UnterberschriftFlietext11">
    <w:name w:val="_Unterüberschrift_Fließtext_1.1"/>
    <w:basedOn w:val="Absatz-Standardschriftart"/>
    <w:rsid w:val="00546DBB"/>
    <w:rPr>
      <w:rFonts w:ascii="Siemens Sans" w:hAnsi="Siemens Sans"/>
      <w:b/>
      <w:bCs/>
      <w:sz w:val="28"/>
    </w:rPr>
  </w:style>
  <w:style w:type="character" w:customStyle="1" w:styleId="UnterberschriftFlietext111">
    <w:name w:val="_Unterüberschrift_Fließtext_1.1.1"/>
    <w:basedOn w:val="Absatz-Standardschriftart"/>
    <w:rsid w:val="00D06DA6"/>
    <w:rPr>
      <w:rFonts w:ascii="Siemens Sans" w:hAnsi="Siemens Sans"/>
      <w:b/>
      <w:bCs/>
      <w:sz w:val="24"/>
    </w:rPr>
  </w:style>
  <w:style w:type="paragraph" w:styleId="Dokumentstruktur">
    <w:name w:val="Document Map"/>
    <w:basedOn w:val="Standard"/>
    <w:link w:val="DokumentstrukturZchn"/>
    <w:rsid w:val="00637D2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637D2E"/>
    <w:rPr>
      <w:rFonts w:ascii="Tahoma" w:hAnsi="Tahoma" w:cs="Tahoma"/>
      <w:sz w:val="16"/>
      <w:szCs w:val="16"/>
      <w:lang w:val="en-US" w:eastAsia="ko-KR"/>
    </w:rPr>
  </w:style>
  <w:style w:type="paragraph" w:styleId="Verzeichnis1">
    <w:name w:val="toc 1"/>
    <w:basedOn w:val="Standard"/>
    <w:next w:val="Standard"/>
    <w:autoRedefine/>
    <w:uiPriority w:val="39"/>
    <w:rsid w:val="002F1608"/>
    <w:pPr>
      <w:tabs>
        <w:tab w:val="left" w:pos="658"/>
        <w:tab w:val="right" w:leader="dot" w:pos="9629"/>
      </w:tabs>
      <w:spacing w:after="100"/>
    </w:pPr>
    <w:rPr>
      <w:noProof/>
    </w:rPr>
  </w:style>
  <w:style w:type="paragraph" w:styleId="Verzeichnis2">
    <w:name w:val="toc 2"/>
    <w:basedOn w:val="Standard"/>
    <w:next w:val="Standard"/>
    <w:autoRedefine/>
    <w:uiPriority w:val="39"/>
    <w:rsid w:val="002F1608"/>
    <w:pPr>
      <w:tabs>
        <w:tab w:val="left" w:pos="660"/>
        <w:tab w:val="right" w:leader="dot" w:pos="9629"/>
      </w:tabs>
      <w:spacing w:after="100"/>
    </w:pPr>
  </w:style>
  <w:style w:type="paragraph" w:styleId="Verzeichnis3">
    <w:name w:val="toc 3"/>
    <w:basedOn w:val="Standard"/>
    <w:next w:val="Standard"/>
    <w:autoRedefine/>
    <w:uiPriority w:val="39"/>
    <w:rsid w:val="00C15194"/>
    <w:pPr>
      <w:spacing w:after="100"/>
      <w:ind w:left="360"/>
    </w:pPr>
  </w:style>
  <w:style w:type="character" w:styleId="Hyperlink">
    <w:name w:val="Hyperlink"/>
    <w:basedOn w:val="Absatz-Standardschriftart"/>
    <w:uiPriority w:val="99"/>
    <w:unhideWhenUsed/>
    <w:rsid w:val="00C15194"/>
    <w:rPr>
      <w:color w:val="0000FF" w:themeColor="hyperlink"/>
      <w:u w:val="single"/>
    </w:rPr>
  </w:style>
  <w:style w:type="character" w:styleId="Fett">
    <w:name w:val="Strong"/>
    <w:basedOn w:val="Absatz-Standardschriftart"/>
    <w:uiPriority w:val="22"/>
    <w:qFormat/>
    <w:rsid w:val="00881BBD"/>
    <w:rPr>
      <w:b/>
      <w:bCs/>
    </w:rPr>
  </w:style>
  <w:style w:type="paragraph" w:styleId="Beschriftung">
    <w:name w:val="caption"/>
    <w:basedOn w:val="Standard"/>
    <w:next w:val="Standard"/>
    <w:qFormat/>
    <w:rsid w:val="00881BBD"/>
    <w:rPr>
      <w:bCs/>
      <w:sz w:val="20"/>
      <w:szCs w:val="20"/>
    </w:rPr>
  </w:style>
  <w:style w:type="paragraph" w:styleId="Aufzhlungszeichen">
    <w:name w:val="List Bullet"/>
    <w:basedOn w:val="Standard"/>
    <w:rsid w:val="00881BBD"/>
    <w:pPr>
      <w:tabs>
        <w:tab w:val="num" w:pos="360"/>
      </w:tabs>
      <w:ind w:left="360" w:hanging="360"/>
    </w:pPr>
    <w:rPr>
      <w:sz w:val="20"/>
    </w:rPr>
  </w:style>
  <w:style w:type="paragraph" w:styleId="StandardWeb">
    <w:name w:val="Normal (Web)"/>
    <w:basedOn w:val="Standard"/>
    <w:uiPriority w:val="99"/>
    <w:unhideWhenUsed/>
    <w:rsid w:val="00244A16"/>
    <w:pPr>
      <w:spacing w:before="100" w:beforeAutospacing="1" w:after="100" w:afterAutospacing="1" w:line="240" w:lineRule="auto"/>
    </w:pPr>
    <w:rPr>
      <w:rFonts w:ascii="Times New Roman" w:eastAsiaTheme="minorEastAsia" w:hAnsi="Times New Roman"/>
      <w:sz w:val="24"/>
      <w:lang w:val="de-DE" w:eastAsia="de-DE"/>
    </w:rPr>
  </w:style>
  <w:style w:type="character" w:styleId="NichtaufgelsteErwhnung">
    <w:name w:val="Unresolved Mention"/>
    <w:basedOn w:val="Absatz-Standardschriftart"/>
    <w:uiPriority w:val="99"/>
    <w:semiHidden/>
    <w:unhideWhenUsed/>
    <w:rsid w:val="00FC753E"/>
    <w:rPr>
      <w:color w:val="605E5C"/>
      <w:shd w:val="clear" w:color="auto" w:fill="E1DFDD"/>
    </w:rPr>
  </w:style>
  <w:style w:type="paragraph" w:styleId="Listenabsatz">
    <w:name w:val="List Paragraph"/>
    <w:basedOn w:val="Standard"/>
    <w:uiPriority w:val="34"/>
    <w:qFormat/>
    <w:rsid w:val="00104B55"/>
    <w:pPr>
      <w:ind w:left="720"/>
      <w:contextualSpacing/>
    </w:pPr>
  </w:style>
  <w:style w:type="paragraph" w:customStyle="1" w:styleId="paragraph">
    <w:name w:val="paragraph"/>
    <w:basedOn w:val="Standard"/>
    <w:rsid w:val="00E01C35"/>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normaltextrun">
    <w:name w:val="normaltextrun"/>
    <w:basedOn w:val="Absatz-Standardschriftart"/>
    <w:rsid w:val="00E01C35"/>
  </w:style>
  <w:style w:type="character" w:customStyle="1" w:styleId="eop">
    <w:name w:val="eop"/>
    <w:basedOn w:val="Absatz-Standardschriftart"/>
    <w:rsid w:val="00E01C35"/>
  </w:style>
  <w:style w:type="paragraph" w:styleId="Titel">
    <w:name w:val="Title"/>
    <w:basedOn w:val="Standard"/>
    <w:next w:val="Standard"/>
    <w:link w:val="TitelZchn"/>
    <w:qFormat/>
    <w:rsid w:val="00E0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01C35"/>
    <w:rPr>
      <w:rFonts w:asciiTheme="majorHAnsi" w:eastAsiaTheme="majorEastAsia" w:hAnsiTheme="majorHAnsi" w:cstheme="majorBidi"/>
      <w:spacing w:val="-10"/>
      <w:kern w:val="28"/>
      <w:sz w:val="56"/>
      <w:szCs w:val="56"/>
      <w:lang w:val="en-US" w:eastAsia="ko-KR"/>
    </w:rPr>
  </w:style>
  <w:style w:type="paragraph" w:styleId="Inhaltsverzeichnisberschrift">
    <w:name w:val="TOC Heading"/>
    <w:basedOn w:val="berschrift1"/>
    <w:next w:val="Standard"/>
    <w:uiPriority w:val="39"/>
    <w:unhideWhenUsed/>
    <w:qFormat/>
    <w:rsid w:val="00A03B3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character" w:styleId="BesuchterLink">
    <w:name w:val="FollowedHyperlink"/>
    <w:basedOn w:val="Absatz-Standardschriftart"/>
    <w:semiHidden/>
    <w:unhideWhenUsed/>
    <w:rsid w:val="00D80C68"/>
    <w:rPr>
      <w:color w:val="800080" w:themeColor="followedHyperlink"/>
      <w:u w:val="single"/>
    </w:rPr>
  </w:style>
  <w:style w:type="paragraph" w:customStyle="1" w:styleId="y-list--item">
    <w:name w:val="y-list--item"/>
    <w:basedOn w:val="Standard"/>
    <w:rsid w:val="007C5124"/>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berschrift3Zchn">
    <w:name w:val="Überschrift 3 Zchn"/>
    <w:basedOn w:val="Absatz-Standardschriftart"/>
    <w:link w:val="berschrift3"/>
    <w:rsid w:val="00590FC3"/>
    <w:rPr>
      <w:rFonts w:ascii="Siemens Sans" w:hAnsi="Siemens Sans" w:cs="Arial"/>
      <w:b/>
      <w:bCs/>
      <w:sz w:val="24"/>
      <w:szCs w:val="26"/>
      <w:lang w:val="en-US" w:eastAsia="ko-KR"/>
    </w:rPr>
  </w:style>
  <w:style w:type="character" w:customStyle="1" w:styleId="FuzeileZchn">
    <w:name w:val="Fußzeile Zchn"/>
    <w:basedOn w:val="Absatz-Standardschriftart"/>
    <w:link w:val="Fuzeile"/>
    <w:rsid w:val="001E2A4F"/>
    <w:rPr>
      <w:rFonts w:ascii="Siemens Sans" w:eastAsia="Siemens Sans Global B" w:hAnsi="Siemens Sans"/>
      <w:color w:val="879BAA"/>
      <w:sz w:val="18"/>
      <w:szCs w:val="24"/>
      <w:lang w:val="en-US" w:eastAsia="ko-KR"/>
    </w:rPr>
  </w:style>
  <w:style w:type="table" w:styleId="EinfacheTabelle1">
    <w:name w:val="Plain Table 1"/>
    <w:basedOn w:val="NormaleTabelle"/>
    <w:uiPriority w:val="41"/>
    <w:rsid w:val="001E2A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yj-hovercard-link--name">
    <w:name w:val="yj-hovercard-link--name"/>
    <w:basedOn w:val="Absatz-Standardschriftart"/>
    <w:rsid w:val="001E2A4F"/>
  </w:style>
  <w:style w:type="character" w:customStyle="1" w:styleId="hashtag-a11y">
    <w:name w:val="hashtag-a11y"/>
    <w:basedOn w:val="Absatz-Standardschriftart"/>
    <w:rsid w:val="001E2A4F"/>
  </w:style>
  <w:style w:type="character" w:customStyle="1" w:styleId="visually-hidden">
    <w:name w:val="visually-hidden"/>
    <w:basedOn w:val="Absatz-Standardschriftart"/>
    <w:rsid w:val="001E2A4F"/>
  </w:style>
  <w:style w:type="character" w:customStyle="1" w:styleId="hashtag-a11yname">
    <w:name w:val="hashtag-a11y__name"/>
    <w:basedOn w:val="Absatz-Standardschriftart"/>
    <w:rsid w:val="001E2A4F"/>
  </w:style>
  <w:style w:type="character" w:customStyle="1" w:styleId="qu">
    <w:name w:val="qu"/>
    <w:basedOn w:val="Absatz-Standardschriftart"/>
    <w:rsid w:val="00C2066F"/>
  </w:style>
  <w:style w:type="character" w:customStyle="1" w:styleId="gd">
    <w:name w:val="gd"/>
    <w:basedOn w:val="Absatz-Standardschriftart"/>
    <w:rsid w:val="00C2066F"/>
  </w:style>
  <w:style w:type="character" w:customStyle="1" w:styleId="go">
    <w:name w:val="go"/>
    <w:basedOn w:val="Absatz-Standardschriftart"/>
    <w:rsid w:val="00C2066F"/>
  </w:style>
  <w:style w:type="paragraph" w:customStyle="1" w:styleId="Text">
    <w:name w:val="Text"/>
    <w:rsid w:val="007465D2"/>
    <w:rPr>
      <w:rFonts w:ascii="Arial" w:eastAsia="Arial Unicode MS" w:hAnsi="Arial" w:cs="Arial Unicode MS"/>
      <w:color w:val="000000"/>
      <w:sz w:val="24"/>
      <w:szCs w:val="24"/>
      <w14:textOutline w14:w="0" w14:cap="flat" w14:cmpd="sng" w14:algn="ctr">
        <w14:noFill/>
        <w14:prstDash w14:val="solid"/>
        <w14:bevel/>
      </w14:textOutline>
    </w:rPr>
  </w:style>
  <w:style w:type="numbering" w:customStyle="1" w:styleId="Nummeriert">
    <w:name w:val="Nummeriert"/>
    <w:rsid w:val="007465D2"/>
    <w:pPr>
      <w:numPr>
        <w:numId w:val="5"/>
      </w:numPr>
    </w:pPr>
  </w:style>
  <w:style w:type="paragraph" w:customStyle="1" w:styleId="FormatvorlageLateinArialNach6Pt">
    <w:name w:val="Formatvorlage (Latein) Arial Nach:  6 Pt."/>
    <w:basedOn w:val="Standard"/>
    <w:rsid w:val="00590FC3"/>
    <w:pPr>
      <w:spacing w:after="120"/>
    </w:pPr>
    <w:rPr>
      <w:rFonts w:ascii="Arial" w:eastAsia="Times New Roman" w:hAnsi="Arial"/>
      <w:sz w:val="20"/>
      <w:szCs w:val="20"/>
    </w:rPr>
  </w:style>
  <w:style w:type="paragraph" w:customStyle="1" w:styleId="textbeitrag">
    <w:name w:val="text_beitrag"/>
    <w:basedOn w:val="Standard"/>
    <w:rsid w:val="00EF1A16"/>
    <w:pPr>
      <w:spacing w:before="100" w:beforeAutospacing="1" w:after="100" w:afterAutospacing="1" w:line="240" w:lineRule="auto"/>
    </w:pPr>
    <w:rPr>
      <w:rFonts w:ascii="Times New Roman" w:eastAsia="Times New Roman" w:hAnsi="Times New Roman"/>
      <w:sz w:val="24"/>
      <w:lang w:val="de-DE" w:eastAsia="de-DE"/>
    </w:rPr>
  </w:style>
  <w:style w:type="character" w:styleId="Hervorhebung">
    <w:name w:val="Emphasis"/>
    <w:basedOn w:val="Absatz-Standardschriftart"/>
    <w:uiPriority w:val="20"/>
    <w:qFormat/>
    <w:rsid w:val="006F6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30">
      <w:bodyDiv w:val="1"/>
      <w:marLeft w:val="0"/>
      <w:marRight w:val="0"/>
      <w:marTop w:val="0"/>
      <w:marBottom w:val="0"/>
      <w:divBdr>
        <w:top w:val="none" w:sz="0" w:space="0" w:color="auto"/>
        <w:left w:val="none" w:sz="0" w:space="0" w:color="auto"/>
        <w:bottom w:val="none" w:sz="0" w:space="0" w:color="auto"/>
        <w:right w:val="none" w:sz="0" w:space="0" w:color="auto"/>
      </w:divBdr>
    </w:div>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111871469">
      <w:bodyDiv w:val="1"/>
      <w:marLeft w:val="0"/>
      <w:marRight w:val="0"/>
      <w:marTop w:val="0"/>
      <w:marBottom w:val="0"/>
      <w:divBdr>
        <w:top w:val="none" w:sz="0" w:space="0" w:color="auto"/>
        <w:left w:val="none" w:sz="0" w:space="0" w:color="auto"/>
        <w:bottom w:val="none" w:sz="0" w:space="0" w:color="auto"/>
        <w:right w:val="none" w:sz="0" w:space="0" w:color="auto"/>
      </w:divBdr>
      <w:divsChild>
        <w:div w:id="948969137">
          <w:marLeft w:val="446"/>
          <w:marRight w:val="0"/>
          <w:marTop w:val="216"/>
          <w:marBottom w:val="0"/>
          <w:divBdr>
            <w:top w:val="none" w:sz="0" w:space="0" w:color="auto"/>
            <w:left w:val="none" w:sz="0" w:space="0" w:color="auto"/>
            <w:bottom w:val="none" w:sz="0" w:space="0" w:color="auto"/>
            <w:right w:val="none" w:sz="0" w:space="0" w:color="auto"/>
          </w:divBdr>
        </w:div>
      </w:divsChild>
    </w:div>
    <w:div w:id="210188037">
      <w:bodyDiv w:val="1"/>
      <w:marLeft w:val="0"/>
      <w:marRight w:val="0"/>
      <w:marTop w:val="0"/>
      <w:marBottom w:val="0"/>
      <w:divBdr>
        <w:top w:val="none" w:sz="0" w:space="0" w:color="auto"/>
        <w:left w:val="none" w:sz="0" w:space="0" w:color="auto"/>
        <w:bottom w:val="none" w:sz="0" w:space="0" w:color="auto"/>
        <w:right w:val="none" w:sz="0" w:space="0" w:color="auto"/>
      </w:divBdr>
    </w:div>
    <w:div w:id="299503714">
      <w:bodyDiv w:val="1"/>
      <w:marLeft w:val="0"/>
      <w:marRight w:val="0"/>
      <w:marTop w:val="0"/>
      <w:marBottom w:val="0"/>
      <w:divBdr>
        <w:top w:val="none" w:sz="0" w:space="0" w:color="auto"/>
        <w:left w:val="none" w:sz="0" w:space="0" w:color="auto"/>
        <w:bottom w:val="none" w:sz="0" w:space="0" w:color="auto"/>
        <w:right w:val="none" w:sz="0" w:space="0" w:color="auto"/>
      </w:divBdr>
    </w:div>
    <w:div w:id="335427509">
      <w:bodyDiv w:val="1"/>
      <w:marLeft w:val="0"/>
      <w:marRight w:val="0"/>
      <w:marTop w:val="0"/>
      <w:marBottom w:val="0"/>
      <w:divBdr>
        <w:top w:val="none" w:sz="0" w:space="0" w:color="auto"/>
        <w:left w:val="none" w:sz="0" w:space="0" w:color="auto"/>
        <w:bottom w:val="none" w:sz="0" w:space="0" w:color="auto"/>
        <w:right w:val="none" w:sz="0" w:space="0" w:color="auto"/>
      </w:divBdr>
    </w:div>
    <w:div w:id="348068194">
      <w:bodyDiv w:val="1"/>
      <w:marLeft w:val="0"/>
      <w:marRight w:val="0"/>
      <w:marTop w:val="0"/>
      <w:marBottom w:val="0"/>
      <w:divBdr>
        <w:top w:val="none" w:sz="0" w:space="0" w:color="auto"/>
        <w:left w:val="none" w:sz="0" w:space="0" w:color="auto"/>
        <w:bottom w:val="none" w:sz="0" w:space="0" w:color="auto"/>
        <w:right w:val="none" w:sz="0" w:space="0" w:color="auto"/>
      </w:divBdr>
    </w:div>
    <w:div w:id="411706314">
      <w:bodyDiv w:val="1"/>
      <w:marLeft w:val="0"/>
      <w:marRight w:val="0"/>
      <w:marTop w:val="0"/>
      <w:marBottom w:val="0"/>
      <w:divBdr>
        <w:top w:val="none" w:sz="0" w:space="0" w:color="auto"/>
        <w:left w:val="none" w:sz="0" w:space="0" w:color="auto"/>
        <w:bottom w:val="none" w:sz="0" w:space="0" w:color="auto"/>
        <w:right w:val="none" w:sz="0" w:space="0" w:color="auto"/>
      </w:divBdr>
    </w:div>
    <w:div w:id="411858095">
      <w:bodyDiv w:val="1"/>
      <w:marLeft w:val="0"/>
      <w:marRight w:val="0"/>
      <w:marTop w:val="0"/>
      <w:marBottom w:val="0"/>
      <w:divBdr>
        <w:top w:val="none" w:sz="0" w:space="0" w:color="auto"/>
        <w:left w:val="none" w:sz="0" w:space="0" w:color="auto"/>
        <w:bottom w:val="none" w:sz="0" w:space="0" w:color="auto"/>
        <w:right w:val="none" w:sz="0" w:space="0" w:color="auto"/>
      </w:divBdr>
    </w:div>
    <w:div w:id="4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1">
          <w:marLeft w:val="446"/>
          <w:marRight w:val="0"/>
          <w:marTop w:val="216"/>
          <w:marBottom w:val="0"/>
          <w:divBdr>
            <w:top w:val="none" w:sz="0" w:space="0" w:color="auto"/>
            <w:left w:val="none" w:sz="0" w:space="0" w:color="auto"/>
            <w:bottom w:val="none" w:sz="0" w:space="0" w:color="auto"/>
            <w:right w:val="none" w:sz="0" w:space="0" w:color="auto"/>
          </w:divBdr>
        </w:div>
      </w:divsChild>
    </w:div>
    <w:div w:id="442656268">
      <w:bodyDiv w:val="1"/>
      <w:marLeft w:val="0"/>
      <w:marRight w:val="0"/>
      <w:marTop w:val="0"/>
      <w:marBottom w:val="0"/>
      <w:divBdr>
        <w:top w:val="none" w:sz="0" w:space="0" w:color="auto"/>
        <w:left w:val="none" w:sz="0" w:space="0" w:color="auto"/>
        <w:bottom w:val="none" w:sz="0" w:space="0" w:color="auto"/>
        <w:right w:val="none" w:sz="0" w:space="0" w:color="auto"/>
      </w:divBdr>
    </w:div>
    <w:div w:id="450051783">
      <w:bodyDiv w:val="1"/>
      <w:marLeft w:val="0"/>
      <w:marRight w:val="0"/>
      <w:marTop w:val="0"/>
      <w:marBottom w:val="0"/>
      <w:divBdr>
        <w:top w:val="none" w:sz="0" w:space="0" w:color="auto"/>
        <w:left w:val="none" w:sz="0" w:space="0" w:color="auto"/>
        <w:bottom w:val="none" w:sz="0" w:space="0" w:color="auto"/>
        <w:right w:val="none" w:sz="0" w:space="0" w:color="auto"/>
      </w:divBdr>
      <w:divsChild>
        <w:div w:id="1955205615">
          <w:marLeft w:val="274"/>
          <w:marRight w:val="0"/>
          <w:marTop w:val="0"/>
          <w:marBottom w:val="0"/>
          <w:divBdr>
            <w:top w:val="none" w:sz="0" w:space="0" w:color="auto"/>
            <w:left w:val="none" w:sz="0" w:space="0" w:color="auto"/>
            <w:bottom w:val="none" w:sz="0" w:space="0" w:color="auto"/>
            <w:right w:val="none" w:sz="0" w:space="0" w:color="auto"/>
          </w:divBdr>
        </w:div>
        <w:div w:id="1620993592">
          <w:marLeft w:val="274"/>
          <w:marRight w:val="0"/>
          <w:marTop w:val="0"/>
          <w:marBottom w:val="0"/>
          <w:divBdr>
            <w:top w:val="none" w:sz="0" w:space="0" w:color="auto"/>
            <w:left w:val="none" w:sz="0" w:space="0" w:color="auto"/>
            <w:bottom w:val="none" w:sz="0" w:space="0" w:color="auto"/>
            <w:right w:val="none" w:sz="0" w:space="0" w:color="auto"/>
          </w:divBdr>
        </w:div>
        <w:div w:id="1298606758">
          <w:marLeft w:val="274"/>
          <w:marRight w:val="0"/>
          <w:marTop w:val="0"/>
          <w:marBottom w:val="0"/>
          <w:divBdr>
            <w:top w:val="none" w:sz="0" w:space="0" w:color="auto"/>
            <w:left w:val="none" w:sz="0" w:space="0" w:color="auto"/>
            <w:bottom w:val="none" w:sz="0" w:space="0" w:color="auto"/>
            <w:right w:val="none" w:sz="0" w:space="0" w:color="auto"/>
          </w:divBdr>
        </w:div>
        <w:div w:id="1377468165">
          <w:marLeft w:val="274"/>
          <w:marRight w:val="0"/>
          <w:marTop w:val="0"/>
          <w:marBottom w:val="0"/>
          <w:divBdr>
            <w:top w:val="none" w:sz="0" w:space="0" w:color="auto"/>
            <w:left w:val="none" w:sz="0" w:space="0" w:color="auto"/>
            <w:bottom w:val="none" w:sz="0" w:space="0" w:color="auto"/>
            <w:right w:val="none" w:sz="0" w:space="0" w:color="auto"/>
          </w:divBdr>
        </w:div>
        <w:div w:id="938028056">
          <w:marLeft w:val="274"/>
          <w:marRight w:val="0"/>
          <w:marTop w:val="0"/>
          <w:marBottom w:val="0"/>
          <w:divBdr>
            <w:top w:val="none" w:sz="0" w:space="0" w:color="auto"/>
            <w:left w:val="none" w:sz="0" w:space="0" w:color="auto"/>
            <w:bottom w:val="none" w:sz="0" w:space="0" w:color="auto"/>
            <w:right w:val="none" w:sz="0" w:space="0" w:color="auto"/>
          </w:divBdr>
        </w:div>
      </w:divsChild>
    </w:div>
    <w:div w:id="506022761">
      <w:bodyDiv w:val="1"/>
      <w:marLeft w:val="0"/>
      <w:marRight w:val="0"/>
      <w:marTop w:val="0"/>
      <w:marBottom w:val="0"/>
      <w:divBdr>
        <w:top w:val="none" w:sz="0" w:space="0" w:color="auto"/>
        <w:left w:val="none" w:sz="0" w:space="0" w:color="auto"/>
        <w:bottom w:val="none" w:sz="0" w:space="0" w:color="auto"/>
        <w:right w:val="none" w:sz="0" w:space="0" w:color="auto"/>
      </w:divBdr>
    </w:div>
    <w:div w:id="679308938">
      <w:bodyDiv w:val="1"/>
      <w:marLeft w:val="0"/>
      <w:marRight w:val="0"/>
      <w:marTop w:val="0"/>
      <w:marBottom w:val="0"/>
      <w:divBdr>
        <w:top w:val="none" w:sz="0" w:space="0" w:color="auto"/>
        <w:left w:val="none" w:sz="0" w:space="0" w:color="auto"/>
        <w:bottom w:val="none" w:sz="0" w:space="0" w:color="auto"/>
        <w:right w:val="none" w:sz="0" w:space="0" w:color="auto"/>
      </w:divBdr>
    </w:div>
    <w:div w:id="772893462">
      <w:bodyDiv w:val="1"/>
      <w:marLeft w:val="0"/>
      <w:marRight w:val="0"/>
      <w:marTop w:val="0"/>
      <w:marBottom w:val="0"/>
      <w:divBdr>
        <w:top w:val="none" w:sz="0" w:space="0" w:color="auto"/>
        <w:left w:val="none" w:sz="0" w:space="0" w:color="auto"/>
        <w:bottom w:val="none" w:sz="0" w:space="0" w:color="auto"/>
        <w:right w:val="none" w:sz="0" w:space="0" w:color="auto"/>
      </w:divBdr>
    </w:div>
    <w:div w:id="859316772">
      <w:bodyDiv w:val="1"/>
      <w:marLeft w:val="0"/>
      <w:marRight w:val="0"/>
      <w:marTop w:val="0"/>
      <w:marBottom w:val="0"/>
      <w:divBdr>
        <w:top w:val="none" w:sz="0" w:space="0" w:color="auto"/>
        <w:left w:val="none" w:sz="0" w:space="0" w:color="auto"/>
        <w:bottom w:val="none" w:sz="0" w:space="0" w:color="auto"/>
        <w:right w:val="none" w:sz="0" w:space="0" w:color="auto"/>
      </w:divBdr>
    </w:div>
    <w:div w:id="960110959">
      <w:bodyDiv w:val="1"/>
      <w:marLeft w:val="0"/>
      <w:marRight w:val="0"/>
      <w:marTop w:val="0"/>
      <w:marBottom w:val="0"/>
      <w:divBdr>
        <w:top w:val="none" w:sz="0" w:space="0" w:color="auto"/>
        <w:left w:val="none" w:sz="0" w:space="0" w:color="auto"/>
        <w:bottom w:val="none" w:sz="0" w:space="0" w:color="auto"/>
        <w:right w:val="none" w:sz="0" w:space="0" w:color="auto"/>
      </w:divBdr>
    </w:div>
    <w:div w:id="979069447">
      <w:bodyDiv w:val="1"/>
      <w:marLeft w:val="0"/>
      <w:marRight w:val="0"/>
      <w:marTop w:val="0"/>
      <w:marBottom w:val="0"/>
      <w:divBdr>
        <w:top w:val="none" w:sz="0" w:space="0" w:color="auto"/>
        <w:left w:val="none" w:sz="0" w:space="0" w:color="auto"/>
        <w:bottom w:val="none" w:sz="0" w:space="0" w:color="auto"/>
        <w:right w:val="none" w:sz="0" w:space="0" w:color="auto"/>
      </w:divBdr>
    </w:div>
    <w:div w:id="1031498152">
      <w:bodyDiv w:val="1"/>
      <w:marLeft w:val="0"/>
      <w:marRight w:val="0"/>
      <w:marTop w:val="0"/>
      <w:marBottom w:val="0"/>
      <w:divBdr>
        <w:top w:val="none" w:sz="0" w:space="0" w:color="auto"/>
        <w:left w:val="none" w:sz="0" w:space="0" w:color="auto"/>
        <w:bottom w:val="none" w:sz="0" w:space="0" w:color="auto"/>
        <w:right w:val="none" w:sz="0" w:space="0" w:color="auto"/>
      </w:divBdr>
    </w:div>
    <w:div w:id="1169442536">
      <w:bodyDiv w:val="1"/>
      <w:marLeft w:val="0"/>
      <w:marRight w:val="0"/>
      <w:marTop w:val="0"/>
      <w:marBottom w:val="0"/>
      <w:divBdr>
        <w:top w:val="none" w:sz="0" w:space="0" w:color="auto"/>
        <w:left w:val="none" w:sz="0" w:space="0" w:color="auto"/>
        <w:bottom w:val="none" w:sz="0" w:space="0" w:color="auto"/>
        <w:right w:val="none" w:sz="0" w:space="0" w:color="auto"/>
      </w:divBdr>
    </w:div>
    <w:div w:id="1177892171">
      <w:bodyDiv w:val="1"/>
      <w:marLeft w:val="0"/>
      <w:marRight w:val="0"/>
      <w:marTop w:val="0"/>
      <w:marBottom w:val="0"/>
      <w:divBdr>
        <w:top w:val="none" w:sz="0" w:space="0" w:color="auto"/>
        <w:left w:val="none" w:sz="0" w:space="0" w:color="auto"/>
        <w:bottom w:val="none" w:sz="0" w:space="0" w:color="auto"/>
        <w:right w:val="none" w:sz="0" w:space="0" w:color="auto"/>
      </w:divBdr>
      <w:divsChild>
        <w:div w:id="1454402378">
          <w:marLeft w:val="547"/>
          <w:marRight w:val="0"/>
          <w:marTop w:val="100"/>
          <w:marBottom w:val="100"/>
          <w:divBdr>
            <w:top w:val="none" w:sz="0" w:space="0" w:color="auto"/>
            <w:left w:val="none" w:sz="0" w:space="0" w:color="auto"/>
            <w:bottom w:val="none" w:sz="0" w:space="0" w:color="auto"/>
            <w:right w:val="none" w:sz="0" w:space="0" w:color="auto"/>
          </w:divBdr>
        </w:div>
        <w:div w:id="723218228">
          <w:marLeft w:val="547"/>
          <w:marRight w:val="0"/>
          <w:marTop w:val="100"/>
          <w:marBottom w:val="100"/>
          <w:divBdr>
            <w:top w:val="none" w:sz="0" w:space="0" w:color="auto"/>
            <w:left w:val="none" w:sz="0" w:space="0" w:color="auto"/>
            <w:bottom w:val="none" w:sz="0" w:space="0" w:color="auto"/>
            <w:right w:val="none" w:sz="0" w:space="0" w:color="auto"/>
          </w:divBdr>
        </w:div>
        <w:div w:id="1115489639">
          <w:marLeft w:val="547"/>
          <w:marRight w:val="0"/>
          <w:marTop w:val="100"/>
          <w:marBottom w:val="100"/>
          <w:divBdr>
            <w:top w:val="none" w:sz="0" w:space="0" w:color="auto"/>
            <w:left w:val="none" w:sz="0" w:space="0" w:color="auto"/>
            <w:bottom w:val="none" w:sz="0" w:space="0" w:color="auto"/>
            <w:right w:val="none" w:sz="0" w:space="0" w:color="auto"/>
          </w:divBdr>
        </w:div>
        <w:div w:id="118426833">
          <w:marLeft w:val="547"/>
          <w:marRight w:val="0"/>
          <w:marTop w:val="100"/>
          <w:marBottom w:val="100"/>
          <w:divBdr>
            <w:top w:val="none" w:sz="0" w:space="0" w:color="auto"/>
            <w:left w:val="none" w:sz="0" w:space="0" w:color="auto"/>
            <w:bottom w:val="none" w:sz="0" w:space="0" w:color="auto"/>
            <w:right w:val="none" w:sz="0" w:space="0" w:color="auto"/>
          </w:divBdr>
        </w:div>
        <w:div w:id="1944873196">
          <w:marLeft w:val="547"/>
          <w:marRight w:val="0"/>
          <w:marTop w:val="100"/>
          <w:marBottom w:val="100"/>
          <w:divBdr>
            <w:top w:val="none" w:sz="0" w:space="0" w:color="auto"/>
            <w:left w:val="none" w:sz="0" w:space="0" w:color="auto"/>
            <w:bottom w:val="none" w:sz="0" w:space="0" w:color="auto"/>
            <w:right w:val="none" w:sz="0" w:space="0" w:color="auto"/>
          </w:divBdr>
        </w:div>
      </w:divsChild>
    </w:div>
    <w:div w:id="1219705868">
      <w:bodyDiv w:val="1"/>
      <w:marLeft w:val="0"/>
      <w:marRight w:val="0"/>
      <w:marTop w:val="0"/>
      <w:marBottom w:val="0"/>
      <w:divBdr>
        <w:top w:val="none" w:sz="0" w:space="0" w:color="auto"/>
        <w:left w:val="none" w:sz="0" w:space="0" w:color="auto"/>
        <w:bottom w:val="none" w:sz="0" w:space="0" w:color="auto"/>
        <w:right w:val="none" w:sz="0" w:space="0" w:color="auto"/>
      </w:divBdr>
    </w:div>
    <w:div w:id="1305894458">
      <w:bodyDiv w:val="1"/>
      <w:marLeft w:val="0"/>
      <w:marRight w:val="0"/>
      <w:marTop w:val="0"/>
      <w:marBottom w:val="0"/>
      <w:divBdr>
        <w:top w:val="none" w:sz="0" w:space="0" w:color="auto"/>
        <w:left w:val="none" w:sz="0" w:space="0" w:color="auto"/>
        <w:bottom w:val="none" w:sz="0" w:space="0" w:color="auto"/>
        <w:right w:val="none" w:sz="0" w:space="0" w:color="auto"/>
      </w:divBdr>
      <w:divsChild>
        <w:div w:id="150148089">
          <w:marLeft w:val="0"/>
          <w:marRight w:val="0"/>
          <w:marTop w:val="0"/>
          <w:marBottom w:val="0"/>
          <w:divBdr>
            <w:top w:val="none" w:sz="0" w:space="0" w:color="auto"/>
            <w:left w:val="none" w:sz="0" w:space="0" w:color="auto"/>
            <w:bottom w:val="none" w:sz="0" w:space="0" w:color="auto"/>
            <w:right w:val="none" w:sz="0" w:space="0" w:color="auto"/>
          </w:divBdr>
        </w:div>
      </w:divsChild>
    </w:div>
    <w:div w:id="1361737004">
      <w:bodyDiv w:val="1"/>
      <w:marLeft w:val="0"/>
      <w:marRight w:val="0"/>
      <w:marTop w:val="0"/>
      <w:marBottom w:val="0"/>
      <w:divBdr>
        <w:top w:val="none" w:sz="0" w:space="0" w:color="auto"/>
        <w:left w:val="none" w:sz="0" w:space="0" w:color="auto"/>
        <w:bottom w:val="none" w:sz="0" w:space="0" w:color="auto"/>
        <w:right w:val="none" w:sz="0" w:space="0" w:color="auto"/>
      </w:divBdr>
    </w:div>
    <w:div w:id="1389956972">
      <w:bodyDiv w:val="1"/>
      <w:marLeft w:val="0"/>
      <w:marRight w:val="0"/>
      <w:marTop w:val="0"/>
      <w:marBottom w:val="0"/>
      <w:divBdr>
        <w:top w:val="none" w:sz="0" w:space="0" w:color="auto"/>
        <w:left w:val="none" w:sz="0" w:space="0" w:color="auto"/>
        <w:bottom w:val="none" w:sz="0" w:space="0" w:color="auto"/>
        <w:right w:val="none" w:sz="0" w:space="0" w:color="auto"/>
      </w:divBdr>
    </w:div>
    <w:div w:id="1398934309">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511523925">
      <w:bodyDiv w:val="1"/>
      <w:marLeft w:val="0"/>
      <w:marRight w:val="0"/>
      <w:marTop w:val="0"/>
      <w:marBottom w:val="0"/>
      <w:divBdr>
        <w:top w:val="none" w:sz="0" w:space="0" w:color="auto"/>
        <w:left w:val="none" w:sz="0" w:space="0" w:color="auto"/>
        <w:bottom w:val="none" w:sz="0" w:space="0" w:color="auto"/>
        <w:right w:val="none" w:sz="0" w:space="0" w:color="auto"/>
      </w:divBdr>
    </w:div>
    <w:div w:id="1519153173">
      <w:bodyDiv w:val="1"/>
      <w:marLeft w:val="0"/>
      <w:marRight w:val="0"/>
      <w:marTop w:val="0"/>
      <w:marBottom w:val="0"/>
      <w:divBdr>
        <w:top w:val="none" w:sz="0" w:space="0" w:color="auto"/>
        <w:left w:val="none" w:sz="0" w:space="0" w:color="auto"/>
        <w:bottom w:val="none" w:sz="0" w:space="0" w:color="auto"/>
        <w:right w:val="none" w:sz="0" w:space="0" w:color="auto"/>
      </w:divBdr>
      <w:divsChild>
        <w:div w:id="136538549">
          <w:marLeft w:val="274"/>
          <w:marRight w:val="0"/>
          <w:marTop w:val="0"/>
          <w:marBottom w:val="0"/>
          <w:divBdr>
            <w:top w:val="none" w:sz="0" w:space="0" w:color="auto"/>
            <w:left w:val="none" w:sz="0" w:space="0" w:color="auto"/>
            <w:bottom w:val="none" w:sz="0" w:space="0" w:color="auto"/>
            <w:right w:val="none" w:sz="0" w:space="0" w:color="auto"/>
          </w:divBdr>
        </w:div>
      </w:divsChild>
    </w:div>
    <w:div w:id="1571192597">
      <w:bodyDiv w:val="1"/>
      <w:marLeft w:val="0"/>
      <w:marRight w:val="0"/>
      <w:marTop w:val="0"/>
      <w:marBottom w:val="0"/>
      <w:divBdr>
        <w:top w:val="none" w:sz="0" w:space="0" w:color="auto"/>
        <w:left w:val="none" w:sz="0" w:space="0" w:color="auto"/>
        <w:bottom w:val="none" w:sz="0" w:space="0" w:color="auto"/>
        <w:right w:val="none" w:sz="0" w:space="0" w:color="auto"/>
      </w:divBdr>
    </w:div>
    <w:div w:id="1573420455">
      <w:bodyDiv w:val="1"/>
      <w:marLeft w:val="0"/>
      <w:marRight w:val="0"/>
      <w:marTop w:val="0"/>
      <w:marBottom w:val="0"/>
      <w:divBdr>
        <w:top w:val="none" w:sz="0" w:space="0" w:color="auto"/>
        <w:left w:val="none" w:sz="0" w:space="0" w:color="auto"/>
        <w:bottom w:val="none" w:sz="0" w:space="0" w:color="auto"/>
        <w:right w:val="none" w:sz="0" w:space="0" w:color="auto"/>
      </w:divBdr>
    </w:div>
    <w:div w:id="1589726841">
      <w:bodyDiv w:val="1"/>
      <w:marLeft w:val="0"/>
      <w:marRight w:val="0"/>
      <w:marTop w:val="0"/>
      <w:marBottom w:val="0"/>
      <w:divBdr>
        <w:top w:val="none" w:sz="0" w:space="0" w:color="auto"/>
        <w:left w:val="none" w:sz="0" w:space="0" w:color="auto"/>
        <w:bottom w:val="none" w:sz="0" w:space="0" w:color="auto"/>
        <w:right w:val="none" w:sz="0" w:space="0" w:color="auto"/>
      </w:divBdr>
      <w:divsChild>
        <w:div w:id="421223197">
          <w:marLeft w:val="0"/>
          <w:marRight w:val="0"/>
          <w:marTop w:val="0"/>
          <w:marBottom w:val="0"/>
          <w:divBdr>
            <w:top w:val="none" w:sz="0" w:space="0" w:color="auto"/>
            <w:left w:val="none" w:sz="0" w:space="0" w:color="auto"/>
            <w:bottom w:val="none" w:sz="0" w:space="0" w:color="auto"/>
            <w:right w:val="none" w:sz="0" w:space="0" w:color="auto"/>
          </w:divBdr>
        </w:div>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605381781">
      <w:bodyDiv w:val="1"/>
      <w:marLeft w:val="0"/>
      <w:marRight w:val="0"/>
      <w:marTop w:val="0"/>
      <w:marBottom w:val="0"/>
      <w:divBdr>
        <w:top w:val="none" w:sz="0" w:space="0" w:color="auto"/>
        <w:left w:val="none" w:sz="0" w:space="0" w:color="auto"/>
        <w:bottom w:val="none" w:sz="0" w:space="0" w:color="auto"/>
        <w:right w:val="none" w:sz="0" w:space="0" w:color="auto"/>
      </w:divBdr>
    </w:div>
    <w:div w:id="1614092036">
      <w:bodyDiv w:val="1"/>
      <w:marLeft w:val="0"/>
      <w:marRight w:val="0"/>
      <w:marTop w:val="0"/>
      <w:marBottom w:val="0"/>
      <w:divBdr>
        <w:top w:val="none" w:sz="0" w:space="0" w:color="auto"/>
        <w:left w:val="none" w:sz="0" w:space="0" w:color="auto"/>
        <w:bottom w:val="none" w:sz="0" w:space="0" w:color="auto"/>
        <w:right w:val="none" w:sz="0" w:space="0" w:color="auto"/>
      </w:divBdr>
    </w:div>
    <w:div w:id="1633753485">
      <w:bodyDiv w:val="1"/>
      <w:marLeft w:val="0"/>
      <w:marRight w:val="0"/>
      <w:marTop w:val="0"/>
      <w:marBottom w:val="0"/>
      <w:divBdr>
        <w:top w:val="none" w:sz="0" w:space="0" w:color="auto"/>
        <w:left w:val="none" w:sz="0" w:space="0" w:color="auto"/>
        <w:bottom w:val="none" w:sz="0" w:space="0" w:color="auto"/>
        <w:right w:val="none" w:sz="0" w:space="0" w:color="auto"/>
      </w:divBdr>
    </w:div>
    <w:div w:id="1687365785">
      <w:bodyDiv w:val="1"/>
      <w:marLeft w:val="0"/>
      <w:marRight w:val="0"/>
      <w:marTop w:val="0"/>
      <w:marBottom w:val="0"/>
      <w:divBdr>
        <w:top w:val="none" w:sz="0" w:space="0" w:color="auto"/>
        <w:left w:val="none" w:sz="0" w:space="0" w:color="auto"/>
        <w:bottom w:val="none" w:sz="0" w:space="0" w:color="auto"/>
        <w:right w:val="none" w:sz="0" w:space="0" w:color="auto"/>
      </w:divBdr>
    </w:div>
    <w:div w:id="1844196368">
      <w:bodyDiv w:val="1"/>
      <w:marLeft w:val="0"/>
      <w:marRight w:val="0"/>
      <w:marTop w:val="0"/>
      <w:marBottom w:val="0"/>
      <w:divBdr>
        <w:top w:val="none" w:sz="0" w:space="0" w:color="auto"/>
        <w:left w:val="none" w:sz="0" w:space="0" w:color="auto"/>
        <w:bottom w:val="none" w:sz="0" w:space="0" w:color="auto"/>
        <w:right w:val="none" w:sz="0" w:space="0" w:color="auto"/>
      </w:divBdr>
    </w:div>
    <w:div w:id="1874271287">
      <w:bodyDiv w:val="1"/>
      <w:marLeft w:val="0"/>
      <w:marRight w:val="0"/>
      <w:marTop w:val="0"/>
      <w:marBottom w:val="0"/>
      <w:divBdr>
        <w:top w:val="none" w:sz="0" w:space="0" w:color="auto"/>
        <w:left w:val="none" w:sz="0" w:space="0" w:color="auto"/>
        <w:bottom w:val="none" w:sz="0" w:space="0" w:color="auto"/>
        <w:right w:val="none" w:sz="0" w:space="0" w:color="auto"/>
      </w:divBdr>
    </w:div>
    <w:div w:id="1889536099">
      <w:bodyDiv w:val="1"/>
      <w:marLeft w:val="0"/>
      <w:marRight w:val="0"/>
      <w:marTop w:val="0"/>
      <w:marBottom w:val="0"/>
      <w:divBdr>
        <w:top w:val="none" w:sz="0" w:space="0" w:color="auto"/>
        <w:left w:val="none" w:sz="0" w:space="0" w:color="auto"/>
        <w:bottom w:val="none" w:sz="0" w:space="0" w:color="auto"/>
        <w:right w:val="none" w:sz="0" w:space="0" w:color="auto"/>
      </w:divBdr>
    </w:div>
    <w:div w:id="1890145209">
      <w:bodyDiv w:val="1"/>
      <w:marLeft w:val="0"/>
      <w:marRight w:val="0"/>
      <w:marTop w:val="0"/>
      <w:marBottom w:val="0"/>
      <w:divBdr>
        <w:top w:val="none" w:sz="0" w:space="0" w:color="auto"/>
        <w:left w:val="none" w:sz="0" w:space="0" w:color="auto"/>
        <w:bottom w:val="none" w:sz="0" w:space="0" w:color="auto"/>
        <w:right w:val="none" w:sz="0" w:space="0" w:color="auto"/>
      </w:divBdr>
    </w:div>
    <w:div w:id="2007512928">
      <w:bodyDiv w:val="1"/>
      <w:marLeft w:val="0"/>
      <w:marRight w:val="0"/>
      <w:marTop w:val="0"/>
      <w:marBottom w:val="0"/>
      <w:divBdr>
        <w:top w:val="none" w:sz="0" w:space="0" w:color="auto"/>
        <w:left w:val="none" w:sz="0" w:space="0" w:color="auto"/>
        <w:bottom w:val="none" w:sz="0" w:space="0" w:color="auto"/>
        <w:right w:val="none" w:sz="0" w:space="0" w:color="auto"/>
      </w:divBdr>
    </w:div>
    <w:div w:id="2086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240950\Downloads\Application-Template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0AC6C7BA37E458F56D2CCBC481D4A" ma:contentTypeVersion="159" ma:contentTypeDescription="Create a new document." ma:contentTypeScope="" ma:versionID="ab28987124855c7940256e6563bee1f1">
  <xsd:schema xmlns:xsd="http://www.w3.org/2001/XMLSchema" xmlns:xs="http://www.w3.org/2001/XMLSchema" xmlns:p="http://schemas.microsoft.com/office/2006/metadata/properties" xmlns:ns2="5fee4c61-8e14-45df-b488-3c7191b2ded7" xmlns:ns3="b56970cf-993d-489a-a41d-f80c2fda2f27" targetNamespace="http://schemas.microsoft.com/office/2006/metadata/properties" ma:root="true" ma:fieldsID="6378f477a1e8709e2d87c73fc5fa1d89" ns2:_="" ns3:_="">
    <xsd:import namespace="5fee4c61-8e14-45df-b488-3c7191b2ded7"/>
    <xsd:import namespace="b56970cf-993d-489a-a41d-f80c2fda2f27"/>
    <xsd:element name="properties">
      <xsd:complexType>
        <xsd:sequence>
          <xsd:element name="documentManagement">
            <xsd:complexType>
              <xsd:all>
                <xsd:element ref="ns2:Description0" minOccurs="0"/>
                <xsd:element ref="ns3:Importanttext" minOccurs="0"/>
                <xsd:element ref="ns3:Issuedate" minOccurs="0"/>
                <xsd:element ref="ns2:Product" minOccurs="0"/>
                <xsd:element ref="ns3:Downloads" minOccurs="0"/>
                <xsd:element ref="ns2:Language" minOccurs="0"/>
                <xsd:element ref="ns2:Versions" minOccurs="0"/>
                <xsd:element ref="ns2:Group2" minOccurs="0"/>
                <xsd:element ref="ns2:Intranet_Download_Area" minOccurs="0"/>
                <xsd:element ref="ns2:Internet_Download_Area" minOccurs="0"/>
                <xsd:element ref="ns3:EMSalesAPP" minOccurs="0"/>
                <xsd:element ref="ns3:SalesViewApp" minOccurs="0"/>
                <xsd:element ref="ns3:ForceCopy" minOccurs="0"/>
                <xsd:element ref="ns3:InternetICStatus" minOccurs="0"/>
                <xsd:element ref="ns2:Sortierung" minOccurs="0"/>
                <xsd:element ref="ns2:Family" minOccurs="0"/>
                <xsd:element ref="ns3:AppExternal" minOccurs="0"/>
                <xsd:element ref="ns3:AppExternalStatus" minOccurs="0"/>
                <xsd:element ref="ns3:AppInternal" minOccurs="0"/>
                <xsd:element ref="ns3:AppInternalStatus" minOccurs="0"/>
                <xsd:element ref="ns3:Netzcheckliste2015" minOccurs="0"/>
                <xsd:element ref="ns2:Group" minOccurs="0"/>
                <xsd:element ref="ns3:Netzcheckli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4c61-8e14-45df-b488-3c7191b2ded7" elementFormDefault="qualified">
    <xsd:import namespace="http://schemas.microsoft.com/office/2006/documentManagement/types"/>
    <xsd:import namespace="http://schemas.microsoft.com/office/infopath/2007/PartnerControls"/>
    <xsd:element name="Description0" ma:index="1" nillable="true" ma:displayName="Description" ma:description="IntERnet -&gt; Title" ma:internalName="Description0" ma:readOnly="false">
      <xsd:simpleType>
        <xsd:restriction base="dms:Note">
          <xsd:maxLength value="255"/>
        </xsd:restriction>
      </xsd:simpleType>
    </xsd:element>
    <xsd:element name="Product" ma:index="4" nillable="true" ma:displayName="Product" ma:default="------Uploaded" ma:internalName="Product" ma:readOnly="false">
      <xsd:complexType>
        <xsd:complexContent>
          <xsd:extension base="dms:MultiChoice">
            <xsd:sequence>
              <xsd:element name="Value" maxOccurs="unbounded" minOccurs="0" nillable="true">
                <xsd:simpleType>
                  <xsd:restriction base="dms:Choice">
                    <xsd:enumeration value="SIPROTEC 5 General"/>
                    <xsd:enumeration value="6MD85"/>
                    <xsd:enumeration value="6MD86"/>
                    <xsd:enumeration value="6MD89"/>
                    <xsd:enumeration value="6MU80"/>
                    <xsd:enumeration value="6MU85"/>
                    <xsd:enumeration value="7KE85"/>
                    <xsd:enumeration value="7SA82"/>
                    <xsd:enumeration value="7SA84 (Archive)"/>
                    <xsd:enumeration value="7SA86"/>
                    <xsd:enumeration value="7SA87"/>
                    <xsd:enumeration value="7SD82"/>
                    <xsd:enumeration value="7SD84 (Archive)"/>
                    <xsd:enumeration value="7SD86"/>
                    <xsd:enumeration value="7SD87"/>
                    <xsd:enumeration value="7SJ81"/>
                    <xsd:enumeration value="7SJ82"/>
                    <xsd:enumeration value="7SJ85"/>
                    <xsd:enumeration value="7SJ86"/>
                    <xsd:enumeration value="7SK82"/>
                    <xsd:enumeration value="7SK85"/>
                    <xsd:enumeration value="7SL82"/>
                    <xsd:enumeration value="7SL86"/>
                    <xsd:enumeration value="7SL87"/>
                    <xsd:enumeration value="7SS85"/>
                    <xsd:enumeration value="7ST85"/>
                    <xsd:enumeration value="7UM85"/>
                    <xsd:enumeration value="7UT82"/>
                    <xsd:enumeration value="7UT85"/>
                    <xsd:enumeration value="7UT86"/>
                    <xsd:enumeration value="7UT87"/>
                    <xsd:enumeration value="7VE85"/>
                    <xsd:enumeration value="7VK87"/>
                    <xsd:enumeration value="Device Drivers for DIGSI 5 - DDD"/>
                    <xsd:enumeration value="DIGSI 5"/>
                    <xsd:enumeration value="Arc Protection"/>
                    <xsd:enumeration value="Capacitor Bank Protection"/>
                    <xsd:enumeration value="SIPROTEC DigitalTwin"/>
                    <xsd:enumeration value="Transient Earth-Fault Protection"/>
                    <xsd:enumeration value="------Uploaded"/>
                  </xsd:restriction>
                </xsd:simpleType>
              </xsd:element>
            </xsd:sequence>
          </xsd:extension>
        </xsd:complexContent>
      </xsd:complexType>
    </xsd:element>
    <xsd:element name="Language" ma:index="6" nillable="true" ma:displayName="Language" ma:default="German" ma:internalName="Language" ma:readOnly="false">
      <xsd:complexType>
        <xsd:complexContent>
          <xsd:extension base="dms:MultiChoice">
            <xsd:sequence>
              <xsd:element name="Value" maxOccurs="unbounded" minOccurs="0" nillable="true">
                <xsd:simpleType>
                  <xsd:restriction base="dms:Choice">
                    <xsd:enumeration value="German"/>
                    <xsd:enumeration value="English"/>
                    <xsd:enumeration value="Dutch"/>
                    <xsd:enumeration value="French"/>
                    <xsd:enumeration value="Italian"/>
                    <xsd:enumeration value="Polish"/>
                    <xsd:enumeration value="Portuguese"/>
                    <xsd:enumeration value="Russian"/>
                    <xsd:enumeration value="Spanish"/>
                    <xsd:enumeration value="Swedish"/>
                    <xsd:enumeration value="Turkish"/>
                    <xsd:enumeration value="Chinese"/>
                  </xsd:restriction>
                </xsd:simpleType>
              </xsd:element>
            </xsd:sequence>
          </xsd:extension>
        </xsd:complexContent>
      </xsd:complexType>
    </xsd:element>
    <xsd:element name="Versions" ma:index="7" nillable="true" ma:displayName="Versions" ma:default="Global" ma:format="Dropdown" ma:internalName="Versions" ma:readOnly="false">
      <xsd:simpleType>
        <xsd:restriction base="dms:Choice">
          <xsd:enumeration value="Global"/>
          <xsd:enumeration value="V1"/>
          <xsd:enumeration value="V2"/>
          <xsd:enumeration value="V3"/>
          <xsd:enumeration value="V4"/>
          <xsd:enumeration value="V5"/>
          <xsd:enumeration value="V6"/>
        </xsd:restriction>
      </xsd:simpleType>
    </xsd:element>
    <xsd:element name="Group2" ma:index="8" nillable="true" ma:displayName="Group2" ma:description="IntERnet -&gt; Group of documents" ma:internalName="Group2" ma:readOnly="false">
      <xsd:simpleType>
        <xsd:restriction base="dms:Text">
          <xsd:maxLength value="255"/>
        </xsd:restriction>
      </xsd:simpleType>
    </xsd:element>
    <xsd:element name="Intranet_Download_Area" ma:index="9" nillable="true" ma:displayName="Intranet_DLA" ma:default="Yes" ma:description="Please deselect this option to hide this document in the document filter view" ma:internalName="Intra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Internet_Download_Area" ma:index="10" nillable="true" ma:displayName="Internet_DLC" ma:description="Destined for publication in the Internet Download Area." ma:internalName="Inter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Sortierung" ma:index="15" nillable="true" ma:displayName="Sortierung" ma:decimals="-1" ma:internalName="Sortierung" ma:readOnly="false">
      <xsd:simpleType>
        <xsd:restriction base="dms:Number"/>
      </xsd:simpleType>
    </xsd:element>
    <xsd:element name="Family" ma:index="16" nillable="true" ma:displayName="Family" ma:default="SIPROTEC 5" ma:internalName="Family" ma:readOnly="false">
      <xsd:simpleType>
        <xsd:restriction base="dms:Text">
          <xsd:maxLength value="255"/>
        </xsd:restriction>
      </xsd:simpleType>
    </xsd:element>
    <xsd:element name="Group" ma:index="28" nillable="true" ma:displayName="Group" ma:hidden="true" ma:internalName="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970cf-993d-489a-a41d-f80c2fda2f27" elementFormDefault="qualified">
    <xsd:import namespace="http://schemas.microsoft.com/office/2006/documentManagement/types"/>
    <xsd:import namespace="http://schemas.microsoft.com/office/infopath/2007/PartnerControls"/>
    <xsd:element name="Importanttext" ma:index="2" nillable="true" ma:displayName="Importanttext" ma:description="IntERnet -&gt; Description" ma:internalName="Importanttext" ma:readOnly="false">
      <xsd:simpleType>
        <xsd:restriction base="dms:Note">
          <xsd:maxLength value="255"/>
        </xsd:restriction>
      </xsd:simpleType>
    </xsd:element>
    <xsd:element name="Issuedate" ma:index="3" nillable="true" ma:displayName="Issue date" ma:default="[today]" ma:description="IntERnet -&gt; Status" ma:format="DateOnly" ma:internalName="Issuedate" ma:readOnly="false">
      <xsd:simpleType>
        <xsd:restriction base="dms:DateTime"/>
      </xsd:simpleType>
    </xsd:element>
    <xsd:element name="Downloads" ma:index="5" nillable="true" ma:displayName="Downloads" ma:list="{4771a876-3b5a-4f87-9dd4-aa5e490100f1}" ma:internalName="Downloads" ma:readOnly="false" ma:showField="Title">
      <xsd:simpleType>
        <xsd:restriction base="dms:Lookup"/>
      </xsd:simpleType>
    </xsd:element>
    <xsd:element name="EMSalesAPP" ma:index="11" nillable="true" ma:displayName="MPM" ma:default="0" ma:description="Field only set by Marketing - File available in MPM" ma:internalName="EMSalesAPP" ma:readOnly="false">
      <xsd:simpleType>
        <xsd:restriction base="dms:Boolean"/>
      </xsd:simpleType>
    </xsd:element>
    <xsd:element name="SalesViewApp" ma:index="12" nillable="true" ma:displayName="SalesViewApp" ma:default="0" ma:description="Field only set by Marketing - File available in SalesView App" ma:internalName="SalesViewApp">
      <xsd:simpleType>
        <xsd:restriction base="dms:Boolean"/>
      </xsd:simpleType>
    </xsd:element>
    <xsd:element name="ForceCopy" ma:index="13" nillable="true" ma:displayName="Force Copy" ma:description="Please select if content or filename has been changed" ma:format="Dropdown" ma:internalName="ForceCopy" ma:readOnly="false">
      <xsd:simpleType>
        <xsd:restriction base="dms:Choice">
          <xsd:enumeration value="Yes"/>
        </xsd:restriction>
      </xsd:simpleType>
    </xsd:element>
    <xsd:element name="InternetICStatus" ma:index="14" nillable="true" ma:displayName="Internet IC Status" ma:internalName="InternetICStatus" ma:readOnly="false">
      <xsd:simpleType>
        <xsd:restriction base="dms:Text">
          <xsd:maxLength value="255"/>
        </xsd:restriction>
      </xsd:simpleType>
    </xsd:element>
    <xsd:element name="AppExternal" ma:index="17" nillable="true" ma:displayName="App External" ma:default="0" ma:description="Field only set by Marketing - File available in internal and external App" ma:internalName="AppExternal" ma:readOnly="false">
      <xsd:simpleType>
        <xsd:restriction base="dms:Boolean"/>
      </xsd:simpleType>
    </xsd:element>
    <xsd:element name="AppExternalStatus" ma:index="18" nillable="true" ma:displayName="App External Status" ma:internalName="AppExternalStatus" ma:readOnly="false">
      <xsd:simpleType>
        <xsd:restriction base="dms:Text">
          <xsd:maxLength value="255"/>
        </xsd:restriction>
      </xsd:simpleType>
    </xsd:element>
    <xsd:element name="AppInternal" ma:index="19" nillable="true" ma:displayName="App Internal" ma:default="0" ma:description="Field only set by Marketing - File available in internal App only" ma:internalName="AppInternal" ma:readOnly="false">
      <xsd:simpleType>
        <xsd:restriction base="dms:Boolean"/>
      </xsd:simpleType>
    </xsd:element>
    <xsd:element name="AppInternalStatus" ma:index="20" nillable="true" ma:displayName="App Internal Status" ma:internalName="AppInternalStatus" ma:readOnly="false">
      <xsd:simpleType>
        <xsd:restriction base="dms:Text">
          <xsd:maxLength value="255"/>
        </xsd:restriction>
      </xsd:simpleType>
    </xsd:element>
    <xsd:element name="Netzcheckliste2015" ma:index="21" nillable="true" ma:displayName="Netzcheckliste2015" ma:description="Please assign a Netzcheckliste for this document" ma:list="{cdc4bdcd-b7e2-4be8-908b-3ad7d194c666}" ma:internalName="Netzcheckliste2015" ma:readOnly="false" ma:showField="Checklisten_x0020_Name">
      <xsd:simpleType>
        <xsd:restriction base="dms:Lookup"/>
      </xsd:simpleType>
    </xsd:element>
    <xsd:element name="Netzcheckliste" ma:index="30" nillable="true" ma:displayName="Netzcheckliste" ma:description="Please assign a Netzcheckliste for this document" ma:hidden="true" ma:list="{1a759529-7e22-4ac4-834a-4d0f7f7e6f32}" ma:internalName="Netzcheckliste" ma:readOnly="false" ma:showField="Checklisten_x0020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Versions xmlns="5fee4c61-8e14-45df-b488-3c7191b2ded7">Global</Versions>
    <Family xmlns="5fee4c61-8e14-45df-b488-3c7191b2ded7">SIPROTEC 5</Family>
    <Sortierung xmlns="5fee4c61-8e14-45df-b488-3c7191b2ded7">1</Sortierung>
    <Group xmlns="5fee4c61-8e14-45df-b488-3c7191b2ded7" xsi:nil="true"/>
    <Group2 xmlns="5fee4c61-8e14-45df-b488-3c7191b2ded7" xsi:nil="true"/>
    <Description0 xmlns="5fee4c61-8e14-45df-b488-3c7191b2ded7">Template for application notes SIPROTEC and SICAM</Description0>
    <Product xmlns="5fee4c61-8e14-45df-b488-3c7191b2ded7">
      <Value>SIPROTEC 5 General</Value>
    </Product>
    <Internet_Download_Area xmlns="5fee4c61-8e14-45df-b488-3c7191b2ded7"/>
    <Language xmlns="5fee4c61-8e14-45df-b488-3c7191b2ded7">
      <Value>English</Value>
    </Language>
    <Intranet_Download_Area xmlns="5fee4c61-8e14-45df-b488-3c7191b2ded7">
      <Value>Yes</Value>
    </Intranet_Download_Area>
    <Importanttext xmlns="b56970cf-993d-489a-a41d-f80c2fda2f27">Template for application notes SIPROTEC and SICAM</Importanttext>
    <Issuedate xmlns="b56970cf-993d-489a-a41d-f80c2fda2f27">2017-09-03T22:00:00+00:00</Issuedate>
    <Netzcheckliste xmlns="b56970cf-993d-489a-a41d-f80c2fda2f27" xsi:nil="true"/>
    <Netzcheckliste2015 xmlns="b56970cf-993d-489a-a41d-f80c2fda2f27">1</Netzcheckliste2015>
    <AppInternal xmlns="b56970cf-993d-489a-a41d-f80c2fda2f27">false</AppInternal>
    <AppInternalStatus xmlns="b56970cf-993d-489a-a41d-f80c2fda2f27" xsi:nil="true"/>
    <AppExternal xmlns="b56970cf-993d-489a-a41d-f80c2fda2f27">false</AppExternal>
    <InternetICStatus xmlns="b56970cf-993d-489a-a41d-f80c2fda2f27" xsi:nil="true"/>
    <EMSalesAPP xmlns="b56970cf-993d-489a-a41d-f80c2fda2f27">false</EMSalesAPP>
    <ForceCopy xmlns="b56970cf-993d-489a-a41d-f80c2fda2f27" xsi:nil="true"/>
    <AppExternalStatus xmlns="b56970cf-993d-489a-a41d-f80c2fda2f27" xsi:nil="true"/>
    <Downloads xmlns="b56970cf-993d-489a-a41d-f80c2fda2f27">3</Downloads>
    <SalesViewApp xmlns="b56970cf-993d-489a-a41d-f80c2fda2f27">false</SalesViewApp>
  </documentManagement>
</p:properties>
</file>

<file path=customXml/itemProps1.xml><?xml version="1.0" encoding="utf-8"?>
<ds:datastoreItem xmlns:ds="http://schemas.openxmlformats.org/officeDocument/2006/customXml" ds:itemID="{9B1425A1-2A1E-4343-A677-CBF49ADB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4c61-8e14-45df-b488-3c7191b2ded7"/>
    <ds:schemaRef ds:uri="b56970cf-993d-489a-a41d-f80c2fda2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E7A71-D957-48C6-A4A3-A420AFA6F7D0}">
  <ds:schemaRefs>
    <ds:schemaRef ds:uri="http://schemas.openxmlformats.org/officeDocument/2006/bibliography"/>
  </ds:schemaRefs>
</ds:datastoreItem>
</file>

<file path=customXml/itemProps3.xml><?xml version="1.0" encoding="utf-8"?>
<ds:datastoreItem xmlns:ds="http://schemas.openxmlformats.org/officeDocument/2006/customXml" ds:itemID="{755282EE-D822-4348-B50C-3F5918CFCBC0}">
  <ds:schemaRefs>
    <ds:schemaRef ds:uri="http://schemas.microsoft.com/sharepoint/v3/contenttype/forms"/>
  </ds:schemaRefs>
</ds:datastoreItem>
</file>

<file path=customXml/itemProps4.xml><?xml version="1.0" encoding="utf-8"?>
<ds:datastoreItem xmlns:ds="http://schemas.openxmlformats.org/officeDocument/2006/customXml" ds:itemID="{61C0CF32-B4B3-4189-9FBF-662EDB0AF94F}">
  <ds:schemaRefs>
    <ds:schemaRef ds:uri="http://schemas.microsoft.com/office/2006/metadata/properties"/>
    <ds:schemaRef ds:uri="5fee4c61-8e14-45df-b488-3c7191b2ded7"/>
    <ds:schemaRef ds:uri="b56970cf-993d-489a-a41d-f80c2fda2f27"/>
  </ds:schemaRefs>
</ds:datastoreItem>
</file>

<file path=docProps/app.xml><?xml version="1.0" encoding="utf-8"?>
<Properties xmlns="http://schemas.openxmlformats.org/officeDocument/2006/extended-properties" xmlns:vt="http://schemas.openxmlformats.org/officeDocument/2006/docPropsVTypes">
  <Template>Application-Template_en.dotx</Template>
  <TotalTime>0</TotalTime>
  <Pages>1</Pages>
  <Words>206</Words>
  <Characters>1302</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Jahrebericht 2020 TSV 1877 Burgbernheim</vt:lpstr>
      <vt:lpstr>Guideline and Test Cases SIPROTEC DigitalTwin</vt:lpstr>
    </vt:vector>
  </TitlesOfParts>
  <Company>Siemens AG</Company>
  <LinksUpToDate>false</LinksUpToDate>
  <CharactersWithSpaces>1505</CharactersWithSpaces>
  <SharedDoc>false</SharedDoc>
  <HLinks>
    <vt:vector size="30" baseType="variant">
      <vt:variant>
        <vt:i4>1966128</vt:i4>
      </vt:variant>
      <vt:variant>
        <vt:i4>20</vt:i4>
      </vt:variant>
      <vt:variant>
        <vt:i4>0</vt:i4>
      </vt:variant>
      <vt:variant>
        <vt:i4>5</vt:i4>
      </vt:variant>
      <vt:variant>
        <vt:lpwstr/>
      </vt:variant>
      <vt:variant>
        <vt:lpwstr>_Toc322417084</vt:lpwstr>
      </vt:variant>
      <vt:variant>
        <vt:i4>1966128</vt:i4>
      </vt:variant>
      <vt:variant>
        <vt:i4>14</vt:i4>
      </vt:variant>
      <vt:variant>
        <vt:i4>0</vt:i4>
      </vt:variant>
      <vt:variant>
        <vt:i4>5</vt:i4>
      </vt:variant>
      <vt:variant>
        <vt:lpwstr/>
      </vt:variant>
      <vt:variant>
        <vt:lpwstr>_Toc322417083</vt:lpwstr>
      </vt:variant>
      <vt:variant>
        <vt:i4>1966128</vt:i4>
      </vt:variant>
      <vt:variant>
        <vt:i4>8</vt:i4>
      </vt:variant>
      <vt:variant>
        <vt:i4>0</vt:i4>
      </vt:variant>
      <vt:variant>
        <vt:i4>5</vt:i4>
      </vt:variant>
      <vt:variant>
        <vt:lpwstr/>
      </vt:variant>
      <vt:variant>
        <vt:lpwstr>_Toc322417082</vt:lpwstr>
      </vt:variant>
      <vt:variant>
        <vt:i4>1966128</vt:i4>
      </vt:variant>
      <vt:variant>
        <vt:i4>2</vt:i4>
      </vt:variant>
      <vt:variant>
        <vt:i4>0</vt:i4>
      </vt:variant>
      <vt:variant>
        <vt:i4>5</vt:i4>
      </vt:variant>
      <vt:variant>
        <vt:lpwstr/>
      </vt:variant>
      <vt:variant>
        <vt:lpwstr>_Toc322417081</vt:lpwstr>
      </vt:variant>
      <vt:variant>
        <vt:i4>4456536</vt:i4>
      </vt:variant>
      <vt:variant>
        <vt:i4>0</vt:i4>
      </vt:variant>
      <vt:variant>
        <vt:i4>0</vt:i4>
      </vt:variant>
      <vt:variant>
        <vt:i4>5</vt:i4>
      </vt:variant>
      <vt:variant>
        <vt:lpwstr>http://www.siemens.com/protection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Jahrebericht 2021 TSV 1877 Burgbernheim</dc:title>
  <dc:subject>Guideline Demo SIPROTEC DigitalTwin</dc:subject>
  <dc:creator>simone.kachelriess@siemens.com</dc:creator>
  <cp:keywords>Jahresberichte für 2021 zur Jahreshauptversammlung</cp:keywords>
  <dc:description>Jahresbericht TSV 1877 Burgbernheim, Berichte der Abteilungen, etc. für TSV homepage</dc:description>
  <cp:lastModifiedBy>User</cp:lastModifiedBy>
  <cp:revision>2</cp:revision>
  <cp:lastPrinted>2021-01-08T14:04:00Z</cp:lastPrinted>
  <dcterms:created xsi:type="dcterms:W3CDTF">2022-01-14T15:01:00Z</dcterms:created>
  <dcterms:modified xsi:type="dcterms:W3CDTF">2022-01-14T15:01:00Z</dcterms:modified>
  <cp:category>SIPROTEC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-1585890600</vt:i4>
  </property>
  <property fmtid="{D5CDD505-2E9C-101B-9397-08002B2CF9AE}" pid="3" name="_NewReviewCycle">
    <vt:lpwstr/>
  </property>
  <property fmtid="{D5CDD505-2E9C-101B-9397-08002B2CF9AE}" pid="4" name="_EmailSubject">
    <vt:lpwstr>App_Note_Template_new1.dotx</vt:lpwstr>
  </property>
  <property fmtid="{D5CDD505-2E9C-101B-9397-08002B2CF9AE}" pid="5" name="_AuthorEmail">
    <vt:lpwstr>sebastian.butz@siemens.com</vt:lpwstr>
  </property>
  <property fmtid="{D5CDD505-2E9C-101B-9397-08002B2CF9AE}" pid="6" name="_AuthorEmailDisplayName">
    <vt:lpwstr>Butz, Sebastian (EM DG PRO ICB&amp;PRE OPS)</vt:lpwstr>
  </property>
  <property fmtid="{D5CDD505-2E9C-101B-9397-08002B2CF9AE}" pid="7" name="_ReviewingToolsShownOnce">
    <vt:lpwstr/>
  </property>
  <property fmtid="{D5CDD505-2E9C-101B-9397-08002B2CF9AE}" pid="8" name="ContentTypeId">
    <vt:lpwstr>0x010100CC40AC6C7BA37E458F56D2CCBC481D4A</vt:lpwstr>
  </property>
  <property fmtid="{D5CDD505-2E9C-101B-9397-08002B2CF9AE}" pid="9" name="Order">
    <vt:r8>355200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ocument Confidentiality">
    <vt:lpwstr>Unrestricted</vt:lpwstr>
  </property>
  <property fmtid="{D5CDD505-2E9C-101B-9397-08002B2CF9AE}" pid="15" name="sodocoClasLang">
    <vt:lpwstr>Intern</vt:lpwstr>
  </property>
  <property fmtid="{D5CDD505-2E9C-101B-9397-08002B2CF9AE}" pid="16" name="sodocoClasLangId">
    <vt:i4>0</vt:i4>
  </property>
  <property fmtid="{D5CDD505-2E9C-101B-9397-08002B2CF9AE}" pid="17" name="sodocoClasId">
    <vt:i4>1</vt:i4>
  </property>
  <property fmtid="{D5CDD505-2E9C-101B-9397-08002B2CF9AE}" pid="18" name="MSIP_Label_6f75f480-7803-4ee9-bb54-84d0635fdbe7_Enabled">
    <vt:lpwstr>true</vt:lpwstr>
  </property>
  <property fmtid="{D5CDD505-2E9C-101B-9397-08002B2CF9AE}" pid="19" name="MSIP_Label_6f75f480-7803-4ee9-bb54-84d0635fdbe7_SetDate">
    <vt:lpwstr>2022-01-13T18:23:06Z</vt:lpwstr>
  </property>
  <property fmtid="{D5CDD505-2E9C-101B-9397-08002B2CF9AE}" pid="20" name="MSIP_Label_6f75f480-7803-4ee9-bb54-84d0635fdbe7_Method">
    <vt:lpwstr>Standard</vt:lpwstr>
  </property>
  <property fmtid="{D5CDD505-2E9C-101B-9397-08002B2CF9AE}" pid="21" name="MSIP_Label_6f75f480-7803-4ee9-bb54-84d0635fdbe7_Name">
    <vt:lpwstr>unrestricted</vt:lpwstr>
  </property>
  <property fmtid="{D5CDD505-2E9C-101B-9397-08002B2CF9AE}" pid="22" name="MSIP_Label_6f75f480-7803-4ee9-bb54-84d0635fdbe7_SiteId">
    <vt:lpwstr>38ae3bcd-9579-4fd4-adda-b42e1495d55a</vt:lpwstr>
  </property>
  <property fmtid="{D5CDD505-2E9C-101B-9397-08002B2CF9AE}" pid="23" name="MSIP_Label_6f75f480-7803-4ee9-bb54-84d0635fdbe7_ActionId">
    <vt:lpwstr>5df1d77d-d30f-400a-ab2c-2d833d324a38</vt:lpwstr>
  </property>
  <property fmtid="{D5CDD505-2E9C-101B-9397-08002B2CF9AE}" pid="24" name="MSIP_Label_6f75f480-7803-4ee9-bb54-84d0635fdbe7_ContentBits">
    <vt:lpwstr>0</vt:lpwstr>
  </property>
  <property fmtid="{D5CDD505-2E9C-101B-9397-08002B2CF9AE}" pid="25" name="Document_Confidentiality">
    <vt:lpwstr>Unrestricted</vt:lpwstr>
  </property>
</Properties>
</file>