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5919" w14:textId="3FEA1B4F" w:rsidR="00CC76B4" w:rsidRDefault="00CC76B4" w:rsidP="0044167C">
      <w:pPr>
        <w:pStyle w:val="berschrift3"/>
        <w:numPr>
          <w:ilvl w:val="0"/>
          <w:numId w:val="0"/>
        </w:numPr>
        <w:rPr>
          <w:rFonts w:ascii="Arial" w:hAnsi="Arial"/>
          <w:lang w:val="de-DE"/>
        </w:rPr>
      </w:pPr>
      <w:bookmarkStart w:id="0" w:name="_Ref314140840"/>
    </w:p>
    <w:p w14:paraId="445FF0C1" w14:textId="77777777" w:rsidR="0044167C" w:rsidRDefault="0044167C" w:rsidP="0044167C">
      <w:pPr>
        <w:pStyle w:val="KeinLeerraum"/>
        <w:rPr>
          <w:sz w:val="28"/>
        </w:rPr>
      </w:pPr>
      <w:r w:rsidRPr="00DD026E">
        <w:rPr>
          <w:sz w:val="28"/>
        </w:rPr>
        <w:t>Bericht Abteilung Kinderturnen 2021</w:t>
      </w:r>
    </w:p>
    <w:p w14:paraId="2FA3E399" w14:textId="77777777" w:rsidR="0044167C" w:rsidRPr="00DD026E" w:rsidRDefault="0044167C" w:rsidP="0044167C">
      <w:pPr>
        <w:pStyle w:val="KeinLeerraum"/>
        <w:rPr>
          <w:sz w:val="28"/>
        </w:rPr>
      </w:pPr>
    </w:p>
    <w:p w14:paraId="3D5F22FF" w14:textId="77777777" w:rsidR="0044167C" w:rsidRPr="0044167C" w:rsidRDefault="0044167C" w:rsidP="0044167C">
      <w:pPr>
        <w:pStyle w:val="KeinLeerraum"/>
        <w:rPr>
          <w:rFonts w:ascii="Arial" w:hAnsi="Arial" w:cs="Arial"/>
          <w:sz w:val="24"/>
          <w:szCs w:val="24"/>
        </w:rPr>
      </w:pPr>
      <w:r w:rsidRPr="0044167C">
        <w:rPr>
          <w:rFonts w:ascii="Arial" w:hAnsi="Arial" w:cs="Arial"/>
          <w:sz w:val="24"/>
          <w:szCs w:val="24"/>
        </w:rPr>
        <w:t xml:space="preserve">So wie allen, hat uns Corona das vergangene Jahr sehr zugesetzt. </w:t>
      </w:r>
    </w:p>
    <w:p w14:paraId="05CE763E" w14:textId="77777777" w:rsidR="0044167C" w:rsidRPr="0044167C" w:rsidRDefault="0044167C" w:rsidP="0044167C">
      <w:pPr>
        <w:pStyle w:val="KeinLeerraum"/>
        <w:rPr>
          <w:rFonts w:ascii="Arial" w:hAnsi="Arial" w:cs="Arial"/>
          <w:sz w:val="24"/>
          <w:szCs w:val="24"/>
        </w:rPr>
      </w:pPr>
      <w:r w:rsidRPr="0044167C">
        <w:rPr>
          <w:rFonts w:ascii="Arial" w:hAnsi="Arial" w:cs="Arial"/>
          <w:sz w:val="24"/>
          <w:szCs w:val="24"/>
        </w:rPr>
        <w:t xml:space="preserve">Kaum war die Ausgangssperre passé, wurden wir von der Hallensituation ausgebremst. </w:t>
      </w:r>
    </w:p>
    <w:p w14:paraId="5C9AE7B0" w14:textId="77777777" w:rsidR="0044167C" w:rsidRPr="0044167C" w:rsidRDefault="0044167C" w:rsidP="0044167C">
      <w:pPr>
        <w:pStyle w:val="KeinLeerraum"/>
        <w:rPr>
          <w:rFonts w:ascii="Arial" w:hAnsi="Arial" w:cs="Arial"/>
          <w:sz w:val="24"/>
          <w:szCs w:val="24"/>
        </w:rPr>
      </w:pPr>
      <w:r w:rsidRPr="0044167C">
        <w:rPr>
          <w:rFonts w:ascii="Arial" w:hAnsi="Arial" w:cs="Arial"/>
          <w:sz w:val="24"/>
          <w:szCs w:val="24"/>
        </w:rPr>
        <w:t xml:space="preserve">Hinzu kam, dass Silvia Oeser, Katja Bauerreis und Lisa Payer eigentlich schon letztes Jahr die Abteilung „Geräteturnen“ übergeben wollten. Auf Grund von fehlenden Übungsleitern hat es sich aber leider nicht ergeben, weshalb sich die drei weiterhin um eine Lösung für die Kids bemüht haben. So sind wir dann Ende März mit diversen Outdoor-Material auf den Kapellenberg gezogen. </w:t>
      </w:r>
    </w:p>
    <w:p w14:paraId="3DB7297F" w14:textId="77777777" w:rsidR="0044167C" w:rsidRPr="0044167C" w:rsidRDefault="0044167C" w:rsidP="0044167C">
      <w:pPr>
        <w:pStyle w:val="KeinLeerraum"/>
        <w:rPr>
          <w:rFonts w:ascii="Arial" w:hAnsi="Arial" w:cs="Arial"/>
          <w:sz w:val="24"/>
          <w:szCs w:val="24"/>
        </w:rPr>
      </w:pPr>
    </w:p>
    <w:p w14:paraId="36BFCFD1" w14:textId="77777777" w:rsidR="0044167C" w:rsidRPr="0044167C" w:rsidRDefault="0044167C" w:rsidP="0044167C">
      <w:pPr>
        <w:pStyle w:val="KeinLeerraum"/>
        <w:rPr>
          <w:rFonts w:ascii="Arial" w:hAnsi="Arial" w:cs="Arial"/>
          <w:sz w:val="24"/>
          <w:szCs w:val="24"/>
        </w:rPr>
      </w:pPr>
      <w:r w:rsidRPr="0044167C">
        <w:rPr>
          <w:rFonts w:ascii="Arial" w:hAnsi="Arial" w:cs="Arial"/>
          <w:sz w:val="24"/>
          <w:szCs w:val="24"/>
        </w:rPr>
        <w:t xml:space="preserve">In 4 Gruppen, 2x Kindergarten, 1./2. Klasse, 3./4. Klasse, haben wir versucht eine Sportstunde abzuhalten. Koordinationsübungen, Spiele mit Abstand – was bei den Schulkindern gut funktioniert hat, war bei den Kleinen schon schwieriger. Das war auch der Grund, weshalb wir kein Eltern-Kind-Turnen angeboten haben. Kinderturnen ist nun mal ein Hallensport. Stationen werden aufgebaut, die Kinder stellen sich an. So waren sie es gewohnt – draußen haben wir dann mit jeder Menge Hütchen, Reifen und sonstigen Hindernisse einen Rahmen geschaffen in dem sie sich bewegen konnten. </w:t>
      </w:r>
    </w:p>
    <w:p w14:paraId="7794673B" w14:textId="77777777" w:rsidR="0044167C" w:rsidRPr="0044167C" w:rsidRDefault="0044167C" w:rsidP="0044167C">
      <w:pPr>
        <w:pStyle w:val="KeinLeerraum"/>
        <w:rPr>
          <w:rFonts w:ascii="Arial" w:hAnsi="Arial" w:cs="Arial"/>
          <w:sz w:val="24"/>
          <w:szCs w:val="24"/>
        </w:rPr>
      </w:pPr>
      <w:r w:rsidRPr="0044167C">
        <w:rPr>
          <w:rFonts w:ascii="Arial" w:hAnsi="Arial" w:cs="Arial"/>
          <w:sz w:val="24"/>
          <w:szCs w:val="24"/>
        </w:rPr>
        <w:t xml:space="preserve">Im Herbst haben wir schließlich das Angebot aus Marktbergel bekommen, die Halle in freien Zeiten zu nutzen. In Windeseile haben wir „alten“ versucht „neue“ Helfer zu finden. Und siehe da – es hat fast funktioniert. </w:t>
      </w:r>
    </w:p>
    <w:p w14:paraId="13492844" w14:textId="77777777" w:rsidR="0044167C" w:rsidRPr="0044167C" w:rsidRDefault="0044167C" w:rsidP="0044167C">
      <w:pPr>
        <w:pStyle w:val="KeinLeerraum"/>
        <w:rPr>
          <w:rFonts w:ascii="Arial" w:hAnsi="Arial" w:cs="Arial"/>
          <w:sz w:val="24"/>
          <w:szCs w:val="24"/>
        </w:rPr>
      </w:pPr>
    </w:p>
    <w:p w14:paraId="789A667B" w14:textId="77777777" w:rsidR="0044167C" w:rsidRPr="0044167C" w:rsidRDefault="0044167C" w:rsidP="0044167C">
      <w:pPr>
        <w:pStyle w:val="KeinLeerraum"/>
        <w:rPr>
          <w:rFonts w:ascii="Arial" w:hAnsi="Arial" w:cs="Arial"/>
          <w:sz w:val="24"/>
          <w:szCs w:val="24"/>
        </w:rPr>
      </w:pPr>
      <w:r w:rsidRPr="0044167C">
        <w:rPr>
          <w:rFonts w:ascii="Arial" w:hAnsi="Arial" w:cs="Arial"/>
          <w:sz w:val="24"/>
          <w:szCs w:val="24"/>
        </w:rPr>
        <w:t xml:space="preserve">Das Eltern-Kind-Turnen haben Claudia und Andrian Bleuler übernommen, </w:t>
      </w:r>
    </w:p>
    <w:p w14:paraId="565A7C36" w14:textId="45799F08" w:rsidR="0044167C" w:rsidRPr="0044167C" w:rsidRDefault="0044167C" w:rsidP="0044167C">
      <w:pPr>
        <w:pStyle w:val="KeinLeerraum"/>
        <w:rPr>
          <w:rFonts w:ascii="Arial" w:hAnsi="Arial" w:cs="Arial"/>
          <w:sz w:val="24"/>
          <w:szCs w:val="24"/>
        </w:rPr>
      </w:pPr>
      <w:r w:rsidRPr="0044167C">
        <w:rPr>
          <w:rFonts w:ascii="Arial" w:hAnsi="Arial" w:cs="Arial"/>
          <w:sz w:val="24"/>
          <w:szCs w:val="24"/>
        </w:rPr>
        <w:t>Kinderturnen Maria Kühn, Miriam Helgert, Susi Thürauf und Sarah Pollok</w:t>
      </w:r>
    </w:p>
    <w:p w14:paraId="685C0373" w14:textId="77777777" w:rsidR="0044167C" w:rsidRPr="0044167C" w:rsidRDefault="0044167C" w:rsidP="0044167C">
      <w:pPr>
        <w:pStyle w:val="KeinLeerraum"/>
        <w:rPr>
          <w:rFonts w:ascii="Arial" w:hAnsi="Arial" w:cs="Arial"/>
          <w:sz w:val="24"/>
          <w:szCs w:val="24"/>
        </w:rPr>
      </w:pPr>
      <w:r w:rsidRPr="0044167C">
        <w:rPr>
          <w:rFonts w:ascii="Arial" w:hAnsi="Arial" w:cs="Arial"/>
          <w:sz w:val="24"/>
          <w:szCs w:val="24"/>
        </w:rPr>
        <w:t xml:space="preserve">und für die Spiel &amp; Spaß Gruppe konnten wir Anna Botzenhardt gewinnen. </w:t>
      </w:r>
    </w:p>
    <w:p w14:paraId="2CFD38D5" w14:textId="65D6C973" w:rsidR="0044167C" w:rsidRPr="0044167C" w:rsidRDefault="0044167C" w:rsidP="0044167C">
      <w:pPr>
        <w:pStyle w:val="KeinLeerraum"/>
        <w:rPr>
          <w:rFonts w:ascii="Arial" w:hAnsi="Arial" w:cs="Arial"/>
          <w:sz w:val="24"/>
          <w:szCs w:val="24"/>
        </w:rPr>
      </w:pPr>
      <w:r w:rsidRPr="0044167C">
        <w:rPr>
          <w:rFonts w:ascii="Arial" w:hAnsi="Arial" w:cs="Arial"/>
          <w:sz w:val="24"/>
          <w:szCs w:val="24"/>
        </w:rPr>
        <w:t xml:space="preserve">Für das Geräteturnen sind wir leider immer noch auf der Suche, nachdem Silvia, Katja und Lisa nach gut 10 Jahren endgültig einen Schlussstrich gezogen haben. </w:t>
      </w:r>
      <w:r w:rsidR="00080D0B">
        <w:rPr>
          <w:rFonts w:ascii="Arial" w:hAnsi="Arial" w:cs="Arial"/>
          <w:sz w:val="24"/>
          <w:szCs w:val="24"/>
        </w:rPr>
        <w:br/>
      </w:r>
    </w:p>
    <w:p w14:paraId="097A05FE" w14:textId="3F0F3160" w:rsidR="0044167C" w:rsidRPr="0044167C" w:rsidRDefault="0044167C" w:rsidP="0044167C">
      <w:pPr>
        <w:pStyle w:val="KeinLeerraum"/>
        <w:rPr>
          <w:rFonts w:ascii="Arial" w:hAnsi="Arial" w:cs="Arial"/>
          <w:sz w:val="24"/>
          <w:szCs w:val="24"/>
        </w:rPr>
      </w:pPr>
      <w:r w:rsidRPr="0044167C">
        <w:rPr>
          <w:rFonts w:ascii="Arial" w:hAnsi="Arial" w:cs="Arial"/>
          <w:sz w:val="24"/>
          <w:szCs w:val="24"/>
        </w:rPr>
        <w:t xml:space="preserve">Wir haben uns mit der Halle in Bergel </w:t>
      </w:r>
      <w:r w:rsidR="00080D0B" w:rsidRPr="0044167C">
        <w:rPr>
          <w:rFonts w:ascii="Arial" w:hAnsi="Arial" w:cs="Arial"/>
          <w:sz w:val="24"/>
          <w:szCs w:val="24"/>
        </w:rPr>
        <w:t>arrangiert</w:t>
      </w:r>
      <w:r w:rsidRPr="0044167C">
        <w:rPr>
          <w:rFonts w:ascii="Arial" w:hAnsi="Arial" w:cs="Arial"/>
          <w:sz w:val="24"/>
          <w:szCs w:val="24"/>
        </w:rPr>
        <w:t xml:space="preserve">, wenn wir auch von unserer Halle in Burgbernheim schon sehr verwöhnt waren. Getreu dem Motto, „Machen wir das Beste draus“ haben wir eine um die andre Stunde durchgezogen. Sogar einen kleinen Laternenumzug haben wir mit den Kindergartenkindern in der Halle gemacht. </w:t>
      </w:r>
    </w:p>
    <w:p w14:paraId="2944A71C" w14:textId="44E5F795" w:rsidR="0044167C" w:rsidRPr="0044167C" w:rsidRDefault="0044167C" w:rsidP="0044167C">
      <w:pPr>
        <w:pStyle w:val="KeinLeerraum"/>
        <w:rPr>
          <w:rFonts w:ascii="Arial" w:hAnsi="Arial" w:cs="Arial"/>
          <w:sz w:val="24"/>
          <w:szCs w:val="24"/>
        </w:rPr>
      </w:pPr>
      <w:r w:rsidRPr="0044167C">
        <w:rPr>
          <w:rFonts w:ascii="Arial" w:hAnsi="Arial" w:cs="Arial"/>
          <w:sz w:val="24"/>
          <w:szCs w:val="24"/>
        </w:rPr>
        <w:t>Leider wä</w:t>
      </w:r>
      <w:r w:rsidR="00080D0B">
        <w:rPr>
          <w:rFonts w:ascii="Arial" w:hAnsi="Arial" w:cs="Arial"/>
          <w:sz w:val="24"/>
          <w:szCs w:val="24"/>
        </w:rPr>
        <w:t>h</w:t>
      </w:r>
      <w:r w:rsidRPr="0044167C">
        <w:rPr>
          <w:rFonts w:ascii="Arial" w:hAnsi="Arial" w:cs="Arial"/>
          <w:sz w:val="24"/>
          <w:szCs w:val="24"/>
        </w:rPr>
        <w:t xml:space="preserve">rte das Glück nicht lange, und mit Einzug der 2Gplus Regelung in die Halle, haben wir wieder pausiert. </w:t>
      </w:r>
    </w:p>
    <w:p w14:paraId="49CB9BBD" w14:textId="77777777" w:rsidR="0044167C" w:rsidRPr="0044167C" w:rsidRDefault="0044167C" w:rsidP="0044167C">
      <w:pPr>
        <w:pStyle w:val="KeinLeerraum"/>
        <w:rPr>
          <w:rFonts w:ascii="Arial" w:hAnsi="Arial" w:cs="Arial"/>
          <w:sz w:val="24"/>
          <w:szCs w:val="24"/>
        </w:rPr>
      </w:pPr>
    </w:p>
    <w:p w14:paraId="23226ED7" w14:textId="77777777" w:rsidR="0044167C" w:rsidRPr="0044167C" w:rsidRDefault="0044167C" w:rsidP="0044167C">
      <w:pPr>
        <w:pStyle w:val="KeinLeerraum"/>
        <w:rPr>
          <w:rFonts w:ascii="Arial" w:hAnsi="Arial" w:cs="Arial"/>
          <w:sz w:val="24"/>
          <w:szCs w:val="24"/>
        </w:rPr>
      </w:pPr>
      <w:r w:rsidRPr="0044167C">
        <w:rPr>
          <w:rFonts w:ascii="Arial" w:hAnsi="Arial" w:cs="Arial"/>
          <w:sz w:val="24"/>
          <w:szCs w:val="24"/>
        </w:rPr>
        <w:t xml:space="preserve">Wir blicken nun zuversichtlich in die Zukunft, die Halle in vollem Umfang wieder nutzen zu können, dass wir wieder unter gelockerten Maßnahmen Sport in der Halle leben können, Turnfeste abhalten und nicht zuletzt unsere Halle beim Martins-Turnen zu teilen. </w:t>
      </w:r>
    </w:p>
    <w:p w14:paraId="7B02E506" w14:textId="77777777" w:rsidR="0044167C" w:rsidRPr="0044167C" w:rsidRDefault="0044167C" w:rsidP="0044167C">
      <w:pPr>
        <w:pStyle w:val="KeinLeerraum"/>
        <w:rPr>
          <w:rFonts w:ascii="Arial" w:hAnsi="Arial" w:cs="Arial"/>
          <w:sz w:val="24"/>
          <w:szCs w:val="24"/>
        </w:rPr>
      </w:pPr>
    </w:p>
    <w:p w14:paraId="39191CDA" w14:textId="77777777" w:rsidR="0044167C" w:rsidRPr="0044167C" w:rsidRDefault="0044167C" w:rsidP="0044167C">
      <w:pPr>
        <w:pStyle w:val="KeinLeerraum"/>
        <w:rPr>
          <w:rFonts w:ascii="Arial" w:hAnsi="Arial" w:cs="Arial"/>
          <w:sz w:val="24"/>
          <w:szCs w:val="24"/>
        </w:rPr>
      </w:pPr>
      <w:r w:rsidRPr="0044167C">
        <w:rPr>
          <w:rFonts w:ascii="Arial" w:hAnsi="Arial" w:cs="Arial"/>
          <w:sz w:val="24"/>
          <w:szCs w:val="24"/>
        </w:rPr>
        <w:t>Sakina Neumann</w:t>
      </w:r>
    </w:p>
    <w:bookmarkEnd w:id="0"/>
    <w:p w14:paraId="7438B7CC" w14:textId="77777777" w:rsidR="0044167C" w:rsidRPr="0044167C" w:rsidRDefault="0044167C" w:rsidP="0044167C">
      <w:pPr>
        <w:rPr>
          <w:rFonts w:ascii="Arial" w:hAnsi="Arial" w:cs="Arial"/>
          <w:lang w:val="de-DE"/>
        </w:rPr>
      </w:pPr>
    </w:p>
    <w:sectPr w:rsidR="0044167C" w:rsidRPr="0044167C" w:rsidSect="00000D82">
      <w:headerReference w:type="even" r:id="rId11"/>
      <w:headerReference w:type="default" r:id="rId12"/>
      <w:footerReference w:type="default" r:id="rId13"/>
      <w:pgSz w:w="11907" w:h="16840" w:code="9"/>
      <w:pgMar w:top="1616"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23D9" w14:textId="77777777" w:rsidR="002B54A3" w:rsidRDefault="002B54A3">
      <w:r>
        <w:separator/>
      </w:r>
    </w:p>
    <w:p w14:paraId="3823F6BA" w14:textId="77777777" w:rsidR="002B54A3" w:rsidRDefault="002B54A3"/>
    <w:p w14:paraId="56BD0E91" w14:textId="77777777" w:rsidR="002B54A3" w:rsidRDefault="002B54A3"/>
    <w:p w14:paraId="2DE4B814" w14:textId="77777777" w:rsidR="002B54A3" w:rsidRDefault="002B54A3"/>
    <w:p w14:paraId="3A76A438" w14:textId="77777777" w:rsidR="002B54A3" w:rsidRDefault="002B54A3"/>
  </w:endnote>
  <w:endnote w:type="continuationSeparator" w:id="0">
    <w:p w14:paraId="709C64E0" w14:textId="77777777" w:rsidR="002B54A3" w:rsidRDefault="002B54A3">
      <w:r>
        <w:continuationSeparator/>
      </w:r>
    </w:p>
    <w:p w14:paraId="3AD6E654" w14:textId="77777777" w:rsidR="002B54A3" w:rsidRDefault="002B54A3"/>
    <w:p w14:paraId="614EEF38" w14:textId="77777777" w:rsidR="002B54A3" w:rsidRDefault="002B54A3"/>
    <w:p w14:paraId="2C3C14DB" w14:textId="77777777" w:rsidR="002B54A3" w:rsidRDefault="002B54A3"/>
    <w:p w14:paraId="17F8E369" w14:textId="77777777" w:rsidR="002B54A3" w:rsidRDefault="002B5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emens Sans">
    <w:altName w:val="Calibri"/>
    <w:charset w:val="00"/>
    <w:family w:val="auto"/>
    <w:pitch w:val="variable"/>
    <w:sig w:usb0="A00002FF" w:usb1="0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Siemens Sans Global B">
    <w:charset w:val="81"/>
    <w:family w:val="auto"/>
    <w:pitch w:val="variable"/>
    <w:sig w:usb0="A580AEAF" w:usb1="890EFFFF" w:usb2="0000001A" w:usb3="00000000" w:csb0="003F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B97" w14:textId="1C6E3D65" w:rsidR="00856B76" w:rsidRPr="00715CA8" w:rsidRDefault="00856B76" w:rsidP="00715CA8">
    <w:pPr>
      <w:pStyle w:val="Fuzeile"/>
      <w:jc w:val="center"/>
      <w:rPr>
        <w:sz w:val="16"/>
        <w:lang w:val="de-DE"/>
      </w:rPr>
    </w:pPr>
    <w:r>
      <w:rPr>
        <w:noProof/>
        <w:lang w:eastAsia="zh-CN"/>
      </w:rPr>
      <mc:AlternateContent>
        <mc:Choice Requires="wps">
          <w:drawing>
            <wp:anchor distT="0" distB="0" distL="114300" distR="114300" simplePos="0" relativeHeight="251698176" behindDoc="0" locked="0" layoutInCell="1" allowOverlap="1" wp14:anchorId="7C297AA1" wp14:editId="5E527563">
              <wp:simplePos x="0" y="0"/>
              <wp:positionH relativeFrom="column">
                <wp:posOffset>0</wp:posOffset>
              </wp:positionH>
              <wp:positionV relativeFrom="paragraph">
                <wp:posOffset>-12065</wp:posOffset>
              </wp:positionV>
              <wp:extent cx="6124575" cy="0"/>
              <wp:effectExtent l="5715" t="10160" r="13335" b="889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3175">
                        <a:solidFill>
                          <a:srgbClr val="879B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14952" id="Line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" strokecolor="#879baa" strokeweight=".25pt"/>
          </w:pict>
        </mc:Fallback>
      </mc:AlternateContent>
    </w:r>
    <w:r w:rsidRPr="002B2CBF">
      <w:rPr>
        <w:sz w:val="16"/>
        <w:lang w:val="de-DE"/>
      </w:rPr>
      <w:t xml:space="preserve"> TSV 1877 Burgbernheim – Schulstraße 21 – 91593 Burgbernheim – https://www.tsvburgbernheim.de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FB07" w14:textId="77777777" w:rsidR="002B54A3" w:rsidRDefault="002B54A3">
      <w:r>
        <w:separator/>
      </w:r>
    </w:p>
    <w:p w14:paraId="5CB70D70" w14:textId="77777777" w:rsidR="002B54A3" w:rsidRDefault="002B54A3"/>
    <w:p w14:paraId="758B6FFB" w14:textId="77777777" w:rsidR="002B54A3" w:rsidRDefault="002B54A3"/>
    <w:p w14:paraId="0153D86A" w14:textId="77777777" w:rsidR="002B54A3" w:rsidRDefault="002B54A3"/>
    <w:p w14:paraId="08A20119" w14:textId="77777777" w:rsidR="002B54A3" w:rsidRDefault="002B54A3"/>
  </w:footnote>
  <w:footnote w:type="continuationSeparator" w:id="0">
    <w:p w14:paraId="05197A0B" w14:textId="77777777" w:rsidR="002B54A3" w:rsidRDefault="002B54A3">
      <w:r>
        <w:continuationSeparator/>
      </w:r>
    </w:p>
    <w:p w14:paraId="3D6BBAD5" w14:textId="77777777" w:rsidR="002B54A3" w:rsidRDefault="002B54A3"/>
    <w:p w14:paraId="68EB581D" w14:textId="77777777" w:rsidR="002B54A3" w:rsidRDefault="002B54A3"/>
    <w:p w14:paraId="27A04F77" w14:textId="77777777" w:rsidR="002B54A3" w:rsidRDefault="002B54A3"/>
    <w:p w14:paraId="4C155688" w14:textId="77777777" w:rsidR="002B54A3" w:rsidRDefault="002B5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540F" w14:textId="77777777" w:rsidR="00856B76" w:rsidRPr="006F6FFE" w:rsidRDefault="00856B76">
    <w:pPr>
      <w:pStyle w:val="KopfzeileUnterberschrift"/>
      <w:rPr>
        <w:lang w:val="de-DE"/>
      </w:rPr>
    </w:pPr>
    <w:r w:rsidRPr="006F6FFE">
      <w:rPr>
        <w:lang w:val="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7AE0" w14:textId="77777777" w:rsidR="00856B76" w:rsidRDefault="00856B76" w:rsidP="00715CA8">
    <w:pPr>
      <w:tabs>
        <w:tab w:val="center" w:pos="4819"/>
      </w:tabs>
      <w:spacing w:before="200" w:line="480" w:lineRule="exact"/>
      <w:rPr>
        <w:b/>
        <w:color w:val="879BAA"/>
        <w:sz w:val="40"/>
        <w:szCs w:val="40"/>
      </w:rPr>
    </w:pPr>
    <w:r>
      <w:rPr>
        <w:rFonts w:cs="Arial"/>
        <w:noProof/>
        <w:sz w:val="28"/>
        <w:lang w:eastAsia="de-DE"/>
      </w:rPr>
      <w:drawing>
        <wp:anchor distT="0" distB="0" distL="114300" distR="114300" simplePos="0" relativeHeight="251694080" behindDoc="1" locked="0" layoutInCell="1" allowOverlap="1" wp14:anchorId="58F2A550" wp14:editId="6FBCC1E8">
          <wp:simplePos x="0" y="0"/>
          <wp:positionH relativeFrom="column">
            <wp:posOffset>2651761</wp:posOffset>
          </wp:positionH>
          <wp:positionV relativeFrom="paragraph">
            <wp:posOffset>-58483</wp:posOffset>
          </wp:positionV>
          <wp:extent cx="844550" cy="1010983"/>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8446" cy="10156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Arial"/>
        <w:noProof/>
        <w:sz w:val="28"/>
        <w:lang w:eastAsia="de-DE"/>
      </w:rPr>
      <mc:AlternateContent>
        <mc:Choice Requires="wps">
          <w:drawing>
            <wp:anchor distT="4294967295" distB="4294967295" distL="114300" distR="114300" simplePos="0" relativeHeight="251696128" behindDoc="0" locked="0" layoutInCell="1" allowOverlap="1" wp14:anchorId="3767C4F0" wp14:editId="22FAF525">
              <wp:simplePos x="0" y="0"/>
              <wp:positionH relativeFrom="column">
                <wp:posOffset>3750310</wp:posOffset>
              </wp:positionH>
              <wp:positionV relativeFrom="paragraph">
                <wp:posOffset>300355</wp:posOffset>
              </wp:positionV>
              <wp:extent cx="2694940" cy="0"/>
              <wp:effectExtent l="0" t="0" r="0" b="0"/>
              <wp:wrapNone/>
              <wp:docPr id="1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4940" cy="0"/>
                      </a:xfrm>
                      <a:prstGeom prst="line">
                        <a:avLst/>
                      </a:prstGeom>
                      <a:ln w="12700">
                        <a:solidFill>
                          <a:srgbClr val="CC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D143DB" id="Gerade Verbindung 1"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5.3pt,23.65pt" to="50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" strokecolor="#c00" strokeweight="1pt">
              <o:lock v:ext="edit" shapetype="f"/>
            </v:line>
          </w:pict>
        </mc:Fallback>
      </mc:AlternateContent>
    </w:r>
    <w:r>
      <w:rPr>
        <w:rFonts w:cs="Arial"/>
        <w:noProof/>
        <w:sz w:val="28"/>
        <w:lang w:eastAsia="de-DE"/>
      </w:rPr>
      <mc:AlternateContent>
        <mc:Choice Requires="wps">
          <w:drawing>
            <wp:anchor distT="4294967295" distB="4294967295" distL="114300" distR="114300" simplePos="0" relativeHeight="251695104" behindDoc="0" locked="0" layoutInCell="1" allowOverlap="1" wp14:anchorId="109B4AA3" wp14:editId="308AF98D">
              <wp:simplePos x="0" y="0"/>
              <wp:positionH relativeFrom="column">
                <wp:posOffset>-127000</wp:posOffset>
              </wp:positionH>
              <wp:positionV relativeFrom="paragraph">
                <wp:posOffset>298450</wp:posOffset>
              </wp:positionV>
              <wp:extent cx="2694940" cy="0"/>
              <wp:effectExtent l="0" t="0" r="10160" b="19050"/>
              <wp:wrapNone/>
              <wp:docPr id="18"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4940" cy="0"/>
                      </a:xfrm>
                      <a:prstGeom prst="line">
                        <a:avLst/>
                      </a:prstGeom>
                      <a:ln w="12700">
                        <a:solidFill>
                          <a:srgbClr val="CC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A0B2C4" id="Gerade Verbindung 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pt,23.5pt" to="20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" strokecolor="#c00" strokeweight="1pt">
              <o:lock v:ext="edit" shapetype="f"/>
            </v:line>
          </w:pict>
        </mc:Fallback>
      </mc:AlternateContent>
    </w:r>
    <w:r>
      <w:rPr>
        <w:b/>
        <w:color w:val="879BAA"/>
        <w:sz w:val="40"/>
        <w:szCs w:val="40"/>
      </w:rPr>
      <w:tab/>
    </w:r>
  </w:p>
  <w:p w14:paraId="06465D54" w14:textId="0B2A027D" w:rsidR="00856B76" w:rsidRDefault="00856B76" w:rsidP="00C8665F">
    <w:pPr>
      <w:pStyle w:val="Kopfzeile"/>
      <w:tabs>
        <w:tab w:val="clear" w:pos="4320"/>
        <w:tab w:val="clear" w:pos="8640"/>
        <w:tab w:val="left" w:pos="6140"/>
      </w:tabs>
    </w:pPr>
    <w:r>
      <w:tab/>
    </w:r>
  </w:p>
  <w:p w14:paraId="65AE30FA" w14:textId="77777777" w:rsidR="00856B76" w:rsidRPr="002B2CBF" w:rsidRDefault="00856B76" w:rsidP="00C8665F">
    <w:pPr>
      <w:pStyle w:val="Kopfzeile"/>
      <w:tabs>
        <w:tab w:val="clear" w:pos="4320"/>
        <w:tab w:val="clear" w:pos="8640"/>
        <w:tab w:val="left" w:pos="6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DE"/>
    <w:multiLevelType w:val="hybridMultilevel"/>
    <w:tmpl w:val="359C1C6C"/>
    <w:lvl w:ilvl="0" w:tplc="C29EB40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773E7"/>
    <w:multiLevelType w:val="hybridMultilevel"/>
    <w:tmpl w:val="5D0883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4970"/>
        </w:tabs>
        <w:ind w:left="4970" w:hanging="576"/>
      </w:pPr>
      <w:rPr>
        <w:rFonts w:hint="default"/>
      </w:rPr>
    </w:lvl>
    <w:lvl w:ilvl="2">
      <w:start w:val="1"/>
      <w:numFmt w:val="decimal"/>
      <w:pStyle w:val="berschrift3"/>
      <w:lvlText w:val="%1.%2.%3"/>
      <w:lvlJc w:val="left"/>
      <w:pPr>
        <w:tabs>
          <w:tab w:val="num" w:pos="960"/>
        </w:tabs>
        <w:ind w:left="960"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abstractNum w:abstractNumId="3" w15:restartNumberingAfterBreak="0">
    <w:nsid w:val="1CF80337"/>
    <w:multiLevelType w:val="hybridMultilevel"/>
    <w:tmpl w:val="F202B9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CD599C"/>
    <w:multiLevelType w:val="singleLevel"/>
    <w:tmpl w:val="1EEA7720"/>
    <w:name w:val="Bullet 11"/>
    <w:lvl w:ilvl="0">
      <w:numFmt w:val="bullet"/>
      <w:lvlText w:val=""/>
      <w:lvlJc w:val="left"/>
      <w:pPr>
        <w:ind w:left="0" w:firstLine="0"/>
      </w:pPr>
      <w:rPr>
        <w:rFonts w:ascii="Wingdings" w:eastAsia="Wingdings" w:hAnsi="Wingdings" w:cs="Wingdings"/>
      </w:rPr>
    </w:lvl>
  </w:abstractNum>
  <w:abstractNum w:abstractNumId="5" w15:restartNumberingAfterBreak="0">
    <w:nsid w:val="34067C72"/>
    <w:multiLevelType w:val="hybridMultilevel"/>
    <w:tmpl w:val="0570D85E"/>
    <w:styleLink w:val="Nummeriert"/>
    <w:lvl w:ilvl="0" w:tplc="259C1D3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F52DE0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B2EC95C">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3AE38D8">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EF4751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5E0AA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268F0A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2C03876">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0C0C1F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4654E4F"/>
    <w:multiLevelType w:val="hybridMultilevel"/>
    <w:tmpl w:val="C354FF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6AD108F"/>
    <w:multiLevelType w:val="singleLevel"/>
    <w:tmpl w:val="D3EEE232"/>
    <w:name w:val="Bullet 4"/>
    <w:lvl w:ilvl="0">
      <w:numFmt w:val="bullet"/>
      <w:lvlText w:val=""/>
      <w:lvlJc w:val="left"/>
      <w:pPr>
        <w:ind w:left="0" w:firstLine="0"/>
      </w:pPr>
      <w:rPr>
        <w:rFonts w:ascii="Wingdings" w:eastAsia="Wingdings" w:hAnsi="Wingdings" w:cs="Wingdings"/>
      </w:rPr>
    </w:lvl>
  </w:abstractNum>
  <w:abstractNum w:abstractNumId="8" w15:restartNumberingAfterBreak="0">
    <w:nsid w:val="513404A8"/>
    <w:multiLevelType w:val="hybridMultilevel"/>
    <w:tmpl w:val="CED446C8"/>
    <w:lvl w:ilvl="0" w:tplc="7D7A354A">
      <w:start w:val="20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03740A"/>
    <w:multiLevelType w:val="hybridMultilevel"/>
    <w:tmpl w:val="0570D85E"/>
    <w:numStyleLink w:val="Nummeriert"/>
  </w:abstractNum>
  <w:num w:numId="1">
    <w:abstractNumId w:val="2"/>
  </w:num>
  <w:num w:numId="2">
    <w:abstractNumId w:val="7"/>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1"/>
  </w:num>
  <w:num w:numId="9">
    <w:abstractNumId w:val="0"/>
  </w:num>
  <w:num w:numId="10">
    <w:abstractNumId w:val="2"/>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68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2F"/>
    <w:rsid w:val="00000D82"/>
    <w:rsid w:val="00001BC2"/>
    <w:rsid w:val="00002682"/>
    <w:rsid w:val="00003A8A"/>
    <w:rsid w:val="00003DCB"/>
    <w:rsid w:val="000061B1"/>
    <w:rsid w:val="00010A7D"/>
    <w:rsid w:val="00012E62"/>
    <w:rsid w:val="0001354A"/>
    <w:rsid w:val="00017DDD"/>
    <w:rsid w:val="00020128"/>
    <w:rsid w:val="000254B0"/>
    <w:rsid w:val="0002623D"/>
    <w:rsid w:val="000322B6"/>
    <w:rsid w:val="00032B10"/>
    <w:rsid w:val="0003416C"/>
    <w:rsid w:val="00034CF2"/>
    <w:rsid w:val="00037C1B"/>
    <w:rsid w:val="0004037B"/>
    <w:rsid w:val="000432E5"/>
    <w:rsid w:val="000513DF"/>
    <w:rsid w:val="00053223"/>
    <w:rsid w:val="000544E0"/>
    <w:rsid w:val="00055C61"/>
    <w:rsid w:val="000601F8"/>
    <w:rsid w:val="00060AA3"/>
    <w:rsid w:val="00062ACF"/>
    <w:rsid w:val="00065A5E"/>
    <w:rsid w:val="0006781E"/>
    <w:rsid w:val="00070902"/>
    <w:rsid w:val="000719B6"/>
    <w:rsid w:val="00072213"/>
    <w:rsid w:val="0007243B"/>
    <w:rsid w:val="00076347"/>
    <w:rsid w:val="00077052"/>
    <w:rsid w:val="00077112"/>
    <w:rsid w:val="00080D0B"/>
    <w:rsid w:val="0008117B"/>
    <w:rsid w:val="00083686"/>
    <w:rsid w:val="0008655F"/>
    <w:rsid w:val="00087B62"/>
    <w:rsid w:val="00093A6B"/>
    <w:rsid w:val="00094264"/>
    <w:rsid w:val="00094ED5"/>
    <w:rsid w:val="0009578F"/>
    <w:rsid w:val="00095D78"/>
    <w:rsid w:val="000A08C8"/>
    <w:rsid w:val="000A3DCA"/>
    <w:rsid w:val="000A52A0"/>
    <w:rsid w:val="000B0652"/>
    <w:rsid w:val="000B485F"/>
    <w:rsid w:val="000B76A6"/>
    <w:rsid w:val="000C28F1"/>
    <w:rsid w:val="000C35C5"/>
    <w:rsid w:val="000C3FFD"/>
    <w:rsid w:val="000C48F1"/>
    <w:rsid w:val="000C5041"/>
    <w:rsid w:val="000C5975"/>
    <w:rsid w:val="000C6AAE"/>
    <w:rsid w:val="000D2F3B"/>
    <w:rsid w:val="000D5E00"/>
    <w:rsid w:val="000D67BC"/>
    <w:rsid w:val="000D6F3F"/>
    <w:rsid w:val="000E2E8D"/>
    <w:rsid w:val="000E351C"/>
    <w:rsid w:val="000E5252"/>
    <w:rsid w:val="000E5B15"/>
    <w:rsid w:val="000E7B77"/>
    <w:rsid w:val="000E7D19"/>
    <w:rsid w:val="000F2492"/>
    <w:rsid w:val="000F3B81"/>
    <w:rsid w:val="000F5F64"/>
    <w:rsid w:val="000F6FFA"/>
    <w:rsid w:val="00102E41"/>
    <w:rsid w:val="00104B55"/>
    <w:rsid w:val="00106698"/>
    <w:rsid w:val="00107185"/>
    <w:rsid w:val="00107D64"/>
    <w:rsid w:val="001101C8"/>
    <w:rsid w:val="00114816"/>
    <w:rsid w:val="00117B75"/>
    <w:rsid w:val="00120870"/>
    <w:rsid w:val="001230B4"/>
    <w:rsid w:val="001260F6"/>
    <w:rsid w:val="00126C12"/>
    <w:rsid w:val="00126E89"/>
    <w:rsid w:val="00127BC0"/>
    <w:rsid w:val="001302F8"/>
    <w:rsid w:val="00130C50"/>
    <w:rsid w:val="001340DB"/>
    <w:rsid w:val="00134ED1"/>
    <w:rsid w:val="00136024"/>
    <w:rsid w:val="00136CA3"/>
    <w:rsid w:val="00137F07"/>
    <w:rsid w:val="00141244"/>
    <w:rsid w:val="00141DCD"/>
    <w:rsid w:val="00142C61"/>
    <w:rsid w:val="0014395B"/>
    <w:rsid w:val="00143E9B"/>
    <w:rsid w:val="00144010"/>
    <w:rsid w:val="00147159"/>
    <w:rsid w:val="00147A48"/>
    <w:rsid w:val="001546A0"/>
    <w:rsid w:val="001567FF"/>
    <w:rsid w:val="0016157D"/>
    <w:rsid w:val="0016196C"/>
    <w:rsid w:val="00162080"/>
    <w:rsid w:val="001621B4"/>
    <w:rsid w:val="001624E2"/>
    <w:rsid w:val="00165B8C"/>
    <w:rsid w:val="001660A0"/>
    <w:rsid w:val="00166A75"/>
    <w:rsid w:val="00167472"/>
    <w:rsid w:val="00170A54"/>
    <w:rsid w:val="00174267"/>
    <w:rsid w:val="00181E86"/>
    <w:rsid w:val="00183D2F"/>
    <w:rsid w:val="0018464C"/>
    <w:rsid w:val="0018515D"/>
    <w:rsid w:val="001873A3"/>
    <w:rsid w:val="001953F0"/>
    <w:rsid w:val="00195C62"/>
    <w:rsid w:val="00195CD5"/>
    <w:rsid w:val="001A3323"/>
    <w:rsid w:val="001A4C2E"/>
    <w:rsid w:val="001A50F2"/>
    <w:rsid w:val="001A55AD"/>
    <w:rsid w:val="001A5B05"/>
    <w:rsid w:val="001A5B62"/>
    <w:rsid w:val="001B0000"/>
    <w:rsid w:val="001B1BA4"/>
    <w:rsid w:val="001B2FA2"/>
    <w:rsid w:val="001B3BCF"/>
    <w:rsid w:val="001B457A"/>
    <w:rsid w:val="001B5498"/>
    <w:rsid w:val="001C154E"/>
    <w:rsid w:val="001C74FD"/>
    <w:rsid w:val="001C7B93"/>
    <w:rsid w:val="001D24DF"/>
    <w:rsid w:val="001D25FC"/>
    <w:rsid w:val="001D3C40"/>
    <w:rsid w:val="001D57B8"/>
    <w:rsid w:val="001D5957"/>
    <w:rsid w:val="001E1FDC"/>
    <w:rsid w:val="001E2A4F"/>
    <w:rsid w:val="001E3458"/>
    <w:rsid w:val="001E6547"/>
    <w:rsid w:val="001E7237"/>
    <w:rsid w:val="001E7618"/>
    <w:rsid w:val="001E7EC2"/>
    <w:rsid w:val="001F09F5"/>
    <w:rsid w:val="001F1039"/>
    <w:rsid w:val="001F2525"/>
    <w:rsid w:val="001F3BD9"/>
    <w:rsid w:val="001F4100"/>
    <w:rsid w:val="001F6D6C"/>
    <w:rsid w:val="0020209F"/>
    <w:rsid w:val="002054EF"/>
    <w:rsid w:val="00207F43"/>
    <w:rsid w:val="002103FD"/>
    <w:rsid w:val="002107A3"/>
    <w:rsid w:val="002107A5"/>
    <w:rsid w:val="00210FC8"/>
    <w:rsid w:val="00212612"/>
    <w:rsid w:val="0021348F"/>
    <w:rsid w:val="00214734"/>
    <w:rsid w:val="00221BFD"/>
    <w:rsid w:val="002346A0"/>
    <w:rsid w:val="0023570D"/>
    <w:rsid w:val="0024156A"/>
    <w:rsid w:val="00242DB1"/>
    <w:rsid w:val="0024304C"/>
    <w:rsid w:val="00244A16"/>
    <w:rsid w:val="002463A2"/>
    <w:rsid w:val="002463A3"/>
    <w:rsid w:val="002508F3"/>
    <w:rsid w:val="00250AC4"/>
    <w:rsid w:val="0025306D"/>
    <w:rsid w:val="0025320C"/>
    <w:rsid w:val="0025407B"/>
    <w:rsid w:val="00254F2E"/>
    <w:rsid w:val="002670D3"/>
    <w:rsid w:val="00270B8D"/>
    <w:rsid w:val="00274DAE"/>
    <w:rsid w:val="00276D73"/>
    <w:rsid w:val="00282C4A"/>
    <w:rsid w:val="0028517F"/>
    <w:rsid w:val="00286CA0"/>
    <w:rsid w:val="00287EA2"/>
    <w:rsid w:val="002909A1"/>
    <w:rsid w:val="00294009"/>
    <w:rsid w:val="00294EDA"/>
    <w:rsid w:val="00297097"/>
    <w:rsid w:val="002A28C3"/>
    <w:rsid w:val="002A2BAF"/>
    <w:rsid w:val="002A314C"/>
    <w:rsid w:val="002A3A43"/>
    <w:rsid w:val="002A3EBE"/>
    <w:rsid w:val="002A7C74"/>
    <w:rsid w:val="002B1014"/>
    <w:rsid w:val="002B1264"/>
    <w:rsid w:val="002B2485"/>
    <w:rsid w:val="002B2CBF"/>
    <w:rsid w:val="002B456A"/>
    <w:rsid w:val="002B54A3"/>
    <w:rsid w:val="002B5E8D"/>
    <w:rsid w:val="002C0E60"/>
    <w:rsid w:val="002C1325"/>
    <w:rsid w:val="002C15BC"/>
    <w:rsid w:val="002C3C4C"/>
    <w:rsid w:val="002C48D7"/>
    <w:rsid w:val="002C7607"/>
    <w:rsid w:val="002D1423"/>
    <w:rsid w:val="002D1C2C"/>
    <w:rsid w:val="002D2158"/>
    <w:rsid w:val="002D3369"/>
    <w:rsid w:val="002D7D8D"/>
    <w:rsid w:val="002E2B3D"/>
    <w:rsid w:val="002E31AB"/>
    <w:rsid w:val="002E6505"/>
    <w:rsid w:val="002F1608"/>
    <w:rsid w:val="002F300F"/>
    <w:rsid w:val="00300015"/>
    <w:rsid w:val="0030479D"/>
    <w:rsid w:val="00305FCF"/>
    <w:rsid w:val="003140B4"/>
    <w:rsid w:val="00314D55"/>
    <w:rsid w:val="00315731"/>
    <w:rsid w:val="00317DC8"/>
    <w:rsid w:val="00323116"/>
    <w:rsid w:val="00325957"/>
    <w:rsid w:val="0032647E"/>
    <w:rsid w:val="003318F8"/>
    <w:rsid w:val="00333DE5"/>
    <w:rsid w:val="0033656D"/>
    <w:rsid w:val="00336F7A"/>
    <w:rsid w:val="00341BA0"/>
    <w:rsid w:val="00341DF8"/>
    <w:rsid w:val="0035140A"/>
    <w:rsid w:val="0035218B"/>
    <w:rsid w:val="00352F33"/>
    <w:rsid w:val="00353109"/>
    <w:rsid w:val="00353D9C"/>
    <w:rsid w:val="003614BA"/>
    <w:rsid w:val="00361575"/>
    <w:rsid w:val="00362700"/>
    <w:rsid w:val="003635FC"/>
    <w:rsid w:val="00365652"/>
    <w:rsid w:val="00372986"/>
    <w:rsid w:val="0037352B"/>
    <w:rsid w:val="0037461E"/>
    <w:rsid w:val="00375DF8"/>
    <w:rsid w:val="003767F9"/>
    <w:rsid w:val="0038193D"/>
    <w:rsid w:val="00386A82"/>
    <w:rsid w:val="003878E8"/>
    <w:rsid w:val="003906E7"/>
    <w:rsid w:val="003937F9"/>
    <w:rsid w:val="00394433"/>
    <w:rsid w:val="003A21E1"/>
    <w:rsid w:val="003A5573"/>
    <w:rsid w:val="003B0044"/>
    <w:rsid w:val="003B1DA3"/>
    <w:rsid w:val="003B39C2"/>
    <w:rsid w:val="003B69EF"/>
    <w:rsid w:val="003C133C"/>
    <w:rsid w:val="003C5EDD"/>
    <w:rsid w:val="003C723E"/>
    <w:rsid w:val="003C7EEC"/>
    <w:rsid w:val="003D32C4"/>
    <w:rsid w:val="003E2CFE"/>
    <w:rsid w:val="003E60E2"/>
    <w:rsid w:val="003E70EE"/>
    <w:rsid w:val="003E7C12"/>
    <w:rsid w:val="003F1B41"/>
    <w:rsid w:val="003F1FEE"/>
    <w:rsid w:val="003F333D"/>
    <w:rsid w:val="003F68CC"/>
    <w:rsid w:val="004000DF"/>
    <w:rsid w:val="00401A93"/>
    <w:rsid w:val="004029CD"/>
    <w:rsid w:val="004046AA"/>
    <w:rsid w:val="00404AFE"/>
    <w:rsid w:val="00410ED6"/>
    <w:rsid w:val="00414A7B"/>
    <w:rsid w:val="00415AC6"/>
    <w:rsid w:val="00416483"/>
    <w:rsid w:val="004232A5"/>
    <w:rsid w:val="00426A3A"/>
    <w:rsid w:val="004278DE"/>
    <w:rsid w:val="00430BAE"/>
    <w:rsid w:val="004314FD"/>
    <w:rsid w:val="004340B1"/>
    <w:rsid w:val="00435C75"/>
    <w:rsid w:val="0043727A"/>
    <w:rsid w:val="00441144"/>
    <w:rsid w:val="0044167C"/>
    <w:rsid w:val="0044180A"/>
    <w:rsid w:val="00443267"/>
    <w:rsid w:val="004441E0"/>
    <w:rsid w:val="00450B1E"/>
    <w:rsid w:val="0045188B"/>
    <w:rsid w:val="00455D7C"/>
    <w:rsid w:val="00456023"/>
    <w:rsid w:val="00457885"/>
    <w:rsid w:val="00462FB1"/>
    <w:rsid w:val="00465016"/>
    <w:rsid w:val="0046503F"/>
    <w:rsid w:val="00465C5F"/>
    <w:rsid w:val="00470BD1"/>
    <w:rsid w:val="00472028"/>
    <w:rsid w:val="00472DC1"/>
    <w:rsid w:val="00474055"/>
    <w:rsid w:val="00475119"/>
    <w:rsid w:val="0047763D"/>
    <w:rsid w:val="00477C9D"/>
    <w:rsid w:val="00481D67"/>
    <w:rsid w:val="00486F72"/>
    <w:rsid w:val="004876AF"/>
    <w:rsid w:val="0049135F"/>
    <w:rsid w:val="00491B60"/>
    <w:rsid w:val="004928BE"/>
    <w:rsid w:val="00494F18"/>
    <w:rsid w:val="0049612C"/>
    <w:rsid w:val="00496C09"/>
    <w:rsid w:val="004A068C"/>
    <w:rsid w:val="004A237F"/>
    <w:rsid w:val="004A5BBB"/>
    <w:rsid w:val="004A7348"/>
    <w:rsid w:val="004B16E7"/>
    <w:rsid w:val="004B36BF"/>
    <w:rsid w:val="004B501A"/>
    <w:rsid w:val="004B6664"/>
    <w:rsid w:val="004B7D79"/>
    <w:rsid w:val="004C1620"/>
    <w:rsid w:val="004C2151"/>
    <w:rsid w:val="004C30CD"/>
    <w:rsid w:val="004C4CD2"/>
    <w:rsid w:val="004C75A6"/>
    <w:rsid w:val="004C767C"/>
    <w:rsid w:val="004D600D"/>
    <w:rsid w:val="004E0827"/>
    <w:rsid w:val="004E0D09"/>
    <w:rsid w:val="004E1DF5"/>
    <w:rsid w:val="004E2605"/>
    <w:rsid w:val="004E475E"/>
    <w:rsid w:val="004E4B20"/>
    <w:rsid w:val="004E4BC0"/>
    <w:rsid w:val="004E539F"/>
    <w:rsid w:val="004F0F84"/>
    <w:rsid w:val="004F21E8"/>
    <w:rsid w:val="004F65DC"/>
    <w:rsid w:val="00500B31"/>
    <w:rsid w:val="005058B0"/>
    <w:rsid w:val="00510027"/>
    <w:rsid w:val="005109C9"/>
    <w:rsid w:val="00512F3D"/>
    <w:rsid w:val="00514276"/>
    <w:rsid w:val="0051530D"/>
    <w:rsid w:val="005228EB"/>
    <w:rsid w:val="00523ADA"/>
    <w:rsid w:val="0052421C"/>
    <w:rsid w:val="00532852"/>
    <w:rsid w:val="0053497C"/>
    <w:rsid w:val="005364CC"/>
    <w:rsid w:val="00537443"/>
    <w:rsid w:val="0053798F"/>
    <w:rsid w:val="005426A3"/>
    <w:rsid w:val="005427E2"/>
    <w:rsid w:val="00546DBB"/>
    <w:rsid w:val="005476C2"/>
    <w:rsid w:val="005477E0"/>
    <w:rsid w:val="0055163C"/>
    <w:rsid w:val="00552DED"/>
    <w:rsid w:val="00552F8B"/>
    <w:rsid w:val="005564D4"/>
    <w:rsid w:val="00560F66"/>
    <w:rsid w:val="00563208"/>
    <w:rsid w:val="00566ACC"/>
    <w:rsid w:val="005702E2"/>
    <w:rsid w:val="005703EC"/>
    <w:rsid w:val="005710C8"/>
    <w:rsid w:val="005761C5"/>
    <w:rsid w:val="00577408"/>
    <w:rsid w:val="00580696"/>
    <w:rsid w:val="0058081A"/>
    <w:rsid w:val="005832D6"/>
    <w:rsid w:val="00584050"/>
    <w:rsid w:val="00585309"/>
    <w:rsid w:val="00586091"/>
    <w:rsid w:val="005901A9"/>
    <w:rsid w:val="00590FC3"/>
    <w:rsid w:val="005918DA"/>
    <w:rsid w:val="005A0744"/>
    <w:rsid w:val="005A2607"/>
    <w:rsid w:val="005A26A8"/>
    <w:rsid w:val="005A2B92"/>
    <w:rsid w:val="005A399C"/>
    <w:rsid w:val="005A57DA"/>
    <w:rsid w:val="005A7170"/>
    <w:rsid w:val="005B6838"/>
    <w:rsid w:val="005C1300"/>
    <w:rsid w:val="005C49BD"/>
    <w:rsid w:val="005C6342"/>
    <w:rsid w:val="005D675E"/>
    <w:rsid w:val="005D766C"/>
    <w:rsid w:val="005E31CC"/>
    <w:rsid w:val="005E5B36"/>
    <w:rsid w:val="005E5CB4"/>
    <w:rsid w:val="005E7D07"/>
    <w:rsid w:val="005F035C"/>
    <w:rsid w:val="005F350E"/>
    <w:rsid w:val="005F635A"/>
    <w:rsid w:val="00604730"/>
    <w:rsid w:val="00604F45"/>
    <w:rsid w:val="00606868"/>
    <w:rsid w:val="0061069E"/>
    <w:rsid w:val="00611BF5"/>
    <w:rsid w:val="00614A72"/>
    <w:rsid w:val="006154C8"/>
    <w:rsid w:val="00620A7B"/>
    <w:rsid w:val="0062317A"/>
    <w:rsid w:val="0062332E"/>
    <w:rsid w:val="006234B3"/>
    <w:rsid w:val="00624AE2"/>
    <w:rsid w:val="006341E4"/>
    <w:rsid w:val="00635972"/>
    <w:rsid w:val="006365A3"/>
    <w:rsid w:val="00637D2E"/>
    <w:rsid w:val="00642501"/>
    <w:rsid w:val="00645B0A"/>
    <w:rsid w:val="00650A8B"/>
    <w:rsid w:val="00651674"/>
    <w:rsid w:val="00651CF0"/>
    <w:rsid w:val="00652B91"/>
    <w:rsid w:val="00652F64"/>
    <w:rsid w:val="006540B0"/>
    <w:rsid w:val="006542DB"/>
    <w:rsid w:val="00655DDA"/>
    <w:rsid w:val="00656904"/>
    <w:rsid w:val="00657600"/>
    <w:rsid w:val="00660E5B"/>
    <w:rsid w:val="0066132A"/>
    <w:rsid w:val="00662752"/>
    <w:rsid w:val="00667AB0"/>
    <w:rsid w:val="00670DA9"/>
    <w:rsid w:val="00672602"/>
    <w:rsid w:val="00674C0E"/>
    <w:rsid w:val="006760E0"/>
    <w:rsid w:val="00693CEF"/>
    <w:rsid w:val="006956B2"/>
    <w:rsid w:val="006958FB"/>
    <w:rsid w:val="00696B32"/>
    <w:rsid w:val="006A0B45"/>
    <w:rsid w:val="006A135F"/>
    <w:rsid w:val="006A1395"/>
    <w:rsid w:val="006A6E8D"/>
    <w:rsid w:val="006B14BC"/>
    <w:rsid w:val="006B395B"/>
    <w:rsid w:val="006B4B59"/>
    <w:rsid w:val="006B554F"/>
    <w:rsid w:val="006B6BED"/>
    <w:rsid w:val="006C1746"/>
    <w:rsid w:val="006C2163"/>
    <w:rsid w:val="006C4B29"/>
    <w:rsid w:val="006D423E"/>
    <w:rsid w:val="006E22A7"/>
    <w:rsid w:val="006E3C8D"/>
    <w:rsid w:val="006E4041"/>
    <w:rsid w:val="006F64E3"/>
    <w:rsid w:val="006F6FFE"/>
    <w:rsid w:val="007003EE"/>
    <w:rsid w:val="0070131D"/>
    <w:rsid w:val="00704756"/>
    <w:rsid w:val="007110E6"/>
    <w:rsid w:val="007111F2"/>
    <w:rsid w:val="00715CA8"/>
    <w:rsid w:val="00716E64"/>
    <w:rsid w:val="00717938"/>
    <w:rsid w:val="00723C54"/>
    <w:rsid w:val="007253BB"/>
    <w:rsid w:val="007253C2"/>
    <w:rsid w:val="007256DD"/>
    <w:rsid w:val="0072694B"/>
    <w:rsid w:val="00730116"/>
    <w:rsid w:val="007400A6"/>
    <w:rsid w:val="0074051B"/>
    <w:rsid w:val="007448CA"/>
    <w:rsid w:val="007465D2"/>
    <w:rsid w:val="0074716F"/>
    <w:rsid w:val="00751806"/>
    <w:rsid w:val="00752209"/>
    <w:rsid w:val="00752A85"/>
    <w:rsid w:val="0075639C"/>
    <w:rsid w:val="00760A62"/>
    <w:rsid w:val="00761CA6"/>
    <w:rsid w:val="00765036"/>
    <w:rsid w:val="00765A27"/>
    <w:rsid w:val="00770DA3"/>
    <w:rsid w:val="00770F98"/>
    <w:rsid w:val="007926EC"/>
    <w:rsid w:val="007B2E58"/>
    <w:rsid w:val="007B7277"/>
    <w:rsid w:val="007B7D77"/>
    <w:rsid w:val="007C28C1"/>
    <w:rsid w:val="007C4A9B"/>
    <w:rsid w:val="007C5124"/>
    <w:rsid w:val="007C6F00"/>
    <w:rsid w:val="007D2AC2"/>
    <w:rsid w:val="007D2D59"/>
    <w:rsid w:val="007D4F6D"/>
    <w:rsid w:val="007E042A"/>
    <w:rsid w:val="007E1DA6"/>
    <w:rsid w:val="007E4C40"/>
    <w:rsid w:val="007E4E8C"/>
    <w:rsid w:val="007F0D3A"/>
    <w:rsid w:val="007F1533"/>
    <w:rsid w:val="007F324D"/>
    <w:rsid w:val="007F4A2D"/>
    <w:rsid w:val="00812351"/>
    <w:rsid w:val="00822D96"/>
    <w:rsid w:val="008237D3"/>
    <w:rsid w:val="008256EB"/>
    <w:rsid w:val="00826318"/>
    <w:rsid w:val="00826CE7"/>
    <w:rsid w:val="008278CF"/>
    <w:rsid w:val="0083671B"/>
    <w:rsid w:val="00844D2A"/>
    <w:rsid w:val="00844E38"/>
    <w:rsid w:val="00846A1C"/>
    <w:rsid w:val="00846BFB"/>
    <w:rsid w:val="00850D73"/>
    <w:rsid w:val="00851213"/>
    <w:rsid w:val="00855D22"/>
    <w:rsid w:val="00856B76"/>
    <w:rsid w:val="008645DE"/>
    <w:rsid w:val="00865008"/>
    <w:rsid w:val="0087179A"/>
    <w:rsid w:val="00871B85"/>
    <w:rsid w:val="00873A66"/>
    <w:rsid w:val="00876852"/>
    <w:rsid w:val="00881BBD"/>
    <w:rsid w:val="008851F3"/>
    <w:rsid w:val="00887303"/>
    <w:rsid w:val="00891F2F"/>
    <w:rsid w:val="00891F31"/>
    <w:rsid w:val="00896AEF"/>
    <w:rsid w:val="00897045"/>
    <w:rsid w:val="008A4CD9"/>
    <w:rsid w:val="008A5396"/>
    <w:rsid w:val="008A77D2"/>
    <w:rsid w:val="008B12A7"/>
    <w:rsid w:val="008B2144"/>
    <w:rsid w:val="008B2C06"/>
    <w:rsid w:val="008B5428"/>
    <w:rsid w:val="008B54CA"/>
    <w:rsid w:val="008C1159"/>
    <w:rsid w:val="008C65FC"/>
    <w:rsid w:val="008D54B4"/>
    <w:rsid w:val="008D582D"/>
    <w:rsid w:val="008E09A4"/>
    <w:rsid w:val="008E0F55"/>
    <w:rsid w:val="008E1448"/>
    <w:rsid w:val="008F0061"/>
    <w:rsid w:val="008F1E83"/>
    <w:rsid w:val="008F51CE"/>
    <w:rsid w:val="009010BC"/>
    <w:rsid w:val="009040BE"/>
    <w:rsid w:val="00906F66"/>
    <w:rsid w:val="00910298"/>
    <w:rsid w:val="00910720"/>
    <w:rsid w:val="009123C4"/>
    <w:rsid w:val="009136A9"/>
    <w:rsid w:val="0091717F"/>
    <w:rsid w:val="009219D1"/>
    <w:rsid w:val="00922368"/>
    <w:rsid w:val="009243E2"/>
    <w:rsid w:val="0092640E"/>
    <w:rsid w:val="0093368E"/>
    <w:rsid w:val="00936522"/>
    <w:rsid w:val="00936E1C"/>
    <w:rsid w:val="009373D2"/>
    <w:rsid w:val="0094149F"/>
    <w:rsid w:val="0094318C"/>
    <w:rsid w:val="0094321F"/>
    <w:rsid w:val="0094351F"/>
    <w:rsid w:val="00944D4A"/>
    <w:rsid w:val="009450EC"/>
    <w:rsid w:val="009453E8"/>
    <w:rsid w:val="00945E42"/>
    <w:rsid w:val="00946CC0"/>
    <w:rsid w:val="00947492"/>
    <w:rsid w:val="0095343A"/>
    <w:rsid w:val="00957C57"/>
    <w:rsid w:val="009601B7"/>
    <w:rsid w:val="00961AD6"/>
    <w:rsid w:val="00963183"/>
    <w:rsid w:val="009632FC"/>
    <w:rsid w:val="009667D3"/>
    <w:rsid w:val="00970FEF"/>
    <w:rsid w:val="0097150F"/>
    <w:rsid w:val="00972E16"/>
    <w:rsid w:val="00973380"/>
    <w:rsid w:val="00974C35"/>
    <w:rsid w:val="009764B9"/>
    <w:rsid w:val="009919C8"/>
    <w:rsid w:val="009942CE"/>
    <w:rsid w:val="00996A3C"/>
    <w:rsid w:val="00996EAA"/>
    <w:rsid w:val="009A1A5A"/>
    <w:rsid w:val="009A62D0"/>
    <w:rsid w:val="009B2FDE"/>
    <w:rsid w:val="009B5E9F"/>
    <w:rsid w:val="009C287D"/>
    <w:rsid w:val="009C2D25"/>
    <w:rsid w:val="009C65A9"/>
    <w:rsid w:val="009C74D9"/>
    <w:rsid w:val="009C777C"/>
    <w:rsid w:val="009D049E"/>
    <w:rsid w:val="009D5706"/>
    <w:rsid w:val="009D6F1B"/>
    <w:rsid w:val="009E11C3"/>
    <w:rsid w:val="009E1DA6"/>
    <w:rsid w:val="009E2DB8"/>
    <w:rsid w:val="009E6045"/>
    <w:rsid w:val="009E7AAE"/>
    <w:rsid w:val="009F4398"/>
    <w:rsid w:val="009F7C1B"/>
    <w:rsid w:val="00A01145"/>
    <w:rsid w:val="00A024EC"/>
    <w:rsid w:val="00A03B38"/>
    <w:rsid w:val="00A041CD"/>
    <w:rsid w:val="00A06130"/>
    <w:rsid w:val="00A06504"/>
    <w:rsid w:val="00A13F81"/>
    <w:rsid w:val="00A214BD"/>
    <w:rsid w:val="00A2429C"/>
    <w:rsid w:val="00A2750F"/>
    <w:rsid w:val="00A27BBF"/>
    <w:rsid w:val="00A341B8"/>
    <w:rsid w:val="00A35137"/>
    <w:rsid w:val="00A36851"/>
    <w:rsid w:val="00A40183"/>
    <w:rsid w:val="00A4078E"/>
    <w:rsid w:val="00A40F6E"/>
    <w:rsid w:val="00A41225"/>
    <w:rsid w:val="00A42207"/>
    <w:rsid w:val="00A429CA"/>
    <w:rsid w:val="00A44E50"/>
    <w:rsid w:val="00A45465"/>
    <w:rsid w:val="00A479B8"/>
    <w:rsid w:val="00A513BF"/>
    <w:rsid w:val="00A63D90"/>
    <w:rsid w:val="00A71007"/>
    <w:rsid w:val="00A77650"/>
    <w:rsid w:val="00A8030D"/>
    <w:rsid w:val="00A81643"/>
    <w:rsid w:val="00A81C61"/>
    <w:rsid w:val="00A8219F"/>
    <w:rsid w:val="00A85C65"/>
    <w:rsid w:val="00A87330"/>
    <w:rsid w:val="00A87629"/>
    <w:rsid w:val="00A876CD"/>
    <w:rsid w:val="00A87AAD"/>
    <w:rsid w:val="00A92426"/>
    <w:rsid w:val="00A9340F"/>
    <w:rsid w:val="00A93696"/>
    <w:rsid w:val="00AA0B11"/>
    <w:rsid w:val="00AA60A0"/>
    <w:rsid w:val="00AC149B"/>
    <w:rsid w:val="00AC170A"/>
    <w:rsid w:val="00AC2608"/>
    <w:rsid w:val="00AC6485"/>
    <w:rsid w:val="00AC674F"/>
    <w:rsid w:val="00AC76D1"/>
    <w:rsid w:val="00AD08E6"/>
    <w:rsid w:val="00AD0CC0"/>
    <w:rsid w:val="00AD1223"/>
    <w:rsid w:val="00AD3D93"/>
    <w:rsid w:val="00AD43A7"/>
    <w:rsid w:val="00AD4EBE"/>
    <w:rsid w:val="00AD4F3E"/>
    <w:rsid w:val="00AE030C"/>
    <w:rsid w:val="00AE70D3"/>
    <w:rsid w:val="00AF3E41"/>
    <w:rsid w:val="00AF5D66"/>
    <w:rsid w:val="00B00F19"/>
    <w:rsid w:val="00B03A1D"/>
    <w:rsid w:val="00B04911"/>
    <w:rsid w:val="00B04D53"/>
    <w:rsid w:val="00B0701A"/>
    <w:rsid w:val="00B10F0A"/>
    <w:rsid w:val="00B12B9F"/>
    <w:rsid w:val="00B139DF"/>
    <w:rsid w:val="00B14FA3"/>
    <w:rsid w:val="00B1726E"/>
    <w:rsid w:val="00B1746E"/>
    <w:rsid w:val="00B210F6"/>
    <w:rsid w:val="00B2230B"/>
    <w:rsid w:val="00B2412B"/>
    <w:rsid w:val="00B262A2"/>
    <w:rsid w:val="00B33257"/>
    <w:rsid w:val="00B3380E"/>
    <w:rsid w:val="00B35996"/>
    <w:rsid w:val="00B36263"/>
    <w:rsid w:val="00B36B45"/>
    <w:rsid w:val="00B376DA"/>
    <w:rsid w:val="00B41257"/>
    <w:rsid w:val="00B44DCE"/>
    <w:rsid w:val="00B4670B"/>
    <w:rsid w:val="00B51C10"/>
    <w:rsid w:val="00B5561A"/>
    <w:rsid w:val="00B572C1"/>
    <w:rsid w:val="00B72B44"/>
    <w:rsid w:val="00B72F3F"/>
    <w:rsid w:val="00B739C1"/>
    <w:rsid w:val="00B81F73"/>
    <w:rsid w:val="00B82A69"/>
    <w:rsid w:val="00B832C3"/>
    <w:rsid w:val="00B92F7B"/>
    <w:rsid w:val="00B93408"/>
    <w:rsid w:val="00B95901"/>
    <w:rsid w:val="00BA0AD1"/>
    <w:rsid w:val="00BA5C3C"/>
    <w:rsid w:val="00BA5E12"/>
    <w:rsid w:val="00BA60C1"/>
    <w:rsid w:val="00BA7872"/>
    <w:rsid w:val="00BA7C4E"/>
    <w:rsid w:val="00BB0242"/>
    <w:rsid w:val="00BB065E"/>
    <w:rsid w:val="00BB0746"/>
    <w:rsid w:val="00BB09CB"/>
    <w:rsid w:val="00BB13D9"/>
    <w:rsid w:val="00BB2028"/>
    <w:rsid w:val="00BB267C"/>
    <w:rsid w:val="00BB4CD8"/>
    <w:rsid w:val="00BB67A8"/>
    <w:rsid w:val="00BC02B6"/>
    <w:rsid w:val="00BC067A"/>
    <w:rsid w:val="00BC401E"/>
    <w:rsid w:val="00BC43F0"/>
    <w:rsid w:val="00BC58B5"/>
    <w:rsid w:val="00BC750A"/>
    <w:rsid w:val="00BC7669"/>
    <w:rsid w:val="00BD0DF7"/>
    <w:rsid w:val="00BD282C"/>
    <w:rsid w:val="00BD2E01"/>
    <w:rsid w:val="00BD3DDC"/>
    <w:rsid w:val="00BD762E"/>
    <w:rsid w:val="00BD7AF9"/>
    <w:rsid w:val="00BE091A"/>
    <w:rsid w:val="00BE361A"/>
    <w:rsid w:val="00BE3AB5"/>
    <w:rsid w:val="00BE3E81"/>
    <w:rsid w:val="00BE42A6"/>
    <w:rsid w:val="00BE4457"/>
    <w:rsid w:val="00BE4D88"/>
    <w:rsid w:val="00BE54AF"/>
    <w:rsid w:val="00BF0E45"/>
    <w:rsid w:val="00BF3CE1"/>
    <w:rsid w:val="00BF423B"/>
    <w:rsid w:val="00BF515E"/>
    <w:rsid w:val="00BF64A5"/>
    <w:rsid w:val="00C00693"/>
    <w:rsid w:val="00C013AD"/>
    <w:rsid w:val="00C0153A"/>
    <w:rsid w:val="00C03901"/>
    <w:rsid w:val="00C03DED"/>
    <w:rsid w:val="00C12DAD"/>
    <w:rsid w:val="00C13DFC"/>
    <w:rsid w:val="00C15194"/>
    <w:rsid w:val="00C2066F"/>
    <w:rsid w:val="00C2115A"/>
    <w:rsid w:val="00C24CE3"/>
    <w:rsid w:val="00C30754"/>
    <w:rsid w:val="00C3104C"/>
    <w:rsid w:val="00C366F7"/>
    <w:rsid w:val="00C40CCC"/>
    <w:rsid w:val="00C40DB6"/>
    <w:rsid w:val="00C40DC3"/>
    <w:rsid w:val="00C52582"/>
    <w:rsid w:val="00C61147"/>
    <w:rsid w:val="00C64030"/>
    <w:rsid w:val="00C66A4E"/>
    <w:rsid w:val="00C70143"/>
    <w:rsid w:val="00C70AE0"/>
    <w:rsid w:val="00C72D16"/>
    <w:rsid w:val="00C74F41"/>
    <w:rsid w:val="00C76456"/>
    <w:rsid w:val="00C8125E"/>
    <w:rsid w:val="00C81CEC"/>
    <w:rsid w:val="00C820E1"/>
    <w:rsid w:val="00C8264E"/>
    <w:rsid w:val="00C8665F"/>
    <w:rsid w:val="00C9148D"/>
    <w:rsid w:val="00C947EA"/>
    <w:rsid w:val="00CA0035"/>
    <w:rsid w:val="00CA162D"/>
    <w:rsid w:val="00CA3ED3"/>
    <w:rsid w:val="00CA4009"/>
    <w:rsid w:val="00CA5A53"/>
    <w:rsid w:val="00CA73BC"/>
    <w:rsid w:val="00CA74E0"/>
    <w:rsid w:val="00CB1591"/>
    <w:rsid w:val="00CB1CA4"/>
    <w:rsid w:val="00CC191E"/>
    <w:rsid w:val="00CC2EAB"/>
    <w:rsid w:val="00CC689B"/>
    <w:rsid w:val="00CC76B4"/>
    <w:rsid w:val="00CD0EAC"/>
    <w:rsid w:val="00CD0FFC"/>
    <w:rsid w:val="00CD241E"/>
    <w:rsid w:val="00CD29DE"/>
    <w:rsid w:val="00CD2B6E"/>
    <w:rsid w:val="00CD56B9"/>
    <w:rsid w:val="00CD7918"/>
    <w:rsid w:val="00CD7A5C"/>
    <w:rsid w:val="00CD7EFA"/>
    <w:rsid w:val="00CE2033"/>
    <w:rsid w:val="00CE32C0"/>
    <w:rsid w:val="00CE4CD3"/>
    <w:rsid w:val="00CE5676"/>
    <w:rsid w:val="00CF0708"/>
    <w:rsid w:val="00CF0BA9"/>
    <w:rsid w:val="00CF2303"/>
    <w:rsid w:val="00CF2677"/>
    <w:rsid w:val="00CF2CA2"/>
    <w:rsid w:val="00CF3D69"/>
    <w:rsid w:val="00CF4011"/>
    <w:rsid w:val="00CF4B32"/>
    <w:rsid w:val="00CF613E"/>
    <w:rsid w:val="00CF733D"/>
    <w:rsid w:val="00D01F1C"/>
    <w:rsid w:val="00D03D7E"/>
    <w:rsid w:val="00D046AA"/>
    <w:rsid w:val="00D06DA6"/>
    <w:rsid w:val="00D1170C"/>
    <w:rsid w:val="00D14905"/>
    <w:rsid w:val="00D166F9"/>
    <w:rsid w:val="00D20773"/>
    <w:rsid w:val="00D20C53"/>
    <w:rsid w:val="00D22412"/>
    <w:rsid w:val="00D22570"/>
    <w:rsid w:val="00D24994"/>
    <w:rsid w:val="00D267B1"/>
    <w:rsid w:val="00D356DF"/>
    <w:rsid w:val="00D3793F"/>
    <w:rsid w:val="00D430F5"/>
    <w:rsid w:val="00D50EE7"/>
    <w:rsid w:val="00D53FC6"/>
    <w:rsid w:val="00D5574C"/>
    <w:rsid w:val="00D55C8B"/>
    <w:rsid w:val="00D60380"/>
    <w:rsid w:val="00D61EE3"/>
    <w:rsid w:val="00D621AA"/>
    <w:rsid w:val="00D635AE"/>
    <w:rsid w:val="00D66469"/>
    <w:rsid w:val="00D722D6"/>
    <w:rsid w:val="00D72757"/>
    <w:rsid w:val="00D77275"/>
    <w:rsid w:val="00D7729F"/>
    <w:rsid w:val="00D80C68"/>
    <w:rsid w:val="00D83367"/>
    <w:rsid w:val="00D834A8"/>
    <w:rsid w:val="00D85944"/>
    <w:rsid w:val="00D860EF"/>
    <w:rsid w:val="00D9385E"/>
    <w:rsid w:val="00D93ED9"/>
    <w:rsid w:val="00D941F7"/>
    <w:rsid w:val="00D9491C"/>
    <w:rsid w:val="00DA1858"/>
    <w:rsid w:val="00DB2D63"/>
    <w:rsid w:val="00DB4602"/>
    <w:rsid w:val="00DB5A0B"/>
    <w:rsid w:val="00DC2555"/>
    <w:rsid w:val="00DC4514"/>
    <w:rsid w:val="00DD0DAE"/>
    <w:rsid w:val="00DD25FB"/>
    <w:rsid w:val="00DD26E0"/>
    <w:rsid w:val="00DD2870"/>
    <w:rsid w:val="00DD29C1"/>
    <w:rsid w:val="00DD39B6"/>
    <w:rsid w:val="00DD3B84"/>
    <w:rsid w:val="00DE21CF"/>
    <w:rsid w:val="00DE2C7A"/>
    <w:rsid w:val="00DE4AE0"/>
    <w:rsid w:val="00DE5E4D"/>
    <w:rsid w:val="00DE5F8D"/>
    <w:rsid w:val="00DE629B"/>
    <w:rsid w:val="00DE7AD2"/>
    <w:rsid w:val="00DF2CD4"/>
    <w:rsid w:val="00DF5EAE"/>
    <w:rsid w:val="00DF7493"/>
    <w:rsid w:val="00E01C35"/>
    <w:rsid w:val="00E05744"/>
    <w:rsid w:val="00E07213"/>
    <w:rsid w:val="00E132E3"/>
    <w:rsid w:val="00E20B6F"/>
    <w:rsid w:val="00E24207"/>
    <w:rsid w:val="00E31E71"/>
    <w:rsid w:val="00E35498"/>
    <w:rsid w:val="00E36299"/>
    <w:rsid w:val="00E372CD"/>
    <w:rsid w:val="00E37455"/>
    <w:rsid w:val="00E37D52"/>
    <w:rsid w:val="00E403E9"/>
    <w:rsid w:val="00E40406"/>
    <w:rsid w:val="00E41531"/>
    <w:rsid w:val="00E5309A"/>
    <w:rsid w:val="00E55BBB"/>
    <w:rsid w:val="00E60BB5"/>
    <w:rsid w:val="00E6150E"/>
    <w:rsid w:val="00E621A8"/>
    <w:rsid w:val="00E6281A"/>
    <w:rsid w:val="00E662A7"/>
    <w:rsid w:val="00E7193A"/>
    <w:rsid w:val="00E73F2E"/>
    <w:rsid w:val="00E747DB"/>
    <w:rsid w:val="00E75A5D"/>
    <w:rsid w:val="00E76946"/>
    <w:rsid w:val="00E806B7"/>
    <w:rsid w:val="00E80DB0"/>
    <w:rsid w:val="00E8289F"/>
    <w:rsid w:val="00E832AB"/>
    <w:rsid w:val="00E83323"/>
    <w:rsid w:val="00E85D29"/>
    <w:rsid w:val="00E8608B"/>
    <w:rsid w:val="00E86B9B"/>
    <w:rsid w:val="00E94D8F"/>
    <w:rsid w:val="00E959DA"/>
    <w:rsid w:val="00EA31F5"/>
    <w:rsid w:val="00EA35C0"/>
    <w:rsid w:val="00EA42EA"/>
    <w:rsid w:val="00EA4ACC"/>
    <w:rsid w:val="00EA4E9D"/>
    <w:rsid w:val="00EA6C7B"/>
    <w:rsid w:val="00EB0B5A"/>
    <w:rsid w:val="00EB16A8"/>
    <w:rsid w:val="00EB1CAA"/>
    <w:rsid w:val="00EB48EF"/>
    <w:rsid w:val="00EC1AF2"/>
    <w:rsid w:val="00EC2675"/>
    <w:rsid w:val="00EC60A8"/>
    <w:rsid w:val="00ED2DCC"/>
    <w:rsid w:val="00ED6029"/>
    <w:rsid w:val="00ED7BB1"/>
    <w:rsid w:val="00EF0852"/>
    <w:rsid w:val="00EF1A16"/>
    <w:rsid w:val="00EF1A8E"/>
    <w:rsid w:val="00EF33BA"/>
    <w:rsid w:val="00EF66C2"/>
    <w:rsid w:val="00EF6F0F"/>
    <w:rsid w:val="00F04DB1"/>
    <w:rsid w:val="00F071C1"/>
    <w:rsid w:val="00F074D4"/>
    <w:rsid w:val="00F07846"/>
    <w:rsid w:val="00F11AD1"/>
    <w:rsid w:val="00F11B3B"/>
    <w:rsid w:val="00F120CE"/>
    <w:rsid w:val="00F128D4"/>
    <w:rsid w:val="00F14E0E"/>
    <w:rsid w:val="00F15315"/>
    <w:rsid w:val="00F234CF"/>
    <w:rsid w:val="00F235CF"/>
    <w:rsid w:val="00F25F81"/>
    <w:rsid w:val="00F267D4"/>
    <w:rsid w:val="00F27590"/>
    <w:rsid w:val="00F33FCA"/>
    <w:rsid w:val="00F36568"/>
    <w:rsid w:val="00F41546"/>
    <w:rsid w:val="00F4178A"/>
    <w:rsid w:val="00F45A85"/>
    <w:rsid w:val="00F47677"/>
    <w:rsid w:val="00F50C17"/>
    <w:rsid w:val="00F51AA5"/>
    <w:rsid w:val="00F52D21"/>
    <w:rsid w:val="00F55F7D"/>
    <w:rsid w:val="00F56D1E"/>
    <w:rsid w:val="00F576E4"/>
    <w:rsid w:val="00F57A7F"/>
    <w:rsid w:val="00F618A0"/>
    <w:rsid w:val="00F6392F"/>
    <w:rsid w:val="00F646CD"/>
    <w:rsid w:val="00F714C0"/>
    <w:rsid w:val="00F71A2B"/>
    <w:rsid w:val="00F723F9"/>
    <w:rsid w:val="00F73005"/>
    <w:rsid w:val="00F74881"/>
    <w:rsid w:val="00F756A7"/>
    <w:rsid w:val="00F75E0E"/>
    <w:rsid w:val="00F768F7"/>
    <w:rsid w:val="00F76BAF"/>
    <w:rsid w:val="00F8289F"/>
    <w:rsid w:val="00F83A00"/>
    <w:rsid w:val="00F858DD"/>
    <w:rsid w:val="00F863F5"/>
    <w:rsid w:val="00F87375"/>
    <w:rsid w:val="00FA34C0"/>
    <w:rsid w:val="00FA443C"/>
    <w:rsid w:val="00FA6FA4"/>
    <w:rsid w:val="00FB3F4F"/>
    <w:rsid w:val="00FB4F1E"/>
    <w:rsid w:val="00FC22DC"/>
    <w:rsid w:val="00FC35C8"/>
    <w:rsid w:val="00FC62DF"/>
    <w:rsid w:val="00FC6736"/>
    <w:rsid w:val="00FC753E"/>
    <w:rsid w:val="00FD4CAF"/>
    <w:rsid w:val="00FD61B9"/>
    <w:rsid w:val="00FE04D7"/>
    <w:rsid w:val="00FE166A"/>
    <w:rsid w:val="00FE1B5D"/>
    <w:rsid w:val="00FE6142"/>
    <w:rsid w:val="00FE7D3F"/>
    <w:rsid w:val="00FF017F"/>
    <w:rsid w:val="00FF0ADB"/>
    <w:rsid w:val="00FF1098"/>
    <w:rsid w:val="00FF410A"/>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A999D"/>
  <w15:docId w15:val="{DEBC49CB-CCE6-4DA6-B77B-3E24FEB5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Fließtext,Inhaltsverzeichnis_Text"/>
    <w:rsid w:val="00CF4011"/>
    <w:pPr>
      <w:spacing w:after="128" w:line="255" w:lineRule="atLeast"/>
    </w:pPr>
    <w:rPr>
      <w:rFonts w:ascii="Siemens Sans" w:hAnsi="Siemens Sans"/>
      <w:sz w:val="18"/>
      <w:szCs w:val="24"/>
      <w:lang w:val="en-US" w:eastAsia="ko-KR"/>
    </w:rPr>
  </w:style>
  <w:style w:type="paragraph" w:styleId="berschrift1">
    <w:name w:val="heading 1"/>
    <w:aliases w:val="_Überschrift_Fließtext_1"/>
    <w:basedOn w:val="Standard"/>
    <w:next w:val="Standard"/>
    <w:qFormat/>
    <w:locked/>
    <w:rsid w:val="00D635AE"/>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locked/>
    <w:rsid w:val="00FE7D3F"/>
    <w:pPr>
      <w:keepNext/>
      <w:numPr>
        <w:ilvl w:val="1"/>
        <w:numId w:val="1"/>
      </w:numPr>
      <w:tabs>
        <w:tab w:val="clear" w:pos="4970"/>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590FC3"/>
    <w:pPr>
      <w:keepNext/>
      <w:numPr>
        <w:ilvl w:val="2"/>
        <w:numId w:val="1"/>
      </w:numPr>
      <w:spacing w:before="240" w:after="60"/>
      <w:ind w:left="833"/>
      <w:outlineLvl w:val="2"/>
    </w:pPr>
    <w:rPr>
      <w:rFonts w:cs="Arial"/>
      <w:b/>
      <w:bCs/>
      <w:sz w:val="24"/>
      <w:szCs w:val="26"/>
    </w:rPr>
  </w:style>
  <w:style w:type="paragraph" w:styleId="berschrift4">
    <w:name w:val="heading 4"/>
    <w:basedOn w:val="Standard"/>
    <w:next w:val="Standard"/>
    <w:autoRedefine/>
    <w:qFormat/>
    <w:rsid w:val="00294EDA"/>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qFormat/>
    <w:rsid w:val="00FE7D3F"/>
    <w:pPr>
      <w:numPr>
        <w:ilvl w:val="4"/>
        <w:numId w:val="1"/>
      </w:numPr>
      <w:spacing w:before="240" w:after="60"/>
      <w:outlineLvl w:val="4"/>
    </w:pPr>
    <w:rPr>
      <w:b/>
      <w:bCs/>
      <w:i/>
      <w:iCs/>
      <w:sz w:val="26"/>
      <w:szCs w:val="26"/>
    </w:rPr>
  </w:style>
  <w:style w:type="paragraph" w:styleId="berschrift6">
    <w:name w:val="heading 6"/>
    <w:basedOn w:val="Standard"/>
    <w:next w:val="Standard"/>
    <w:qFormat/>
    <w:rsid w:val="00FE7D3F"/>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FE7D3F"/>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FE7D3F"/>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FE7D3F"/>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aliases w:val="Titel Kurz Zchn"/>
    <w:basedOn w:val="Absatz-Standardschriftart"/>
    <w:link w:val="Kopfzeile"/>
    <w:rsid w:val="0047763D"/>
    <w:rPr>
      <w:rFonts w:ascii="Siemens Sans" w:hAnsi="Siemens Sans"/>
      <w:color w:val="879BAA"/>
      <w:sz w:val="44"/>
      <w:szCs w:val="24"/>
      <w:lang w:val="en-US" w:eastAsia="ko-KR"/>
    </w:rPr>
  </w:style>
  <w:style w:type="paragraph" w:styleId="Kopfzeile">
    <w:name w:val="header"/>
    <w:aliases w:val="Titel Kurz"/>
    <w:basedOn w:val="Standard"/>
    <w:link w:val="KopfzeileZchn"/>
    <w:rsid w:val="0047763D"/>
    <w:pPr>
      <w:tabs>
        <w:tab w:val="center" w:pos="4320"/>
        <w:tab w:val="right" w:pos="8640"/>
      </w:tabs>
      <w:spacing w:after="0"/>
    </w:pPr>
    <w:rPr>
      <w:color w:val="879BAA"/>
      <w:sz w:val="44"/>
    </w:rPr>
  </w:style>
  <w:style w:type="paragraph" w:styleId="Fuzeile">
    <w:name w:val="footer"/>
    <w:basedOn w:val="Standard"/>
    <w:link w:val="FuzeileZchn"/>
    <w:rsid w:val="00FE7D3F"/>
    <w:pPr>
      <w:tabs>
        <w:tab w:val="center" w:pos="4820"/>
        <w:tab w:val="right" w:pos="9639"/>
      </w:tabs>
    </w:pPr>
    <w:rPr>
      <w:rFonts w:eastAsia="Siemens Sans Global B"/>
      <w:color w:val="879BAA"/>
    </w:rPr>
  </w:style>
  <w:style w:type="paragraph" w:customStyle="1" w:styleId="KopfzeileUnterberschrift">
    <w:name w:val="Kopfzeile_Unterüberschrift"/>
    <w:basedOn w:val="Kopfzeile"/>
    <w:rsid w:val="00FE7D3F"/>
    <w:rPr>
      <w:color w:val="auto"/>
      <w:sz w:val="24"/>
    </w:rPr>
  </w:style>
  <w:style w:type="character" w:styleId="Seitenzahl">
    <w:name w:val="page number"/>
    <w:basedOn w:val="Absatz-Standardschriftart"/>
    <w:semiHidden/>
    <w:rsid w:val="00FE7D3F"/>
  </w:style>
  <w:style w:type="table" w:styleId="Tabellenraster">
    <w:name w:val="Table Grid"/>
    <w:basedOn w:val="NormaleTabelle"/>
    <w:rsid w:val="00FE7D3F"/>
    <w:pPr>
      <w:spacing w:line="240" w:lineRule="atLeast"/>
    </w:pPr>
    <w:rPr>
      <w:rFonts w:eastAsia="Times New Roman"/>
    </w:rPr>
    <w:tblPr>
      <w:tblCellMar>
        <w:left w:w="0" w:type="dxa"/>
        <w:right w:w="0" w:type="dxa"/>
      </w:tblCellMar>
    </w:tblPr>
  </w:style>
  <w:style w:type="character" w:customStyle="1" w:styleId="Seite2Inhaltsverzeichnisberschrift">
    <w:name w:val="_Seite2_Inhaltsverzeichnis_Überschrift"/>
    <w:basedOn w:val="Absatz-Standardschriftart"/>
    <w:rsid w:val="00546DBB"/>
    <w:rPr>
      <w:rFonts w:ascii="Siemens Sans" w:hAnsi="Siemens Sans"/>
      <w:b/>
      <w:bCs/>
      <w:color w:val="auto"/>
      <w:sz w:val="36"/>
      <w:szCs w:val="36"/>
    </w:rPr>
  </w:style>
  <w:style w:type="paragraph" w:customStyle="1" w:styleId="Seite2TitelLang">
    <w:name w:val="_Seite2_Titel Lang"/>
    <w:rsid w:val="00317DC8"/>
    <w:pPr>
      <w:spacing w:before="240" w:after="60"/>
    </w:pPr>
    <w:rPr>
      <w:rFonts w:ascii="Siemens Sans" w:hAnsi="Siemens Sans"/>
      <w:b/>
      <w:color w:val="879BAA"/>
      <w:sz w:val="44"/>
      <w:szCs w:val="24"/>
      <w:lang w:val="en-US" w:eastAsia="ko-KR"/>
    </w:rPr>
  </w:style>
  <w:style w:type="paragraph" w:styleId="Sprechblasentext">
    <w:name w:val="Balloon Text"/>
    <w:basedOn w:val="Standard"/>
    <w:semiHidden/>
    <w:rsid w:val="00FE7D3F"/>
    <w:rPr>
      <w:rFonts w:ascii="Tahoma" w:hAnsi="Tahoma" w:cs="Tahoma"/>
      <w:sz w:val="16"/>
      <w:szCs w:val="16"/>
    </w:rPr>
  </w:style>
  <w:style w:type="character" w:customStyle="1" w:styleId="berschrift2Zchn">
    <w:name w:val="Überschrift 2 Zchn"/>
    <w:basedOn w:val="Absatz-Standardschriftart"/>
    <w:link w:val="berschrift2"/>
    <w:rsid w:val="00FE7D3F"/>
    <w:rPr>
      <w:rFonts w:ascii="Siemens Sans" w:hAnsi="Siemens Sans" w:cs="Arial"/>
      <w:b/>
      <w:bCs/>
      <w:iCs/>
      <w:sz w:val="28"/>
      <w:szCs w:val="28"/>
      <w:lang w:val="en-US" w:eastAsia="ko-KR"/>
    </w:rPr>
  </w:style>
  <w:style w:type="paragraph" w:customStyle="1" w:styleId="Seite2Produktreihe">
    <w:name w:val="_Seite2_Produktreihe"/>
    <w:basedOn w:val="Standard"/>
    <w:rsid w:val="0047763D"/>
    <w:pPr>
      <w:spacing w:before="240" w:after="60" w:line="240" w:lineRule="atLeast"/>
    </w:pPr>
    <w:rPr>
      <w:color w:val="879BAA"/>
      <w:sz w:val="44"/>
      <w:lang w:val="fr-FR"/>
    </w:rPr>
  </w:style>
  <w:style w:type="paragraph" w:customStyle="1" w:styleId="Edition">
    <w:name w:val="Edition"/>
    <w:basedOn w:val="Seite2Produktreihe"/>
    <w:rsid w:val="00FE7D3F"/>
    <w:rPr>
      <w:sz w:val="36"/>
    </w:rPr>
  </w:style>
  <w:style w:type="paragraph" w:customStyle="1" w:styleId="Seite1TitelKurz">
    <w:name w:val="_Seite1_Titel Kurz"/>
    <w:basedOn w:val="Standard"/>
    <w:rsid w:val="00546DBB"/>
    <w:pPr>
      <w:framePr w:wrap="around" w:vAnchor="page" w:hAnchor="page" w:x="4855" w:yAlign="bottom"/>
      <w:spacing w:after="0" w:line="824" w:lineRule="atLeast"/>
      <w:ind w:left="-17"/>
      <w:suppressOverlap/>
    </w:pPr>
    <w:rPr>
      <w:rFonts w:eastAsiaTheme="minorHAnsi" w:cstheme="minorBidi"/>
      <w:bCs/>
      <w:color w:val="FFFFFF" w:themeColor="background1"/>
      <w:spacing w:val="-6"/>
      <w:kern w:val="8"/>
      <w:sz w:val="72"/>
      <w:szCs w:val="72"/>
      <w:lang w:eastAsia="en-US"/>
    </w:rPr>
  </w:style>
  <w:style w:type="paragraph" w:customStyle="1" w:styleId="Seite1ProduktreiheAPNEdition">
    <w:name w:val="_Seite1_Produktreihe_APN_Edition"/>
    <w:basedOn w:val="Standard"/>
    <w:rsid w:val="00E403E9"/>
    <w:pPr>
      <w:framePr w:wrap="around" w:vAnchor="page" w:hAnchor="page" w:x="4855" w:yAlign="bottom"/>
      <w:spacing w:after="0" w:line="432" w:lineRule="atLeast"/>
      <w:suppressOverlap/>
    </w:pPr>
    <w:rPr>
      <w:rFonts w:eastAsiaTheme="minorHAnsi" w:cstheme="minorBidi"/>
      <w:b/>
      <w:bCs/>
      <w:color w:val="FFFFFF" w:themeColor="background1"/>
      <w:kern w:val="8"/>
      <w:sz w:val="36"/>
      <w:szCs w:val="36"/>
      <w:lang w:eastAsia="en-US"/>
    </w:rPr>
  </w:style>
  <w:style w:type="paragraph" w:customStyle="1" w:styleId="Seite1Homepage">
    <w:name w:val="_Seite1_Homepage"/>
    <w:basedOn w:val="Standard"/>
    <w:rsid w:val="00E403E9"/>
    <w:pPr>
      <w:framePr w:wrap="around" w:vAnchor="page" w:hAnchor="page" w:x="4855" w:yAlign="bottom"/>
      <w:spacing w:after="0" w:line="227" w:lineRule="atLeast"/>
      <w:suppressOverlap/>
      <w:jc w:val="right"/>
    </w:pPr>
    <w:rPr>
      <w:rFonts w:eastAsiaTheme="minorHAnsi" w:cstheme="minorBidi"/>
      <w:b/>
      <w:bCs/>
      <w:color w:val="000000" w:themeColor="text1"/>
      <w:spacing w:val="2"/>
      <w:kern w:val="8"/>
      <w:szCs w:val="18"/>
      <w:lang w:eastAsia="en-US"/>
    </w:rPr>
  </w:style>
  <w:style w:type="paragraph" w:customStyle="1" w:styleId="Seite2APNEdition">
    <w:name w:val="_Seite2_APN_Edition"/>
    <w:basedOn w:val="Standard"/>
    <w:rsid w:val="00317DC8"/>
    <w:pPr>
      <w:spacing w:before="240" w:after="60"/>
    </w:pPr>
    <w:rPr>
      <w:color w:val="879BAA"/>
      <w:sz w:val="32"/>
    </w:rPr>
  </w:style>
  <w:style w:type="character" w:customStyle="1" w:styleId="UnterberschriftFlietext11">
    <w:name w:val="_Unterüberschrift_Fließtext_1.1"/>
    <w:basedOn w:val="Absatz-Standardschriftart"/>
    <w:rsid w:val="00546DBB"/>
    <w:rPr>
      <w:rFonts w:ascii="Siemens Sans" w:hAnsi="Siemens Sans"/>
      <w:b/>
      <w:bCs/>
      <w:sz w:val="28"/>
    </w:rPr>
  </w:style>
  <w:style w:type="character" w:customStyle="1" w:styleId="UnterberschriftFlietext111">
    <w:name w:val="_Unterüberschrift_Fließtext_1.1.1"/>
    <w:basedOn w:val="Absatz-Standardschriftart"/>
    <w:rsid w:val="00D06DA6"/>
    <w:rPr>
      <w:rFonts w:ascii="Siemens Sans" w:hAnsi="Siemens Sans"/>
      <w:b/>
      <w:bCs/>
      <w:sz w:val="24"/>
    </w:rPr>
  </w:style>
  <w:style w:type="paragraph" w:styleId="Dokumentstruktur">
    <w:name w:val="Document Map"/>
    <w:basedOn w:val="Standard"/>
    <w:link w:val="DokumentstrukturZchn"/>
    <w:rsid w:val="00637D2E"/>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rsid w:val="00637D2E"/>
    <w:rPr>
      <w:rFonts w:ascii="Tahoma" w:hAnsi="Tahoma" w:cs="Tahoma"/>
      <w:sz w:val="16"/>
      <w:szCs w:val="16"/>
      <w:lang w:val="en-US" w:eastAsia="ko-KR"/>
    </w:rPr>
  </w:style>
  <w:style w:type="paragraph" w:styleId="Verzeichnis1">
    <w:name w:val="toc 1"/>
    <w:basedOn w:val="Standard"/>
    <w:next w:val="Standard"/>
    <w:autoRedefine/>
    <w:uiPriority w:val="39"/>
    <w:rsid w:val="002F1608"/>
    <w:pPr>
      <w:tabs>
        <w:tab w:val="left" w:pos="658"/>
        <w:tab w:val="right" w:leader="dot" w:pos="9629"/>
      </w:tabs>
      <w:spacing w:after="100"/>
    </w:pPr>
    <w:rPr>
      <w:noProof/>
    </w:rPr>
  </w:style>
  <w:style w:type="paragraph" w:styleId="Verzeichnis2">
    <w:name w:val="toc 2"/>
    <w:basedOn w:val="Standard"/>
    <w:next w:val="Standard"/>
    <w:autoRedefine/>
    <w:uiPriority w:val="39"/>
    <w:rsid w:val="002F1608"/>
    <w:pPr>
      <w:tabs>
        <w:tab w:val="left" w:pos="660"/>
        <w:tab w:val="right" w:leader="dot" w:pos="9629"/>
      </w:tabs>
      <w:spacing w:after="100"/>
    </w:pPr>
  </w:style>
  <w:style w:type="paragraph" w:styleId="Verzeichnis3">
    <w:name w:val="toc 3"/>
    <w:basedOn w:val="Standard"/>
    <w:next w:val="Standard"/>
    <w:autoRedefine/>
    <w:uiPriority w:val="39"/>
    <w:rsid w:val="00C15194"/>
    <w:pPr>
      <w:spacing w:after="100"/>
      <w:ind w:left="360"/>
    </w:pPr>
  </w:style>
  <w:style w:type="character" w:styleId="Hyperlink">
    <w:name w:val="Hyperlink"/>
    <w:basedOn w:val="Absatz-Standardschriftart"/>
    <w:uiPriority w:val="99"/>
    <w:unhideWhenUsed/>
    <w:rsid w:val="00C15194"/>
    <w:rPr>
      <w:color w:val="0000FF" w:themeColor="hyperlink"/>
      <w:u w:val="single"/>
    </w:rPr>
  </w:style>
  <w:style w:type="character" w:styleId="Fett">
    <w:name w:val="Strong"/>
    <w:basedOn w:val="Absatz-Standardschriftart"/>
    <w:uiPriority w:val="22"/>
    <w:qFormat/>
    <w:rsid w:val="00881BBD"/>
    <w:rPr>
      <w:b/>
      <w:bCs/>
    </w:rPr>
  </w:style>
  <w:style w:type="paragraph" w:styleId="Beschriftung">
    <w:name w:val="caption"/>
    <w:basedOn w:val="Standard"/>
    <w:next w:val="Standard"/>
    <w:qFormat/>
    <w:rsid w:val="00881BBD"/>
    <w:rPr>
      <w:bCs/>
      <w:sz w:val="20"/>
      <w:szCs w:val="20"/>
    </w:rPr>
  </w:style>
  <w:style w:type="paragraph" w:styleId="Aufzhlungszeichen">
    <w:name w:val="List Bullet"/>
    <w:basedOn w:val="Standard"/>
    <w:rsid w:val="00881BBD"/>
    <w:pPr>
      <w:tabs>
        <w:tab w:val="num" w:pos="360"/>
      </w:tabs>
      <w:ind w:left="360" w:hanging="360"/>
    </w:pPr>
    <w:rPr>
      <w:sz w:val="20"/>
    </w:rPr>
  </w:style>
  <w:style w:type="paragraph" w:styleId="StandardWeb">
    <w:name w:val="Normal (Web)"/>
    <w:basedOn w:val="Standard"/>
    <w:uiPriority w:val="99"/>
    <w:unhideWhenUsed/>
    <w:rsid w:val="00244A16"/>
    <w:pPr>
      <w:spacing w:before="100" w:beforeAutospacing="1" w:after="100" w:afterAutospacing="1" w:line="240" w:lineRule="auto"/>
    </w:pPr>
    <w:rPr>
      <w:rFonts w:ascii="Times New Roman" w:eastAsiaTheme="minorEastAsia" w:hAnsi="Times New Roman"/>
      <w:sz w:val="24"/>
      <w:lang w:val="de-DE" w:eastAsia="de-DE"/>
    </w:rPr>
  </w:style>
  <w:style w:type="character" w:styleId="NichtaufgelsteErwhnung">
    <w:name w:val="Unresolved Mention"/>
    <w:basedOn w:val="Absatz-Standardschriftart"/>
    <w:uiPriority w:val="99"/>
    <w:semiHidden/>
    <w:unhideWhenUsed/>
    <w:rsid w:val="00FC753E"/>
    <w:rPr>
      <w:color w:val="605E5C"/>
      <w:shd w:val="clear" w:color="auto" w:fill="E1DFDD"/>
    </w:rPr>
  </w:style>
  <w:style w:type="paragraph" w:styleId="Listenabsatz">
    <w:name w:val="List Paragraph"/>
    <w:basedOn w:val="Standard"/>
    <w:uiPriority w:val="34"/>
    <w:qFormat/>
    <w:rsid w:val="00104B55"/>
    <w:pPr>
      <w:ind w:left="720"/>
      <w:contextualSpacing/>
    </w:pPr>
  </w:style>
  <w:style w:type="paragraph" w:customStyle="1" w:styleId="paragraph">
    <w:name w:val="paragraph"/>
    <w:basedOn w:val="Standard"/>
    <w:rsid w:val="00E01C35"/>
    <w:pPr>
      <w:spacing w:before="100" w:beforeAutospacing="1" w:after="100" w:afterAutospacing="1" w:line="240" w:lineRule="auto"/>
    </w:pPr>
    <w:rPr>
      <w:rFonts w:ascii="Times New Roman" w:eastAsia="Times New Roman" w:hAnsi="Times New Roman"/>
      <w:sz w:val="24"/>
      <w:lang w:val="de-DE" w:eastAsia="de-DE"/>
    </w:rPr>
  </w:style>
  <w:style w:type="character" w:customStyle="1" w:styleId="normaltextrun">
    <w:name w:val="normaltextrun"/>
    <w:basedOn w:val="Absatz-Standardschriftart"/>
    <w:rsid w:val="00E01C35"/>
  </w:style>
  <w:style w:type="character" w:customStyle="1" w:styleId="eop">
    <w:name w:val="eop"/>
    <w:basedOn w:val="Absatz-Standardschriftart"/>
    <w:rsid w:val="00E01C35"/>
  </w:style>
  <w:style w:type="paragraph" w:styleId="Titel">
    <w:name w:val="Title"/>
    <w:basedOn w:val="Standard"/>
    <w:next w:val="Standard"/>
    <w:link w:val="TitelZchn"/>
    <w:qFormat/>
    <w:rsid w:val="00E01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01C35"/>
    <w:rPr>
      <w:rFonts w:asciiTheme="majorHAnsi" w:eastAsiaTheme="majorEastAsia" w:hAnsiTheme="majorHAnsi" w:cstheme="majorBidi"/>
      <w:spacing w:val="-10"/>
      <w:kern w:val="28"/>
      <w:sz w:val="56"/>
      <w:szCs w:val="56"/>
      <w:lang w:val="en-US" w:eastAsia="ko-KR"/>
    </w:rPr>
  </w:style>
  <w:style w:type="paragraph" w:styleId="Inhaltsverzeichnisberschrift">
    <w:name w:val="TOC Heading"/>
    <w:basedOn w:val="berschrift1"/>
    <w:next w:val="Standard"/>
    <w:uiPriority w:val="39"/>
    <w:unhideWhenUsed/>
    <w:qFormat/>
    <w:rsid w:val="00A03B38"/>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eastAsia="en-US"/>
    </w:rPr>
  </w:style>
  <w:style w:type="character" w:styleId="BesuchterLink">
    <w:name w:val="FollowedHyperlink"/>
    <w:basedOn w:val="Absatz-Standardschriftart"/>
    <w:semiHidden/>
    <w:unhideWhenUsed/>
    <w:rsid w:val="00D80C68"/>
    <w:rPr>
      <w:color w:val="800080" w:themeColor="followedHyperlink"/>
      <w:u w:val="single"/>
    </w:rPr>
  </w:style>
  <w:style w:type="paragraph" w:customStyle="1" w:styleId="y-list--item">
    <w:name w:val="y-list--item"/>
    <w:basedOn w:val="Standard"/>
    <w:rsid w:val="007C5124"/>
    <w:pPr>
      <w:spacing w:before="100" w:beforeAutospacing="1" w:after="100" w:afterAutospacing="1" w:line="240" w:lineRule="auto"/>
    </w:pPr>
    <w:rPr>
      <w:rFonts w:ascii="Times New Roman" w:eastAsia="Times New Roman" w:hAnsi="Times New Roman"/>
      <w:sz w:val="24"/>
      <w:lang w:val="de-DE" w:eastAsia="de-DE"/>
    </w:rPr>
  </w:style>
  <w:style w:type="character" w:customStyle="1" w:styleId="berschrift3Zchn">
    <w:name w:val="Überschrift 3 Zchn"/>
    <w:basedOn w:val="Absatz-Standardschriftart"/>
    <w:link w:val="berschrift3"/>
    <w:rsid w:val="00590FC3"/>
    <w:rPr>
      <w:rFonts w:ascii="Siemens Sans" w:hAnsi="Siemens Sans" w:cs="Arial"/>
      <w:b/>
      <w:bCs/>
      <w:sz w:val="24"/>
      <w:szCs w:val="26"/>
      <w:lang w:val="en-US" w:eastAsia="ko-KR"/>
    </w:rPr>
  </w:style>
  <w:style w:type="character" w:customStyle="1" w:styleId="FuzeileZchn">
    <w:name w:val="Fußzeile Zchn"/>
    <w:basedOn w:val="Absatz-Standardschriftart"/>
    <w:link w:val="Fuzeile"/>
    <w:rsid w:val="001E2A4F"/>
    <w:rPr>
      <w:rFonts w:ascii="Siemens Sans" w:eastAsia="Siemens Sans Global B" w:hAnsi="Siemens Sans"/>
      <w:color w:val="879BAA"/>
      <w:sz w:val="18"/>
      <w:szCs w:val="24"/>
      <w:lang w:val="en-US" w:eastAsia="ko-KR"/>
    </w:rPr>
  </w:style>
  <w:style w:type="table" w:styleId="EinfacheTabelle1">
    <w:name w:val="Plain Table 1"/>
    <w:basedOn w:val="NormaleTabelle"/>
    <w:uiPriority w:val="41"/>
    <w:rsid w:val="001E2A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yj-hovercard-link--name">
    <w:name w:val="yj-hovercard-link--name"/>
    <w:basedOn w:val="Absatz-Standardschriftart"/>
    <w:rsid w:val="001E2A4F"/>
  </w:style>
  <w:style w:type="character" w:customStyle="1" w:styleId="hashtag-a11y">
    <w:name w:val="hashtag-a11y"/>
    <w:basedOn w:val="Absatz-Standardschriftart"/>
    <w:rsid w:val="001E2A4F"/>
  </w:style>
  <w:style w:type="character" w:customStyle="1" w:styleId="visually-hidden">
    <w:name w:val="visually-hidden"/>
    <w:basedOn w:val="Absatz-Standardschriftart"/>
    <w:rsid w:val="001E2A4F"/>
  </w:style>
  <w:style w:type="character" w:customStyle="1" w:styleId="hashtag-a11yname">
    <w:name w:val="hashtag-a11y__name"/>
    <w:basedOn w:val="Absatz-Standardschriftart"/>
    <w:rsid w:val="001E2A4F"/>
  </w:style>
  <w:style w:type="character" w:customStyle="1" w:styleId="qu">
    <w:name w:val="qu"/>
    <w:basedOn w:val="Absatz-Standardschriftart"/>
    <w:rsid w:val="00C2066F"/>
  </w:style>
  <w:style w:type="character" w:customStyle="1" w:styleId="gd">
    <w:name w:val="gd"/>
    <w:basedOn w:val="Absatz-Standardschriftart"/>
    <w:rsid w:val="00C2066F"/>
  </w:style>
  <w:style w:type="character" w:customStyle="1" w:styleId="go">
    <w:name w:val="go"/>
    <w:basedOn w:val="Absatz-Standardschriftart"/>
    <w:rsid w:val="00C2066F"/>
  </w:style>
  <w:style w:type="paragraph" w:customStyle="1" w:styleId="Text">
    <w:name w:val="Text"/>
    <w:rsid w:val="007465D2"/>
    <w:rPr>
      <w:rFonts w:ascii="Arial" w:eastAsia="Arial Unicode MS" w:hAnsi="Arial" w:cs="Arial Unicode MS"/>
      <w:color w:val="000000"/>
      <w:sz w:val="24"/>
      <w:szCs w:val="24"/>
      <w14:textOutline w14:w="0" w14:cap="flat" w14:cmpd="sng" w14:algn="ctr">
        <w14:noFill/>
        <w14:prstDash w14:val="solid"/>
        <w14:bevel/>
      </w14:textOutline>
    </w:rPr>
  </w:style>
  <w:style w:type="numbering" w:customStyle="1" w:styleId="Nummeriert">
    <w:name w:val="Nummeriert"/>
    <w:rsid w:val="007465D2"/>
    <w:pPr>
      <w:numPr>
        <w:numId w:val="5"/>
      </w:numPr>
    </w:pPr>
  </w:style>
  <w:style w:type="paragraph" w:customStyle="1" w:styleId="FormatvorlageLateinArialNach6Pt">
    <w:name w:val="Formatvorlage (Latein) Arial Nach:  6 Pt."/>
    <w:basedOn w:val="Standard"/>
    <w:rsid w:val="00590FC3"/>
    <w:pPr>
      <w:spacing w:after="120"/>
    </w:pPr>
    <w:rPr>
      <w:rFonts w:ascii="Arial" w:eastAsia="Times New Roman" w:hAnsi="Arial"/>
      <w:sz w:val="20"/>
      <w:szCs w:val="20"/>
    </w:rPr>
  </w:style>
  <w:style w:type="paragraph" w:customStyle="1" w:styleId="textbeitrag">
    <w:name w:val="text_beitrag"/>
    <w:basedOn w:val="Standard"/>
    <w:rsid w:val="00EF1A16"/>
    <w:pPr>
      <w:spacing w:before="100" w:beforeAutospacing="1" w:after="100" w:afterAutospacing="1" w:line="240" w:lineRule="auto"/>
    </w:pPr>
    <w:rPr>
      <w:rFonts w:ascii="Times New Roman" w:eastAsia="Times New Roman" w:hAnsi="Times New Roman"/>
      <w:sz w:val="24"/>
      <w:lang w:val="de-DE" w:eastAsia="de-DE"/>
    </w:rPr>
  </w:style>
  <w:style w:type="character" w:styleId="Hervorhebung">
    <w:name w:val="Emphasis"/>
    <w:basedOn w:val="Absatz-Standardschriftart"/>
    <w:uiPriority w:val="20"/>
    <w:qFormat/>
    <w:rsid w:val="006F64E3"/>
    <w:rPr>
      <w:i/>
      <w:iCs/>
    </w:rPr>
  </w:style>
  <w:style w:type="paragraph" w:styleId="KeinLeerraum">
    <w:name w:val="No Spacing"/>
    <w:uiPriority w:val="1"/>
    <w:qFormat/>
    <w:rsid w:val="0044167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930">
      <w:bodyDiv w:val="1"/>
      <w:marLeft w:val="0"/>
      <w:marRight w:val="0"/>
      <w:marTop w:val="0"/>
      <w:marBottom w:val="0"/>
      <w:divBdr>
        <w:top w:val="none" w:sz="0" w:space="0" w:color="auto"/>
        <w:left w:val="none" w:sz="0" w:space="0" w:color="auto"/>
        <w:bottom w:val="none" w:sz="0" w:space="0" w:color="auto"/>
        <w:right w:val="none" w:sz="0" w:space="0" w:color="auto"/>
      </w:divBdr>
    </w:div>
    <w:div w:id="81219035">
      <w:bodyDiv w:val="1"/>
      <w:marLeft w:val="0"/>
      <w:marRight w:val="0"/>
      <w:marTop w:val="0"/>
      <w:marBottom w:val="0"/>
      <w:divBdr>
        <w:top w:val="none" w:sz="0" w:space="0" w:color="auto"/>
        <w:left w:val="none" w:sz="0" w:space="0" w:color="auto"/>
        <w:bottom w:val="none" w:sz="0" w:space="0" w:color="auto"/>
        <w:right w:val="none" w:sz="0" w:space="0" w:color="auto"/>
      </w:divBdr>
    </w:div>
    <w:div w:id="111871469">
      <w:bodyDiv w:val="1"/>
      <w:marLeft w:val="0"/>
      <w:marRight w:val="0"/>
      <w:marTop w:val="0"/>
      <w:marBottom w:val="0"/>
      <w:divBdr>
        <w:top w:val="none" w:sz="0" w:space="0" w:color="auto"/>
        <w:left w:val="none" w:sz="0" w:space="0" w:color="auto"/>
        <w:bottom w:val="none" w:sz="0" w:space="0" w:color="auto"/>
        <w:right w:val="none" w:sz="0" w:space="0" w:color="auto"/>
      </w:divBdr>
      <w:divsChild>
        <w:div w:id="948969137">
          <w:marLeft w:val="446"/>
          <w:marRight w:val="0"/>
          <w:marTop w:val="216"/>
          <w:marBottom w:val="0"/>
          <w:divBdr>
            <w:top w:val="none" w:sz="0" w:space="0" w:color="auto"/>
            <w:left w:val="none" w:sz="0" w:space="0" w:color="auto"/>
            <w:bottom w:val="none" w:sz="0" w:space="0" w:color="auto"/>
            <w:right w:val="none" w:sz="0" w:space="0" w:color="auto"/>
          </w:divBdr>
        </w:div>
      </w:divsChild>
    </w:div>
    <w:div w:id="210188037">
      <w:bodyDiv w:val="1"/>
      <w:marLeft w:val="0"/>
      <w:marRight w:val="0"/>
      <w:marTop w:val="0"/>
      <w:marBottom w:val="0"/>
      <w:divBdr>
        <w:top w:val="none" w:sz="0" w:space="0" w:color="auto"/>
        <w:left w:val="none" w:sz="0" w:space="0" w:color="auto"/>
        <w:bottom w:val="none" w:sz="0" w:space="0" w:color="auto"/>
        <w:right w:val="none" w:sz="0" w:space="0" w:color="auto"/>
      </w:divBdr>
    </w:div>
    <w:div w:id="299503714">
      <w:bodyDiv w:val="1"/>
      <w:marLeft w:val="0"/>
      <w:marRight w:val="0"/>
      <w:marTop w:val="0"/>
      <w:marBottom w:val="0"/>
      <w:divBdr>
        <w:top w:val="none" w:sz="0" w:space="0" w:color="auto"/>
        <w:left w:val="none" w:sz="0" w:space="0" w:color="auto"/>
        <w:bottom w:val="none" w:sz="0" w:space="0" w:color="auto"/>
        <w:right w:val="none" w:sz="0" w:space="0" w:color="auto"/>
      </w:divBdr>
    </w:div>
    <w:div w:id="335427509">
      <w:bodyDiv w:val="1"/>
      <w:marLeft w:val="0"/>
      <w:marRight w:val="0"/>
      <w:marTop w:val="0"/>
      <w:marBottom w:val="0"/>
      <w:divBdr>
        <w:top w:val="none" w:sz="0" w:space="0" w:color="auto"/>
        <w:left w:val="none" w:sz="0" w:space="0" w:color="auto"/>
        <w:bottom w:val="none" w:sz="0" w:space="0" w:color="auto"/>
        <w:right w:val="none" w:sz="0" w:space="0" w:color="auto"/>
      </w:divBdr>
    </w:div>
    <w:div w:id="348068194">
      <w:bodyDiv w:val="1"/>
      <w:marLeft w:val="0"/>
      <w:marRight w:val="0"/>
      <w:marTop w:val="0"/>
      <w:marBottom w:val="0"/>
      <w:divBdr>
        <w:top w:val="none" w:sz="0" w:space="0" w:color="auto"/>
        <w:left w:val="none" w:sz="0" w:space="0" w:color="auto"/>
        <w:bottom w:val="none" w:sz="0" w:space="0" w:color="auto"/>
        <w:right w:val="none" w:sz="0" w:space="0" w:color="auto"/>
      </w:divBdr>
    </w:div>
    <w:div w:id="411706314">
      <w:bodyDiv w:val="1"/>
      <w:marLeft w:val="0"/>
      <w:marRight w:val="0"/>
      <w:marTop w:val="0"/>
      <w:marBottom w:val="0"/>
      <w:divBdr>
        <w:top w:val="none" w:sz="0" w:space="0" w:color="auto"/>
        <w:left w:val="none" w:sz="0" w:space="0" w:color="auto"/>
        <w:bottom w:val="none" w:sz="0" w:space="0" w:color="auto"/>
        <w:right w:val="none" w:sz="0" w:space="0" w:color="auto"/>
      </w:divBdr>
    </w:div>
    <w:div w:id="411858095">
      <w:bodyDiv w:val="1"/>
      <w:marLeft w:val="0"/>
      <w:marRight w:val="0"/>
      <w:marTop w:val="0"/>
      <w:marBottom w:val="0"/>
      <w:divBdr>
        <w:top w:val="none" w:sz="0" w:space="0" w:color="auto"/>
        <w:left w:val="none" w:sz="0" w:space="0" w:color="auto"/>
        <w:bottom w:val="none" w:sz="0" w:space="0" w:color="auto"/>
        <w:right w:val="none" w:sz="0" w:space="0" w:color="auto"/>
      </w:divBdr>
    </w:div>
    <w:div w:id="428084538">
      <w:bodyDiv w:val="1"/>
      <w:marLeft w:val="0"/>
      <w:marRight w:val="0"/>
      <w:marTop w:val="0"/>
      <w:marBottom w:val="0"/>
      <w:divBdr>
        <w:top w:val="none" w:sz="0" w:space="0" w:color="auto"/>
        <w:left w:val="none" w:sz="0" w:space="0" w:color="auto"/>
        <w:bottom w:val="none" w:sz="0" w:space="0" w:color="auto"/>
        <w:right w:val="none" w:sz="0" w:space="0" w:color="auto"/>
      </w:divBdr>
      <w:divsChild>
        <w:div w:id="1154570911">
          <w:marLeft w:val="446"/>
          <w:marRight w:val="0"/>
          <w:marTop w:val="216"/>
          <w:marBottom w:val="0"/>
          <w:divBdr>
            <w:top w:val="none" w:sz="0" w:space="0" w:color="auto"/>
            <w:left w:val="none" w:sz="0" w:space="0" w:color="auto"/>
            <w:bottom w:val="none" w:sz="0" w:space="0" w:color="auto"/>
            <w:right w:val="none" w:sz="0" w:space="0" w:color="auto"/>
          </w:divBdr>
        </w:div>
      </w:divsChild>
    </w:div>
    <w:div w:id="442656268">
      <w:bodyDiv w:val="1"/>
      <w:marLeft w:val="0"/>
      <w:marRight w:val="0"/>
      <w:marTop w:val="0"/>
      <w:marBottom w:val="0"/>
      <w:divBdr>
        <w:top w:val="none" w:sz="0" w:space="0" w:color="auto"/>
        <w:left w:val="none" w:sz="0" w:space="0" w:color="auto"/>
        <w:bottom w:val="none" w:sz="0" w:space="0" w:color="auto"/>
        <w:right w:val="none" w:sz="0" w:space="0" w:color="auto"/>
      </w:divBdr>
    </w:div>
    <w:div w:id="450051783">
      <w:bodyDiv w:val="1"/>
      <w:marLeft w:val="0"/>
      <w:marRight w:val="0"/>
      <w:marTop w:val="0"/>
      <w:marBottom w:val="0"/>
      <w:divBdr>
        <w:top w:val="none" w:sz="0" w:space="0" w:color="auto"/>
        <w:left w:val="none" w:sz="0" w:space="0" w:color="auto"/>
        <w:bottom w:val="none" w:sz="0" w:space="0" w:color="auto"/>
        <w:right w:val="none" w:sz="0" w:space="0" w:color="auto"/>
      </w:divBdr>
      <w:divsChild>
        <w:div w:id="1955205615">
          <w:marLeft w:val="274"/>
          <w:marRight w:val="0"/>
          <w:marTop w:val="0"/>
          <w:marBottom w:val="0"/>
          <w:divBdr>
            <w:top w:val="none" w:sz="0" w:space="0" w:color="auto"/>
            <w:left w:val="none" w:sz="0" w:space="0" w:color="auto"/>
            <w:bottom w:val="none" w:sz="0" w:space="0" w:color="auto"/>
            <w:right w:val="none" w:sz="0" w:space="0" w:color="auto"/>
          </w:divBdr>
        </w:div>
        <w:div w:id="1620993592">
          <w:marLeft w:val="274"/>
          <w:marRight w:val="0"/>
          <w:marTop w:val="0"/>
          <w:marBottom w:val="0"/>
          <w:divBdr>
            <w:top w:val="none" w:sz="0" w:space="0" w:color="auto"/>
            <w:left w:val="none" w:sz="0" w:space="0" w:color="auto"/>
            <w:bottom w:val="none" w:sz="0" w:space="0" w:color="auto"/>
            <w:right w:val="none" w:sz="0" w:space="0" w:color="auto"/>
          </w:divBdr>
        </w:div>
        <w:div w:id="1298606758">
          <w:marLeft w:val="274"/>
          <w:marRight w:val="0"/>
          <w:marTop w:val="0"/>
          <w:marBottom w:val="0"/>
          <w:divBdr>
            <w:top w:val="none" w:sz="0" w:space="0" w:color="auto"/>
            <w:left w:val="none" w:sz="0" w:space="0" w:color="auto"/>
            <w:bottom w:val="none" w:sz="0" w:space="0" w:color="auto"/>
            <w:right w:val="none" w:sz="0" w:space="0" w:color="auto"/>
          </w:divBdr>
        </w:div>
        <w:div w:id="1377468165">
          <w:marLeft w:val="274"/>
          <w:marRight w:val="0"/>
          <w:marTop w:val="0"/>
          <w:marBottom w:val="0"/>
          <w:divBdr>
            <w:top w:val="none" w:sz="0" w:space="0" w:color="auto"/>
            <w:left w:val="none" w:sz="0" w:space="0" w:color="auto"/>
            <w:bottom w:val="none" w:sz="0" w:space="0" w:color="auto"/>
            <w:right w:val="none" w:sz="0" w:space="0" w:color="auto"/>
          </w:divBdr>
        </w:div>
        <w:div w:id="938028056">
          <w:marLeft w:val="274"/>
          <w:marRight w:val="0"/>
          <w:marTop w:val="0"/>
          <w:marBottom w:val="0"/>
          <w:divBdr>
            <w:top w:val="none" w:sz="0" w:space="0" w:color="auto"/>
            <w:left w:val="none" w:sz="0" w:space="0" w:color="auto"/>
            <w:bottom w:val="none" w:sz="0" w:space="0" w:color="auto"/>
            <w:right w:val="none" w:sz="0" w:space="0" w:color="auto"/>
          </w:divBdr>
        </w:div>
      </w:divsChild>
    </w:div>
    <w:div w:id="506022761">
      <w:bodyDiv w:val="1"/>
      <w:marLeft w:val="0"/>
      <w:marRight w:val="0"/>
      <w:marTop w:val="0"/>
      <w:marBottom w:val="0"/>
      <w:divBdr>
        <w:top w:val="none" w:sz="0" w:space="0" w:color="auto"/>
        <w:left w:val="none" w:sz="0" w:space="0" w:color="auto"/>
        <w:bottom w:val="none" w:sz="0" w:space="0" w:color="auto"/>
        <w:right w:val="none" w:sz="0" w:space="0" w:color="auto"/>
      </w:divBdr>
    </w:div>
    <w:div w:id="679308938">
      <w:bodyDiv w:val="1"/>
      <w:marLeft w:val="0"/>
      <w:marRight w:val="0"/>
      <w:marTop w:val="0"/>
      <w:marBottom w:val="0"/>
      <w:divBdr>
        <w:top w:val="none" w:sz="0" w:space="0" w:color="auto"/>
        <w:left w:val="none" w:sz="0" w:space="0" w:color="auto"/>
        <w:bottom w:val="none" w:sz="0" w:space="0" w:color="auto"/>
        <w:right w:val="none" w:sz="0" w:space="0" w:color="auto"/>
      </w:divBdr>
    </w:div>
    <w:div w:id="772893462">
      <w:bodyDiv w:val="1"/>
      <w:marLeft w:val="0"/>
      <w:marRight w:val="0"/>
      <w:marTop w:val="0"/>
      <w:marBottom w:val="0"/>
      <w:divBdr>
        <w:top w:val="none" w:sz="0" w:space="0" w:color="auto"/>
        <w:left w:val="none" w:sz="0" w:space="0" w:color="auto"/>
        <w:bottom w:val="none" w:sz="0" w:space="0" w:color="auto"/>
        <w:right w:val="none" w:sz="0" w:space="0" w:color="auto"/>
      </w:divBdr>
    </w:div>
    <w:div w:id="859316772">
      <w:bodyDiv w:val="1"/>
      <w:marLeft w:val="0"/>
      <w:marRight w:val="0"/>
      <w:marTop w:val="0"/>
      <w:marBottom w:val="0"/>
      <w:divBdr>
        <w:top w:val="none" w:sz="0" w:space="0" w:color="auto"/>
        <w:left w:val="none" w:sz="0" w:space="0" w:color="auto"/>
        <w:bottom w:val="none" w:sz="0" w:space="0" w:color="auto"/>
        <w:right w:val="none" w:sz="0" w:space="0" w:color="auto"/>
      </w:divBdr>
    </w:div>
    <w:div w:id="960110959">
      <w:bodyDiv w:val="1"/>
      <w:marLeft w:val="0"/>
      <w:marRight w:val="0"/>
      <w:marTop w:val="0"/>
      <w:marBottom w:val="0"/>
      <w:divBdr>
        <w:top w:val="none" w:sz="0" w:space="0" w:color="auto"/>
        <w:left w:val="none" w:sz="0" w:space="0" w:color="auto"/>
        <w:bottom w:val="none" w:sz="0" w:space="0" w:color="auto"/>
        <w:right w:val="none" w:sz="0" w:space="0" w:color="auto"/>
      </w:divBdr>
    </w:div>
    <w:div w:id="979069447">
      <w:bodyDiv w:val="1"/>
      <w:marLeft w:val="0"/>
      <w:marRight w:val="0"/>
      <w:marTop w:val="0"/>
      <w:marBottom w:val="0"/>
      <w:divBdr>
        <w:top w:val="none" w:sz="0" w:space="0" w:color="auto"/>
        <w:left w:val="none" w:sz="0" w:space="0" w:color="auto"/>
        <w:bottom w:val="none" w:sz="0" w:space="0" w:color="auto"/>
        <w:right w:val="none" w:sz="0" w:space="0" w:color="auto"/>
      </w:divBdr>
    </w:div>
    <w:div w:id="1031498152">
      <w:bodyDiv w:val="1"/>
      <w:marLeft w:val="0"/>
      <w:marRight w:val="0"/>
      <w:marTop w:val="0"/>
      <w:marBottom w:val="0"/>
      <w:divBdr>
        <w:top w:val="none" w:sz="0" w:space="0" w:color="auto"/>
        <w:left w:val="none" w:sz="0" w:space="0" w:color="auto"/>
        <w:bottom w:val="none" w:sz="0" w:space="0" w:color="auto"/>
        <w:right w:val="none" w:sz="0" w:space="0" w:color="auto"/>
      </w:divBdr>
    </w:div>
    <w:div w:id="1169442536">
      <w:bodyDiv w:val="1"/>
      <w:marLeft w:val="0"/>
      <w:marRight w:val="0"/>
      <w:marTop w:val="0"/>
      <w:marBottom w:val="0"/>
      <w:divBdr>
        <w:top w:val="none" w:sz="0" w:space="0" w:color="auto"/>
        <w:left w:val="none" w:sz="0" w:space="0" w:color="auto"/>
        <w:bottom w:val="none" w:sz="0" w:space="0" w:color="auto"/>
        <w:right w:val="none" w:sz="0" w:space="0" w:color="auto"/>
      </w:divBdr>
    </w:div>
    <w:div w:id="1177892171">
      <w:bodyDiv w:val="1"/>
      <w:marLeft w:val="0"/>
      <w:marRight w:val="0"/>
      <w:marTop w:val="0"/>
      <w:marBottom w:val="0"/>
      <w:divBdr>
        <w:top w:val="none" w:sz="0" w:space="0" w:color="auto"/>
        <w:left w:val="none" w:sz="0" w:space="0" w:color="auto"/>
        <w:bottom w:val="none" w:sz="0" w:space="0" w:color="auto"/>
        <w:right w:val="none" w:sz="0" w:space="0" w:color="auto"/>
      </w:divBdr>
      <w:divsChild>
        <w:div w:id="1454402378">
          <w:marLeft w:val="547"/>
          <w:marRight w:val="0"/>
          <w:marTop w:val="100"/>
          <w:marBottom w:val="100"/>
          <w:divBdr>
            <w:top w:val="none" w:sz="0" w:space="0" w:color="auto"/>
            <w:left w:val="none" w:sz="0" w:space="0" w:color="auto"/>
            <w:bottom w:val="none" w:sz="0" w:space="0" w:color="auto"/>
            <w:right w:val="none" w:sz="0" w:space="0" w:color="auto"/>
          </w:divBdr>
        </w:div>
        <w:div w:id="723218228">
          <w:marLeft w:val="547"/>
          <w:marRight w:val="0"/>
          <w:marTop w:val="100"/>
          <w:marBottom w:val="100"/>
          <w:divBdr>
            <w:top w:val="none" w:sz="0" w:space="0" w:color="auto"/>
            <w:left w:val="none" w:sz="0" w:space="0" w:color="auto"/>
            <w:bottom w:val="none" w:sz="0" w:space="0" w:color="auto"/>
            <w:right w:val="none" w:sz="0" w:space="0" w:color="auto"/>
          </w:divBdr>
        </w:div>
        <w:div w:id="1115489639">
          <w:marLeft w:val="547"/>
          <w:marRight w:val="0"/>
          <w:marTop w:val="100"/>
          <w:marBottom w:val="100"/>
          <w:divBdr>
            <w:top w:val="none" w:sz="0" w:space="0" w:color="auto"/>
            <w:left w:val="none" w:sz="0" w:space="0" w:color="auto"/>
            <w:bottom w:val="none" w:sz="0" w:space="0" w:color="auto"/>
            <w:right w:val="none" w:sz="0" w:space="0" w:color="auto"/>
          </w:divBdr>
        </w:div>
        <w:div w:id="118426833">
          <w:marLeft w:val="547"/>
          <w:marRight w:val="0"/>
          <w:marTop w:val="100"/>
          <w:marBottom w:val="100"/>
          <w:divBdr>
            <w:top w:val="none" w:sz="0" w:space="0" w:color="auto"/>
            <w:left w:val="none" w:sz="0" w:space="0" w:color="auto"/>
            <w:bottom w:val="none" w:sz="0" w:space="0" w:color="auto"/>
            <w:right w:val="none" w:sz="0" w:space="0" w:color="auto"/>
          </w:divBdr>
        </w:div>
        <w:div w:id="1944873196">
          <w:marLeft w:val="547"/>
          <w:marRight w:val="0"/>
          <w:marTop w:val="100"/>
          <w:marBottom w:val="100"/>
          <w:divBdr>
            <w:top w:val="none" w:sz="0" w:space="0" w:color="auto"/>
            <w:left w:val="none" w:sz="0" w:space="0" w:color="auto"/>
            <w:bottom w:val="none" w:sz="0" w:space="0" w:color="auto"/>
            <w:right w:val="none" w:sz="0" w:space="0" w:color="auto"/>
          </w:divBdr>
        </w:div>
      </w:divsChild>
    </w:div>
    <w:div w:id="1219705868">
      <w:bodyDiv w:val="1"/>
      <w:marLeft w:val="0"/>
      <w:marRight w:val="0"/>
      <w:marTop w:val="0"/>
      <w:marBottom w:val="0"/>
      <w:divBdr>
        <w:top w:val="none" w:sz="0" w:space="0" w:color="auto"/>
        <w:left w:val="none" w:sz="0" w:space="0" w:color="auto"/>
        <w:bottom w:val="none" w:sz="0" w:space="0" w:color="auto"/>
        <w:right w:val="none" w:sz="0" w:space="0" w:color="auto"/>
      </w:divBdr>
    </w:div>
    <w:div w:id="1305894458">
      <w:bodyDiv w:val="1"/>
      <w:marLeft w:val="0"/>
      <w:marRight w:val="0"/>
      <w:marTop w:val="0"/>
      <w:marBottom w:val="0"/>
      <w:divBdr>
        <w:top w:val="none" w:sz="0" w:space="0" w:color="auto"/>
        <w:left w:val="none" w:sz="0" w:space="0" w:color="auto"/>
        <w:bottom w:val="none" w:sz="0" w:space="0" w:color="auto"/>
        <w:right w:val="none" w:sz="0" w:space="0" w:color="auto"/>
      </w:divBdr>
      <w:divsChild>
        <w:div w:id="150148089">
          <w:marLeft w:val="0"/>
          <w:marRight w:val="0"/>
          <w:marTop w:val="0"/>
          <w:marBottom w:val="0"/>
          <w:divBdr>
            <w:top w:val="none" w:sz="0" w:space="0" w:color="auto"/>
            <w:left w:val="none" w:sz="0" w:space="0" w:color="auto"/>
            <w:bottom w:val="none" w:sz="0" w:space="0" w:color="auto"/>
            <w:right w:val="none" w:sz="0" w:space="0" w:color="auto"/>
          </w:divBdr>
        </w:div>
      </w:divsChild>
    </w:div>
    <w:div w:id="1361737004">
      <w:bodyDiv w:val="1"/>
      <w:marLeft w:val="0"/>
      <w:marRight w:val="0"/>
      <w:marTop w:val="0"/>
      <w:marBottom w:val="0"/>
      <w:divBdr>
        <w:top w:val="none" w:sz="0" w:space="0" w:color="auto"/>
        <w:left w:val="none" w:sz="0" w:space="0" w:color="auto"/>
        <w:bottom w:val="none" w:sz="0" w:space="0" w:color="auto"/>
        <w:right w:val="none" w:sz="0" w:space="0" w:color="auto"/>
      </w:divBdr>
    </w:div>
    <w:div w:id="1389956972">
      <w:bodyDiv w:val="1"/>
      <w:marLeft w:val="0"/>
      <w:marRight w:val="0"/>
      <w:marTop w:val="0"/>
      <w:marBottom w:val="0"/>
      <w:divBdr>
        <w:top w:val="none" w:sz="0" w:space="0" w:color="auto"/>
        <w:left w:val="none" w:sz="0" w:space="0" w:color="auto"/>
        <w:bottom w:val="none" w:sz="0" w:space="0" w:color="auto"/>
        <w:right w:val="none" w:sz="0" w:space="0" w:color="auto"/>
      </w:divBdr>
    </w:div>
    <w:div w:id="1398934309">
      <w:bodyDiv w:val="1"/>
      <w:marLeft w:val="0"/>
      <w:marRight w:val="0"/>
      <w:marTop w:val="0"/>
      <w:marBottom w:val="0"/>
      <w:divBdr>
        <w:top w:val="none" w:sz="0" w:space="0" w:color="auto"/>
        <w:left w:val="none" w:sz="0" w:space="0" w:color="auto"/>
        <w:bottom w:val="none" w:sz="0" w:space="0" w:color="auto"/>
        <w:right w:val="none" w:sz="0" w:space="0" w:color="auto"/>
      </w:divBdr>
    </w:div>
    <w:div w:id="1440032405">
      <w:bodyDiv w:val="1"/>
      <w:marLeft w:val="0"/>
      <w:marRight w:val="0"/>
      <w:marTop w:val="0"/>
      <w:marBottom w:val="0"/>
      <w:divBdr>
        <w:top w:val="none" w:sz="0" w:space="0" w:color="auto"/>
        <w:left w:val="none" w:sz="0" w:space="0" w:color="auto"/>
        <w:bottom w:val="none" w:sz="0" w:space="0" w:color="auto"/>
        <w:right w:val="none" w:sz="0" w:space="0" w:color="auto"/>
      </w:divBdr>
    </w:div>
    <w:div w:id="1511523925">
      <w:bodyDiv w:val="1"/>
      <w:marLeft w:val="0"/>
      <w:marRight w:val="0"/>
      <w:marTop w:val="0"/>
      <w:marBottom w:val="0"/>
      <w:divBdr>
        <w:top w:val="none" w:sz="0" w:space="0" w:color="auto"/>
        <w:left w:val="none" w:sz="0" w:space="0" w:color="auto"/>
        <w:bottom w:val="none" w:sz="0" w:space="0" w:color="auto"/>
        <w:right w:val="none" w:sz="0" w:space="0" w:color="auto"/>
      </w:divBdr>
    </w:div>
    <w:div w:id="1519153173">
      <w:bodyDiv w:val="1"/>
      <w:marLeft w:val="0"/>
      <w:marRight w:val="0"/>
      <w:marTop w:val="0"/>
      <w:marBottom w:val="0"/>
      <w:divBdr>
        <w:top w:val="none" w:sz="0" w:space="0" w:color="auto"/>
        <w:left w:val="none" w:sz="0" w:space="0" w:color="auto"/>
        <w:bottom w:val="none" w:sz="0" w:space="0" w:color="auto"/>
        <w:right w:val="none" w:sz="0" w:space="0" w:color="auto"/>
      </w:divBdr>
      <w:divsChild>
        <w:div w:id="136538549">
          <w:marLeft w:val="274"/>
          <w:marRight w:val="0"/>
          <w:marTop w:val="0"/>
          <w:marBottom w:val="0"/>
          <w:divBdr>
            <w:top w:val="none" w:sz="0" w:space="0" w:color="auto"/>
            <w:left w:val="none" w:sz="0" w:space="0" w:color="auto"/>
            <w:bottom w:val="none" w:sz="0" w:space="0" w:color="auto"/>
            <w:right w:val="none" w:sz="0" w:space="0" w:color="auto"/>
          </w:divBdr>
        </w:div>
      </w:divsChild>
    </w:div>
    <w:div w:id="1571192597">
      <w:bodyDiv w:val="1"/>
      <w:marLeft w:val="0"/>
      <w:marRight w:val="0"/>
      <w:marTop w:val="0"/>
      <w:marBottom w:val="0"/>
      <w:divBdr>
        <w:top w:val="none" w:sz="0" w:space="0" w:color="auto"/>
        <w:left w:val="none" w:sz="0" w:space="0" w:color="auto"/>
        <w:bottom w:val="none" w:sz="0" w:space="0" w:color="auto"/>
        <w:right w:val="none" w:sz="0" w:space="0" w:color="auto"/>
      </w:divBdr>
    </w:div>
    <w:div w:id="1573420455">
      <w:bodyDiv w:val="1"/>
      <w:marLeft w:val="0"/>
      <w:marRight w:val="0"/>
      <w:marTop w:val="0"/>
      <w:marBottom w:val="0"/>
      <w:divBdr>
        <w:top w:val="none" w:sz="0" w:space="0" w:color="auto"/>
        <w:left w:val="none" w:sz="0" w:space="0" w:color="auto"/>
        <w:bottom w:val="none" w:sz="0" w:space="0" w:color="auto"/>
        <w:right w:val="none" w:sz="0" w:space="0" w:color="auto"/>
      </w:divBdr>
    </w:div>
    <w:div w:id="1589726841">
      <w:bodyDiv w:val="1"/>
      <w:marLeft w:val="0"/>
      <w:marRight w:val="0"/>
      <w:marTop w:val="0"/>
      <w:marBottom w:val="0"/>
      <w:divBdr>
        <w:top w:val="none" w:sz="0" w:space="0" w:color="auto"/>
        <w:left w:val="none" w:sz="0" w:space="0" w:color="auto"/>
        <w:bottom w:val="none" w:sz="0" w:space="0" w:color="auto"/>
        <w:right w:val="none" w:sz="0" w:space="0" w:color="auto"/>
      </w:divBdr>
      <w:divsChild>
        <w:div w:id="421223197">
          <w:marLeft w:val="0"/>
          <w:marRight w:val="0"/>
          <w:marTop w:val="0"/>
          <w:marBottom w:val="0"/>
          <w:divBdr>
            <w:top w:val="none" w:sz="0" w:space="0" w:color="auto"/>
            <w:left w:val="none" w:sz="0" w:space="0" w:color="auto"/>
            <w:bottom w:val="none" w:sz="0" w:space="0" w:color="auto"/>
            <w:right w:val="none" w:sz="0" w:space="0" w:color="auto"/>
          </w:divBdr>
        </w:div>
        <w:div w:id="86929341">
          <w:marLeft w:val="0"/>
          <w:marRight w:val="0"/>
          <w:marTop w:val="0"/>
          <w:marBottom w:val="0"/>
          <w:divBdr>
            <w:top w:val="none" w:sz="0" w:space="0" w:color="auto"/>
            <w:left w:val="none" w:sz="0" w:space="0" w:color="auto"/>
            <w:bottom w:val="none" w:sz="0" w:space="0" w:color="auto"/>
            <w:right w:val="none" w:sz="0" w:space="0" w:color="auto"/>
          </w:divBdr>
        </w:div>
      </w:divsChild>
    </w:div>
    <w:div w:id="1605381781">
      <w:bodyDiv w:val="1"/>
      <w:marLeft w:val="0"/>
      <w:marRight w:val="0"/>
      <w:marTop w:val="0"/>
      <w:marBottom w:val="0"/>
      <w:divBdr>
        <w:top w:val="none" w:sz="0" w:space="0" w:color="auto"/>
        <w:left w:val="none" w:sz="0" w:space="0" w:color="auto"/>
        <w:bottom w:val="none" w:sz="0" w:space="0" w:color="auto"/>
        <w:right w:val="none" w:sz="0" w:space="0" w:color="auto"/>
      </w:divBdr>
    </w:div>
    <w:div w:id="1614092036">
      <w:bodyDiv w:val="1"/>
      <w:marLeft w:val="0"/>
      <w:marRight w:val="0"/>
      <w:marTop w:val="0"/>
      <w:marBottom w:val="0"/>
      <w:divBdr>
        <w:top w:val="none" w:sz="0" w:space="0" w:color="auto"/>
        <w:left w:val="none" w:sz="0" w:space="0" w:color="auto"/>
        <w:bottom w:val="none" w:sz="0" w:space="0" w:color="auto"/>
        <w:right w:val="none" w:sz="0" w:space="0" w:color="auto"/>
      </w:divBdr>
    </w:div>
    <w:div w:id="1633753485">
      <w:bodyDiv w:val="1"/>
      <w:marLeft w:val="0"/>
      <w:marRight w:val="0"/>
      <w:marTop w:val="0"/>
      <w:marBottom w:val="0"/>
      <w:divBdr>
        <w:top w:val="none" w:sz="0" w:space="0" w:color="auto"/>
        <w:left w:val="none" w:sz="0" w:space="0" w:color="auto"/>
        <w:bottom w:val="none" w:sz="0" w:space="0" w:color="auto"/>
        <w:right w:val="none" w:sz="0" w:space="0" w:color="auto"/>
      </w:divBdr>
    </w:div>
    <w:div w:id="1687365785">
      <w:bodyDiv w:val="1"/>
      <w:marLeft w:val="0"/>
      <w:marRight w:val="0"/>
      <w:marTop w:val="0"/>
      <w:marBottom w:val="0"/>
      <w:divBdr>
        <w:top w:val="none" w:sz="0" w:space="0" w:color="auto"/>
        <w:left w:val="none" w:sz="0" w:space="0" w:color="auto"/>
        <w:bottom w:val="none" w:sz="0" w:space="0" w:color="auto"/>
        <w:right w:val="none" w:sz="0" w:space="0" w:color="auto"/>
      </w:divBdr>
    </w:div>
    <w:div w:id="1844196368">
      <w:bodyDiv w:val="1"/>
      <w:marLeft w:val="0"/>
      <w:marRight w:val="0"/>
      <w:marTop w:val="0"/>
      <w:marBottom w:val="0"/>
      <w:divBdr>
        <w:top w:val="none" w:sz="0" w:space="0" w:color="auto"/>
        <w:left w:val="none" w:sz="0" w:space="0" w:color="auto"/>
        <w:bottom w:val="none" w:sz="0" w:space="0" w:color="auto"/>
        <w:right w:val="none" w:sz="0" w:space="0" w:color="auto"/>
      </w:divBdr>
    </w:div>
    <w:div w:id="1874271287">
      <w:bodyDiv w:val="1"/>
      <w:marLeft w:val="0"/>
      <w:marRight w:val="0"/>
      <w:marTop w:val="0"/>
      <w:marBottom w:val="0"/>
      <w:divBdr>
        <w:top w:val="none" w:sz="0" w:space="0" w:color="auto"/>
        <w:left w:val="none" w:sz="0" w:space="0" w:color="auto"/>
        <w:bottom w:val="none" w:sz="0" w:space="0" w:color="auto"/>
        <w:right w:val="none" w:sz="0" w:space="0" w:color="auto"/>
      </w:divBdr>
    </w:div>
    <w:div w:id="1889536099">
      <w:bodyDiv w:val="1"/>
      <w:marLeft w:val="0"/>
      <w:marRight w:val="0"/>
      <w:marTop w:val="0"/>
      <w:marBottom w:val="0"/>
      <w:divBdr>
        <w:top w:val="none" w:sz="0" w:space="0" w:color="auto"/>
        <w:left w:val="none" w:sz="0" w:space="0" w:color="auto"/>
        <w:bottom w:val="none" w:sz="0" w:space="0" w:color="auto"/>
        <w:right w:val="none" w:sz="0" w:space="0" w:color="auto"/>
      </w:divBdr>
    </w:div>
    <w:div w:id="1890145209">
      <w:bodyDiv w:val="1"/>
      <w:marLeft w:val="0"/>
      <w:marRight w:val="0"/>
      <w:marTop w:val="0"/>
      <w:marBottom w:val="0"/>
      <w:divBdr>
        <w:top w:val="none" w:sz="0" w:space="0" w:color="auto"/>
        <w:left w:val="none" w:sz="0" w:space="0" w:color="auto"/>
        <w:bottom w:val="none" w:sz="0" w:space="0" w:color="auto"/>
        <w:right w:val="none" w:sz="0" w:space="0" w:color="auto"/>
      </w:divBdr>
    </w:div>
    <w:div w:id="2007512928">
      <w:bodyDiv w:val="1"/>
      <w:marLeft w:val="0"/>
      <w:marRight w:val="0"/>
      <w:marTop w:val="0"/>
      <w:marBottom w:val="0"/>
      <w:divBdr>
        <w:top w:val="none" w:sz="0" w:space="0" w:color="auto"/>
        <w:left w:val="none" w:sz="0" w:space="0" w:color="auto"/>
        <w:bottom w:val="none" w:sz="0" w:space="0" w:color="auto"/>
        <w:right w:val="none" w:sz="0" w:space="0" w:color="auto"/>
      </w:divBdr>
    </w:div>
    <w:div w:id="208641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240950\Downloads\Application-Template_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Versions xmlns="5fee4c61-8e14-45df-b488-3c7191b2ded7">Global</Versions>
    <Family xmlns="5fee4c61-8e14-45df-b488-3c7191b2ded7">SIPROTEC 5</Family>
    <Sortierung xmlns="5fee4c61-8e14-45df-b488-3c7191b2ded7">1</Sortierung>
    <Group xmlns="5fee4c61-8e14-45df-b488-3c7191b2ded7" xsi:nil="true"/>
    <Group2 xmlns="5fee4c61-8e14-45df-b488-3c7191b2ded7" xsi:nil="true"/>
    <Description0 xmlns="5fee4c61-8e14-45df-b488-3c7191b2ded7">Template for application notes SIPROTEC and SICAM</Description0>
    <Product xmlns="5fee4c61-8e14-45df-b488-3c7191b2ded7">
      <Value>SIPROTEC 5 General</Value>
    </Product>
    <Internet_Download_Area xmlns="5fee4c61-8e14-45df-b488-3c7191b2ded7"/>
    <Language xmlns="5fee4c61-8e14-45df-b488-3c7191b2ded7">
      <Value>English</Value>
    </Language>
    <Intranet_Download_Area xmlns="5fee4c61-8e14-45df-b488-3c7191b2ded7">
      <Value>Yes</Value>
    </Intranet_Download_Area>
    <Importanttext xmlns="b56970cf-993d-489a-a41d-f80c2fda2f27">Template for application notes SIPROTEC and SICAM</Importanttext>
    <Issuedate xmlns="b56970cf-993d-489a-a41d-f80c2fda2f27">2017-09-03T22:00:00+00:00</Issuedate>
    <Netzcheckliste xmlns="b56970cf-993d-489a-a41d-f80c2fda2f27" xsi:nil="true"/>
    <Netzcheckliste2015 xmlns="b56970cf-993d-489a-a41d-f80c2fda2f27">1</Netzcheckliste2015>
    <AppInternal xmlns="b56970cf-993d-489a-a41d-f80c2fda2f27">false</AppInternal>
    <AppInternalStatus xmlns="b56970cf-993d-489a-a41d-f80c2fda2f27" xsi:nil="true"/>
    <AppExternal xmlns="b56970cf-993d-489a-a41d-f80c2fda2f27">false</AppExternal>
    <InternetICStatus xmlns="b56970cf-993d-489a-a41d-f80c2fda2f27" xsi:nil="true"/>
    <EMSalesAPP xmlns="b56970cf-993d-489a-a41d-f80c2fda2f27">false</EMSalesAPP>
    <ForceCopy xmlns="b56970cf-993d-489a-a41d-f80c2fda2f27" xsi:nil="true"/>
    <AppExternalStatus xmlns="b56970cf-993d-489a-a41d-f80c2fda2f27" xsi:nil="true"/>
    <Downloads xmlns="b56970cf-993d-489a-a41d-f80c2fda2f27">3</Downloads>
    <SalesViewApp xmlns="b56970cf-993d-489a-a41d-f80c2fda2f27">false</SalesViewAp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0AC6C7BA37E458F56D2CCBC481D4A" ma:contentTypeVersion="159" ma:contentTypeDescription="Create a new document." ma:contentTypeScope="" ma:versionID="ab28987124855c7940256e6563bee1f1">
  <xsd:schema xmlns:xsd="http://www.w3.org/2001/XMLSchema" xmlns:xs="http://www.w3.org/2001/XMLSchema" xmlns:p="http://schemas.microsoft.com/office/2006/metadata/properties" xmlns:ns2="5fee4c61-8e14-45df-b488-3c7191b2ded7" xmlns:ns3="b56970cf-993d-489a-a41d-f80c2fda2f27" targetNamespace="http://schemas.microsoft.com/office/2006/metadata/properties" ma:root="true" ma:fieldsID="6378f477a1e8709e2d87c73fc5fa1d89" ns2:_="" ns3:_="">
    <xsd:import namespace="5fee4c61-8e14-45df-b488-3c7191b2ded7"/>
    <xsd:import namespace="b56970cf-993d-489a-a41d-f80c2fda2f27"/>
    <xsd:element name="properties">
      <xsd:complexType>
        <xsd:sequence>
          <xsd:element name="documentManagement">
            <xsd:complexType>
              <xsd:all>
                <xsd:element ref="ns2:Description0" minOccurs="0"/>
                <xsd:element ref="ns3:Importanttext" minOccurs="0"/>
                <xsd:element ref="ns3:Issuedate" minOccurs="0"/>
                <xsd:element ref="ns2:Product" minOccurs="0"/>
                <xsd:element ref="ns3:Downloads" minOccurs="0"/>
                <xsd:element ref="ns2:Language" minOccurs="0"/>
                <xsd:element ref="ns2:Versions" minOccurs="0"/>
                <xsd:element ref="ns2:Group2" minOccurs="0"/>
                <xsd:element ref="ns2:Intranet_Download_Area" minOccurs="0"/>
                <xsd:element ref="ns2:Internet_Download_Area" minOccurs="0"/>
                <xsd:element ref="ns3:EMSalesAPP" minOccurs="0"/>
                <xsd:element ref="ns3:SalesViewApp" minOccurs="0"/>
                <xsd:element ref="ns3:ForceCopy" minOccurs="0"/>
                <xsd:element ref="ns3:InternetICStatus" minOccurs="0"/>
                <xsd:element ref="ns2:Sortierung" minOccurs="0"/>
                <xsd:element ref="ns2:Family" minOccurs="0"/>
                <xsd:element ref="ns3:AppExternal" minOccurs="0"/>
                <xsd:element ref="ns3:AppExternalStatus" minOccurs="0"/>
                <xsd:element ref="ns3:AppInternal" minOccurs="0"/>
                <xsd:element ref="ns3:AppInternalStatus" minOccurs="0"/>
                <xsd:element ref="ns3:Netzcheckliste2015" minOccurs="0"/>
                <xsd:element ref="ns2:Group" minOccurs="0"/>
                <xsd:element ref="ns3:Netzchecklis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e4c61-8e14-45df-b488-3c7191b2ded7" elementFormDefault="qualified">
    <xsd:import namespace="http://schemas.microsoft.com/office/2006/documentManagement/types"/>
    <xsd:import namespace="http://schemas.microsoft.com/office/infopath/2007/PartnerControls"/>
    <xsd:element name="Description0" ma:index="1" nillable="true" ma:displayName="Description" ma:description="IntERnet -&gt; Title" ma:internalName="Description0" ma:readOnly="false">
      <xsd:simpleType>
        <xsd:restriction base="dms:Note">
          <xsd:maxLength value="255"/>
        </xsd:restriction>
      </xsd:simpleType>
    </xsd:element>
    <xsd:element name="Product" ma:index="4" nillable="true" ma:displayName="Product" ma:default="------Uploaded" ma:internalName="Product" ma:readOnly="false">
      <xsd:complexType>
        <xsd:complexContent>
          <xsd:extension base="dms:MultiChoice">
            <xsd:sequence>
              <xsd:element name="Value" maxOccurs="unbounded" minOccurs="0" nillable="true">
                <xsd:simpleType>
                  <xsd:restriction base="dms:Choice">
                    <xsd:enumeration value="SIPROTEC 5 General"/>
                    <xsd:enumeration value="6MD85"/>
                    <xsd:enumeration value="6MD86"/>
                    <xsd:enumeration value="6MD89"/>
                    <xsd:enumeration value="6MU80"/>
                    <xsd:enumeration value="6MU85"/>
                    <xsd:enumeration value="7KE85"/>
                    <xsd:enumeration value="7SA82"/>
                    <xsd:enumeration value="7SA84 (Archive)"/>
                    <xsd:enumeration value="7SA86"/>
                    <xsd:enumeration value="7SA87"/>
                    <xsd:enumeration value="7SD82"/>
                    <xsd:enumeration value="7SD84 (Archive)"/>
                    <xsd:enumeration value="7SD86"/>
                    <xsd:enumeration value="7SD87"/>
                    <xsd:enumeration value="7SJ81"/>
                    <xsd:enumeration value="7SJ82"/>
                    <xsd:enumeration value="7SJ85"/>
                    <xsd:enumeration value="7SJ86"/>
                    <xsd:enumeration value="7SK82"/>
                    <xsd:enumeration value="7SK85"/>
                    <xsd:enumeration value="7SL82"/>
                    <xsd:enumeration value="7SL86"/>
                    <xsd:enumeration value="7SL87"/>
                    <xsd:enumeration value="7SS85"/>
                    <xsd:enumeration value="7ST85"/>
                    <xsd:enumeration value="7UM85"/>
                    <xsd:enumeration value="7UT82"/>
                    <xsd:enumeration value="7UT85"/>
                    <xsd:enumeration value="7UT86"/>
                    <xsd:enumeration value="7UT87"/>
                    <xsd:enumeration value="7VE85"/>
                    <xsd:enumeration value="7VK87"/>
                    <xsd:enumeration value="Device Drivers for DIGSI 5 - DDD"/>
                    <xsd:enumeration value="DIGSI 5"/>
                    <xsd:enumeration value="Arc Protection"/>
                    <xsd:enumeration value="Capacitor Bank Protection"/>
                    <xsd:enumeration value="SIPROTEC DigitalTwin"/>
                    <xsd:enumeration value="Transient Earth-Fault Protection"/>
                    <xsd:enumeration value="------Uploaded"/>
                  </xsd:restriction>
                </xsd:simpleType>
              </xsd:element>
            </xsd:sequence>
          </xsd:extension>
        </xsd:complexContent>
      </xsd:complexType>
    </xsd:element>
    <xsd:element name="Language" ma:index="6" nillable="true" ma:displayName="Language" ma:default="German" ma:internalName="Language" ma:readOnly="false">
      <xsd:complexType>
        <xsd:complexContent>
          <xsd:extension base="dms:MultiChoice">
            <xsd:sequence>
              <xsd:element name="Value" maxOccurs="unbounded" minOccurs="0" nillable="true">
                <xsd:simpleType>
                  <xsd:restriction base="dms:Choice">
                    <xsd:enumeration value="German"/>
                    <xsd:enumeration value="English"/>
                    <xsd:enumeration value="Dutch"/>
                    <xsd:enumeration value="French"/>
                    <xsd:enumeration value="Italian"/>
                    <xsd:enumeration value="Polish"/>
                    <xsd:enumeration value="Portuguese"/>
                    <xsd:enumeration value="Russian"/>
                    <xsd:enumeration value="Spanish"/>
                    <xsd:enumeration value="Swedish"/>
                    <xsd:enumeration value="Turkish"/>
                    <xsd:enumeration value="Chinese"/>
                  </xsd:restriction>
                </xsd:simpleType>
              </xsd:element>
            </xsd:sequence>
          </xsd:extension>
        </xsd:complexContent>
      </xsd:complexType>
    </xsd:element>
    <xsd:element name="Versions" ma:index="7" nillable="true" ma:displayName="Versions" ma:default="Global" ma:format="Dropdown" ma:internalName="Versions" ma:readOnly="false">
      <xsd:simpleType>
        <xsd:restriction base="dms:Choice">
          <xsd:enumeration value="Global"/>
          <xsd:enumeration value="V1"/>
          <xsd:enumeration value="V2"/>
          <xsd:enumeration value="V3"/>
          <xsd:enumeration value="V4"/>
          <xsd:enumeration value="V5"/>
          <xsd:enumeration value="V6"/>
        </xsd:restriction>
      </xsd:simpleType>
    </xsd:element>
    <xsd:element name="Group2" ma:index="8" nillable="true" ma:displayName="Group2" ma:description="IntERnet -&gt; Group of documents" ma:internalName="Group2" ma:readOnly="false">
      <xsd:simpleType>
        <xsd:restriction base="dms:Text">
          <xsd:maxLength value="255"/>
        </xsd:restriction>
      </xsd:simpleType>
    </xsd:element>
    <xsd:element name="Intranet_Download_Area" ma:index="9" nillable="true" ma:displayName="Intranet_DLA" ma:default="Yes" ma:description="Please deselect this option to hide this document in the document filter view" ma:internalName="Intranet_Download_Area" ma:readOnly="fals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Internet_Download_Area" ma:index="10" nillable="true" ma:displayName="Internet_DLC" ma:description="Destined for publication in the Internet Download Area." ma:internalName="Internet_Download_Area" ma:readOnly="fals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Sortierung" ma:index="15" nillable="true" ma:displayName="Sortierung" ma:decimals="-1" ma:internalName="Sortierung" ma:readOnly="false">
      <xsd:simpleType>
        <xsd:restriction base="dms:Number"/>
      </xsd:simpleType>
    </xsd:element>
    <xsd:element name="Family" ma:index="16" nillable="true" ma:displayName="Family" ma:default="SIPROTEC 5" ma:internalName="Family" ma:readOnly="false">
      <xsd:simpleType>
        <xsd:restriction base="dms:Text">
          <xsd:maxLength value="255"/>
        </xsd:restriction>
      </xsd:simpleType>
    </xsd:element>
    <xsd:element name="Group" ma:index="28" nillable="true" ma:displayName="Group" ma:hidden="true" ma:internalName="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970cf-993d-489a-a41d-f80c2fda2f27" elementFormDefault="qualified">
    <xsd:import namespace="http://schemas.microsoft.com/office/2006/documentManagement/types"/>
    <xsd:import namespace="http://schemas.microsoft.com/office/infopath/2007/PartnerControls"/>
    <xsd:element name="Importanttext" ma:index="2" nillable="true" ma:displayName="Importanttext" ma:description="IntERnet -&gt; Description" ma:internalName="Importanttext" ma:readOnly="false">
      <xsd:simpleType>
        <xsd:restriction base="dms:Note">
          <xsd:maxLength value="255"/>
        </xsd:restriction>
      </xsd:simpleType>
    </xsd:element>
    <xsd:element name="Issuedate" ma:index="3" nillable="true" ma:displayName="Issue date" ma:default="[today]" ma:description="IntERnet -&gt; Status" ma:format="DateOnly" ma:internalName="Issuedate" ma:readOnly="false">
      <xsd:simpleType>
        <xsd:restriction base="dms:DateTime"/>
      </xsd:simpleType>
    </xsd:element>
    <xsd:element name="Downloads" ma:index="5" nillable="true" ma:displayName="Downloads" ma:list="{4771a876-3b5a-4f87-9dd4-aa5e490100f1}" ma:internalName="Downloads" ma:readOnly="false" ma:showField="Title">
      <xsd:simpleType>
        <xsd:restriction base="dms:Lookup"/>
      </xsd:simpleType>
    </xsd:element>
    <xsd:element name="EMSalesAPP" ma:index="11" nillable="true" ma:displayName="MPM" ma:default="0" ma:description="Field only set by Marketing - File available in MPM" ma:internalName="EMSalesAPP" ma:readOnly="false">
      <xsd:simpleType>
        <xsd:restriction base="dms:Boolean"/>
      </xsd:simpleType>
    </xsd:element>
    <xsd:element name="SalesViewApp" ma:index="12" nillable="true" ma:displayName="SalesViewApp" ma:default="0" ma:description="Field only set by Marketing - File available in SalesView App" ma:internalName="SalesViewApp">
      <xsd:simpleType>
        <xsd:restriction base="dms:Boolean"/>
      </xsd:simpleType>
    </xsd:element>
    <xsd:element name="ForceCopy" ma:index="13" nillable="true" ma:displayName="Force Copy" ma:description="Please select if content or filename has been changed" ma:format="Dropdown" ma:internalName="ForceCopy" ma:readOnly="false">
      <xsd:simpleType>
        <xsd:restriction base="dms:Choice">
          <xsd:enumeration value="Yes"/>
        </xsd:restriction>
      </xsd:simpleType>
    </xsd:element>
    <xsd:element name="InternetICStatus" ma:index="14" nillable="true" ma:displayName="Internet IC Status" ma:internalName="InternetICStatus" ma:readOnly="false">
      <xsd:simpleType>
        <xsd:restriction base="dms:Text">
          <xsd:maxLength value="255"/>
        </xsd:restriction>
      </xsd:simpleType>
    </xsd:element>
    <xsd:element name="AppExternal" ma:index="17" nillable="true" ma:displayName="App External" ma:default="0" ma:description="Field only set by Marketing - File available in internal and external App" ma:internalName="AppExternal" ma:readOnly="false">
      <xsd:simpleType>
        <xsd:restriction base="dms:Boolean"/>
      </xsd:simpleType>
    </xsd:element>
    <xsd:element name="AppExternalStatus" ma:index="18" nillable="true" ma:displayName="App External Status" ma:internalName="AppExternalStatus" ma:readOnly="false">
      <xsd:simpleType>
        <xsd:restriction base="dms:Text">
          <xsd:maxLength value="255"/>
        </xsd:restriction>
      </xsd:simpleType>
    </xsd:element>
    <xsd:element name="AppInternal" ma:index="19" nillable="true" ma:displayName="App Internal" ma:default="0" ma:description="Field only set by Marketing - File available in internal App only" ma:internalName="AppInternal" ma:readOnly="false">
      <xsd:simpleType>
        <xsd:restriction base="dms:Boolean"/>
      </xsd:simpleType>
    </xsd:element>
    <xsd:element name="AppInternalStatus" ma:index="20" nillable="true" ma:displayName="App Internal Status" ma:internalName="AppInternalStatus" ma:readOnly="false">
      <xsd:simpleType>
        <xsd:restriction base="dms:Text">
          <xsd:maxLength value="255"/>
        </xsd:restriction>
      </xsd:simpleType>
    </xsd:element>
    <xsd:element name="Netzcheckliste2015" ma:index="21" nillable="true" ma:displayName="Netzcheckliste2015" ma:description="Please assign a Netzcheckliste for this document" ma:list="{cdc4bdcd-b7e2-4be8-908b-3ad7d194c666}" ma:internalName="Netzcheckliste2015" ma:readOnly="false" ma:showField="Checklisten_x0020_Name">
      <xsd:simpleType>
        <xsd:restriction base="dms:Lookup"/>
      </xsd:simpleType>
    </xsd:element>
    <xsd:element name="Netzcheckliste" ma:index="30" nillable="true" ma:displayName="Netzcheckliste" ma:description="Please assign a Netzcheckliste for this document" ma:hidden="true" ma:list="{1a759529-7e22-4ac4-834a-4d0f7f7e6f32}" ma:internalName="Netzcheckliste" ma:readOnly="false" ma:showField="Checklisten_x0020_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282EE-D822-4348-B50C-3F5918CFCBC0}">
  <ds:schemaRefs>
    <ds:schemaRef ds:uri="http://schemas.microsoft.com/sharepoint/v3/contenttype/forms"/>
  </ds:schemaRefs>
</ds:datastoreItem>
</file>

<file path=customXml/itemProps2.xml><?xml version="1.0" encoding="utf-8"?>
<ds:datastoreItem xmlns:ds="http://schemas.openxmlformats.org/officeDocument/2006/customXml" ds:itemID="{61C0CF32-B4B3-4189-9FBF-662EDB0AF94F}">
  <ds:schemaRefs>
    <ds:schemaRef ds:uri="http://schemas.microsoft.com/office/2006/metadata/properties"/>
    <ds:schemaRef ds:uri="5fee4c61-8e14-45df-b488-3c7191b2ded7"/>
    <ds:schemaRef ds:uri="b56970cf-993d-489a-a41d-f80c2fda2f27"/>
  </ds:schemaRefs>
</ds:datastoreItem>
</file>

<file path=customXml/itemProps3.xml><?xml version="1.0" encoding="utf-8"?>
<ds:datastoreItem xmlns:ds="http://schemas.openxmlformats.org/officeDocument/2006/customXml" ds:itemID="{9B1425A1-2A1E-4343-A677-CBF49ADB2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e4c61-8e14-45df-b488-3c7191b2ded7"/>
    <ds:schemaRef ds:uri="b56970cf-993d-489a-a41d-f80c2fda2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E7A71-D957-48C6-A4A3-A420AFA6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Application-Template_en.dotx</Template>
  <TotalTime>0</TotalTime>
  <Pages>1</Pages>
  <Words>334</Words>
  <Characters>2105</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Jahrebericht 2021 TSV 1877 Burgbernheim</vt:lpstr>
      <vt:lpstr>Guideline and Test Cases SIPROTEC DigitalTwin</vt:lpstr>
    </vt:vector>
  </TitlesOfParts>
  <Company>Siemens AG</Company>
  <LinksUpToDate>false</LinksUpToDate>
  <CharactersWithSpaces>2435</CharactersWithSpaces>
  <SharedDoc>false</SharedDoc>
  <HLinks>
    <vt:vector size="30" baseType="variant">
      <vt:variant>
        <vt:i4>1966128</vt:i4>
      </vt:variant>
      <vt:variant>
        <vt:i4>20</vt:i4>
      </vt:variant>
      <vt:variant>
        <vt:i4>0</vt:i4>
      </vt:variant>
      <vt:variant>
        <vt:i4>5</vt:i4>
      </vt:variant>
      <vt:variant>
        <vt:lpwstr/>
      </vt:variant>
      <vt:variant>
        <vt:lpwstr>_Toc322417084</vt:lpwstr>
      </vt:variant>
      <vt:variant>
        <vt:i4>1966128</vt:i4>
      </vt:variant>
      <vt:variant>
        <vt:i4>14</vt:i4>
      </vt:variant>
      <vt:variant>
        <vt:i4>0</vt:i4>
      </vt:variant>
      <vt:variant>
        <vt:i4>5</vt:i4>
      </vt:variant>
      <vt:variant>
        <vt:lpwstr/>
      </vt:variant>
      <vt:variant>
        <vt:lpwstr>_Toc322417083</vt:lpwstr>
      </vt:variant>
      <vt:variant>
        <vt:i4>1966128</vt:i4>
      </vt:variant>
      <vt:variant>
        <vt:i4>8</vt:i4>
      </vt:variant>
      <vt:variant>
        <vt:i4>0</vt:i4>
      </vt:variant>
      <vt:variant>
        <vt:i4>5</vt:i4>
      </vt:variant>
      <vt:variant>
        <vt:lpwstr/>
      </vt:variant>
      <vt:variant>
        <vt:lpwstr>_Toc322417082</vt:lpwstr>
      </vt:variant>
      <vt:variant>
        <vt:i4>1966128</vt:i4>
      </vt:variant>
      <vt:variant>
        <vt:i4>2</vt:i4>
      </vt:variant>
      <vt:variant>
        <vt:i4>0</vt:i4>
      </vt:variant>
      <vt:variant>
        <vt:i4>5</vt:i4>
      </vt:variant>
      <vt:variant>
        <vt:lpwstr/>
      </vt:variant>
      <vt:variant>
        <vt:lpwstr>_Toc322417081</vt:lpwstr>
      </vt:variant>
      <vt:variant>
        <vt:i4>4456536</vt:i4>
      </vt:variant>
      <vt:variant>
        <vt:i4>0</vt:i4>
      </vt:variant>
      <vt:variant>
        <vt:i4>0</vt:i4>
      </vt:variant>
      <vt:variant>
        <vt:i4>5</vt:i4>
      </vt:variant>
      <vt:variant>
        <vt:lpwstr>http://www.siemens.com/protection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Jahrebericht 2021 TSV 1877 Burgbernheim</dc:title>
  <dc:subject>Guideline Demo SIPROTEC DigitalTwin</dc:subject>
  <dc:creator>simone.kachelriess@siemens.com</dc:creator>
  <cp:keywords>Jahresberichte für 2021 zur Jahreshauptversammlung</cp:keywords>
  <dc:description>Jahresbericht TSV 1877 Burgbernheim, Berichte der Abteilungen, etc. für TSV homepage</dc:description>
  <cp:lastModifiedBy>User</cp:lastModifiedBy>
  <cp:revision>2</cp:revision>
  <cp:lastPrinted>2021-01-08T14:04:00Z</cp:lastPrinted>
  <dcterms:created xsi:type="dcterms:W3CDTF">2022-01-14T14:54:00Z</dcterms:created>
  <dcterms:modified xsi:type="dcterms:W3CDTF">2022-01-14T14:54:00Z</dcterms:modified>
  <cp:category>SIPROTEC 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-1585890600</vt:i4>
  </property>
  <property fmtid="{D5CDD505-2E9C-101B-9397-08002B2CF9AE}" pid="3" name="_NewReviewCycle">
    <vt:lpwstr/>
  </property>
  <property fmtid="{D5CDD505-2E9C-101B-9397-08002B2CF9AE}" pid="4" name="_EmailSubject">
    <vt:lpwstr>App_Note_Template_new1.dotx</vt:lpwstr>
  </property>
  <property fmtid="{D5CDD505-2E9C-101B-9397-08002B2CF9AE}" pid="5" name="_AuthorEmail">
    <vt:lpwstr>sebastian.butz@siemens.com</vt:lpwstr>
  </property>
  <property fmtid="{D5CDD505-2E9C-101B-9397-08002B2CF9AE}" pid="6" name="_AuthorEmailDisplayName">
    <vt:lpwstr>Butz, Sebastian (EM DG PRO ICB&amp;PRE OPS)</vt:lpwstr>
  </property>
  <property fmtid="{D5CDD505-2E9C-101B-9397-08002B2CF9AE}" pid="7" name="_ReviewingToolsShownOnce">
    <vt:lpwstr/>
  </property>
  <property fmtid="{D5CDD505-2E9C-101B-9397-08002B2CF9AE}" pid="8" name="ContentTypeId">
    <vt:lpwstr>0x010100CC40AC6C7BA37E458F56D2CCBC481D4A</vt:lpwstr>
  </property>
  <property fmtid="{D5CDD505-2E9C-101B-9397-08002B2CF9AE}" pid="9" name="Order">
    <vt:r8>355200</vt:r8>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Document Confidentiality">
    <vt:lpwstr>Unrestricted</vt:lpwstr>
  </property>
  <property fmtid="{D5CDD505-2E9C-101B-9397-08002B2CF9AE}" pid="15" name="sodocoClasLang">
    <vt:lpwstr>Intern</vt:lpwstr>
  </property>
  <property fmtid="{D5CDD505-2E9C-101B-9397-08002B2CF9AE}" pid="16" name="sodocoClasLangId">
    <vt:i4>0</vt:i4>
  </property>
  <property fmtid="{D5CDD505-2E9C-101B-9397-08002B2CF9AE}" pid="17" name="sodocoClasId">
    <vt:i4>1</vt:i4>
  </property>
  <property fmtid="{D5CDD505-2E9C-101B-9397-08002B2CF9AE}" pid="18" name="MSIP_Label_6f75f480-7803-4ee9-bb54-84d0635fdbe7_Enabled">
    <vt:lpwstr>true</vt:lpwstr>
  </property>
  <property fmtid="{D5CDD505-2E9C-101B-9397-08002B2CF9AE}" pid="19" name="MSIP_Label_6f75f480-7803-4ee9-bb54-84d0635fdbe7_SetDate">
    <vt:lpwstr>2022-01-13T18:23:06Z</vt:lpwstr>
  </property>
  <property fmtid="{D5CDD505-2E9C-101B-9397-08002B2CF9AE}" pid="20" name="MSIP_Label_6f75f480-7803-4ee9-bb54-84d0635fdbe7_Method">
    <vt:lpwstr>Standard</vt:lpwstr>
  </property>
  <property fmtid="{D5CDD505-2E9C-101B-9397-08002B2CF9AE}" pid="21" name="MSIP_Label_6f75f480-7803-4ee9-bb54-84d0635fdbe7_Name">
    <vt:lpwstr>unrestricted</vt:lpwstr>
  </property>
  <property fmtid="{D5CDD505-2E9C-101B-9397-08002B2CF9AE}" pid="22" name="MSIP_Label_6f75f480-7803-4ee9-bb54-84d0635fdbe7_SiteId">
    <vt:lpwstr>38ae3bcd-9579-4fd4-adda-b42e1495d55a</vt:lpwstr>
  </property>
  <property fmtid="{D5CDD505-2E9C-101B-9397-08002B2CF9AE}" pid="23" name="MSIP_Label_6f75f480-7803-4ee9-bb54-84d0635fdbe7_ActionId">
    <vt:lpwstr>5df1d77d-d30f-400a-ab2c-2d833d324a38</vt:lpwstr>
  </property>
  <property fmtid="{D5CDD505-2E9C-101B-9397-08002B2CF9AE}" pid="24" name="MSIP_Label_6f75f480-7803-4ee9-bb54-84d0635fdbe7_ContentBits">
    <vt:lpwstr>0</vt:lpwstr>
  </property>
  <property fmtid="{D5CDD505-2E9C-101B-9397-08002B2CF9AE}" pid="25" name="Document_Confidentiality">
    <vt:lpwstr>Unrestricted</vt:lpwstr>
  </property>
</Properties>
</file>