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E12E" w14:textId="289F4C06" w:rsidR="00855D22" w:rsidRPr="0045188B" w:rsidRDefault="00855D22" w:rsidP="00AA0B11"/>
    <w:p w14:paraId="623C80EC" w14:textId="44797196" w:rsidR="000B76A6" w:rsidRPr="00034CF2" w:rsidRDefault="000B76A6" w:rsidP="00C42C43">
      <w:pPr>
        <w:pStyle w:val="berschrift3"/>
        <w:numPr>
          <w:ilvl w:val="0"/>
          <w:numId w:val="0"/>
        </w:numPr>
        <w:ind w:left="833"/>
        <w:rPr>
          <w:rFonts w:ascii="Arial" w:hAnsi="Arial"/>
          <w:lang w:val="de-DE"/>
        </w:rPr>
      </w:pPr>
      <w:bookmarkStart w:id="0" w:name="_Ref314140840"/>
      <w:bookmarkStart w:id="1" w:name="_Toc92906408"/>
      <w:r w:rsidRPr="00034CF2">
        <w:rPr>
          <w:rFonts w:ascii="Arial" w:hAnsi="Arial"/>
          <w:lang w:val="de-DE"/>
        </w:rPr>
        <w:t>Tennis</w:t>
      </w:r>
      <w:r w:rsidR="00C42C43">
        <w:rPr>
          <w:rFonts w:ascii="Arial" w:hAnsi="Arial"/>
          <w:lang w:val="de-DE"/>
        </w:rPr>
        <w:t>abteilung</w:t>
      </w:r>
      <w:r w:rsidRPr="00034CF2">
        <w:rPr>
          <w:rFonts w:ascii="Arial" w:hAnsi="Arial"/>
          <w:lang w:val="de-DE"/>
        </w:rPr>
        <w:t xml:space="preserve"> </w:t>
      </w:r>
      <w:bookmarkEnd w:id="1"/>
    </w:p>
    <w:p w14:paraId="36AAD233" w14:textId="6F1544B6" w:rsidR="00362700" w:rsidRPr="00C42C43" w:rsidRDefault="00362700" w:rsidP="00C52582">
      <w:pPr>
        <w:spacing w:line="292" w:lineRule="exact"/>
        <w:ind w:right="785"/>
        <w:rPr>
          <w:rFonts w:ascii="Arial" w:hAnsi="Arial" w:cs="Arial"/>
          <w:sz w:val="24"/>
          <w:lang w:val="de-DE"/>
        </w:rPr>
      </w:pPr>
      <w:r w:rsidRPr="00C42C43">
        <w:rPr>
          <w:rFonts w:ascii="Arial" w:hAnsi="Arial" w:cs="Arial"/>
          <w:sz w:val="24"/>
          <w:lang w:val="de-DE"/>
        </w:rPr>
        <w:t xml:space="preserve">Kurz bevor der erste Lockdown Deutschland zum Stillstand bewegt hatte, konnten wir </w:t>
      </w:r>
      <w:r w:rsidR="005A0744" w:rsidRPr="00C42C43">
        <w:rPr>
          <w:rFonts w:ascii="Arial" w:hAnsi="Arial" w:cs="Arial"/>
          <w:sz w:val="24"/>
          <w:lang w:val="de-DE"/>
        </w:rPr>
        <w:t>am 08.03.2020</w:t>
      </w:r>
      <w:r w:rsidRPr="00C42C43">
        <w:rPr>
          <w:rFonts w:ascii="Arial" w:hAnsi="Arial" w:cs="Arial"/>
          <w:sz w:val="24"/>
          <w:lang w:val="de-DE"/>
        </w:rPr>
        <w:t xml:space="preserve"> noch unsere Frühjahrsversammlung im Sportheim durchführen.  </w:t>
      </w:r>
    </w:p>
    <w:p w14:paraId="394AFEDB" w14:textId="0A1A49BC" w:rsidR="00362700" w:rsidRPr="00C42C43" w:rsidRDefault="00362700" w:rsidP="00C52582">
      <w:pPr>
        <w:spacing w:line="292" w:lineRule="exact"/>
        <w:ind w:right="785"/>
        <w:rPr>
          <w:rFonts w:ascii="Arial" w:hAnsi="Arial" w:cs="Arial"/>
          <w:sz w:val="24"/>
          <w:lang w:val="de-DE"/>
        </w:rPr>
      </w:pPr>
      <w:r w:rsidRPr="00C42C43">
        <w:rPr>
          <w:rFonts w:ascii="Arial" w:hAnsi="Arial" w:cs="Arial"/>
          <w:sz w:val="24"/>
          <w:lang w:val="de-DE"/>
        </w:rPr>
        <w:t xml:space="preserve">Ende April, nach langen Hin und Her, hatte sich endlich eine Entscheidung hinsichtlich des Tennissports in Bayern ergeben. Unter Berücksichtigung der vorgegebenen Hygieneregeln und dem eigenen Hygieneplan, konnten wir ab dem 11. Mai in die neue Saison starten </w:t>
      </w:r>
      <w:r w:rsidR="005A0744" w:rsidRPr="00C42C43">
        <w:rPr>
          <w:rFonts w:ascii="Arial" w:hAnsi="Arial" w:cs="Arial"/>
          <w:sz w:val="24"/>
          <w:lang w:val="de-DE"/>
        </w:rPr>
        <w:t>und endlich</w:t>
      </w:r>
      <w:r w:rsidRPr="00C42C43">
        <w:rPr>
          <w:rFonts w:ascii="Arial" w:hAnsi="Arial" w:cs="Arial"/>
          <w:sz w:val="24"/>
          <w:lang w:val="de-DE"/>
        </w:rPr>
        <w:t xml:space="preserve"> die Plätze </w:t>
      </w:r>
      <w:r w:rsidR="00846BFB" w:rsidRPr="00C42C43">
        <w:rPr>
          <w:rFonts w:ascii="Arial" w:hAnsi="Arial" w:cs="Arial"/>
          <w:sz w:val="24"/>
          <w:lang w:val="de-DE"/>
        </w:rPr>
        <w:t>instandsetzen</w:t>
      </w:r>
      <w:r w:rsidRPr="00C42C43">
        <w:rPr>
          <w:rFonts w:ascii="Arial" w:hAnsi="Arial" w:cs="Arial"/>
          <w:sz w:val="24"/>
          <w:lang w:val="de-DE"/>
        </w:rPr>
        <w:t xml:space="preserve">.  </w:t>
      </w:r>
    </w:p>
    <w:p w14:paraId="549EBC73" w14:textId="77777777" w:rsidR="00362700" w:rsidRPr="00C42C43" w:rsidRDefault="00362700" w:rsidP="00C52582">
      <w:pPr>
        <w:spacing w:line="292" w:lineRule="exact"/>
        <w:ind w:right="785"/>
        <w:rPr>
          <w:rFonts w:ascii="Arial" w:hAnsi="Arial" w:cs="Arial"/>
          <w:sz w:val="24"/>
          <w:lang w:val="de-DE"/>
        </w:rPr>
      </w:pPr>
      <w:r w:rsidRPr="00C42C43">
        <w:rPr>
          <w:rFonts w:ascii="Arial" w:hAnsi="Arial" w:cs="Arial"/>
          <w:sz w:val="24"/>
          <w:lang w:val="de-DE"/>
        </w:rPr>
        <w:t xml:space="preserve">Unser traditionelles Eröffnungsturnier fand dann am Pfingstsonntag, 31.05., statt.  </w:t>
      </w:r>
    </w:p>
    <w:p w14:paraId="096D9C34" w14:textId="77777777" w:rsidR="00362700" w:rsidRPr="00C42C43" w:rsidRDefault="00362700" w:rsidP="00C52582">
      <w:pPr>
        <w:spacing w:line="292" w:lineRule="exact"/>
        <w:ind w:right="785"/>
        <w:rPr>
          <w:rFonts w:ascii="Arial" w:hAnsi="Arial" w:cs="Arial"/>
          <w:sz w:val="24"/>
          <w:lang w:val="de-DE"/>
        </w:rPr>
      </w:pPr>
      <w:r w:rsidRPr="00C42C43">
        <w:rPr>
          <w:rFonts w:ascii="Arial" w:hAnsi="Arial" w:cs="Arial"/>
          <w:sz w:val="24"/>
          <w:lang w:val="de-DE"/>
        </w:rPr>
        <w:t xml:space="preserve">Der   geplante   Schnuppertag   und   die   alljährlichen   Schnupperkurse   fielen   leider   der anhaltenden Pandemie zum Opfer.  </w:t>
      </w:r>
    </w:p>
    <w:p w14:paraId="3BD0D5AF" w14:textId="02076ADA" w:rsidR="00362700" w:rsidRPr="00C42C43" w:rsidRDefault="00362700" w:rsidP="00C52582">
      <w:pPr>
        <w:spacing w:line="292" w:lineRule="exact"/>
        <w:ind w:right="785"/>
        <w:rPr>
          <w:rFonts w:ascii="Arial" w:hAnsi="Arial" w:cs="Arial"/>
          <w:sz w:val="24"/>
          <w:lang w:val="de-DE"/>
        </w:rPr>
      </w:pPr>
      <w:r w:rsidRPr="00C42C43">
        <w:rPr>
          <w:rFonts w:ascii="Arial" w:hAnsi="Arial" w:cs="Arial"/>
          <w:sz w:val="24"/>
          <w:lang w:val="de-DE"/>
        </w:rPr>
        <w:t>Der reguläre Trainingsbetrieb startete am 02.06. mit 31 Teilnehmern in unterschiedlichen Gruppen bei Christi</w:t>
      </w:r>
      <w:r w:rsidR="00C42C43">
        <w:rPr>
          <w:rFonts w:ascii="Arial" w:hAnsi="Arial" w:cs="Arial"/>
          <w:sz w:val="24"/>
          <w:lang w:val="de-DE"/>
        </w:rPr>
        <w:t>a</w:t>
      </w:r>
      <w:r w:rsidRPr="00C42C43">
        <w:rPr>
          <w:rFonts w:ascii="Arial" w:hAnsi="Arial" w:cs="Arial"/>
          <w:sz w:val="24"/>
          <w:lang w:val="de-DE"/>
        </w:rPr>
        <w:t xml:space="preserve">n Beigel.  </w:t>
      </w:r>
    </w:p>
    <w:p w14:paraId="7318E11E" w14:textId="5AE4281F" w:rsidR="00362700" w:rsidRPr="00C42C43" w:rsidRDefault="00362700" w:rsidP="00C52582">
      <w:pPr>
        <w:spacing w:line="292" w:lineRule="exact"/>
        <w:ind w:right="785"/>
        <w:rPr>
          <w:rFonts w:ascii="Arial" w:hAnsi="Arial" w:cs="Arial"/>
          <w:sz w:val="24"/>
          <w:lang w:val="de-DE"/>
        </w:rPr>
      </w:pPr>
      <w:r w:rsidRPr="00C42C43">
        <w:rPr>
          <w:rFonts w:ascii="Arial" w:hAnsi="Arial" w:cs="Arial"/>
          <w:sz w:val="24"/>
          <w:lang w:val="de-DE"/>
        </w:rPr>
        <w:t>In der Medenrunde starteten wir ab dem 20.06. mit zwei Mannschaften (Damen 30 und Herren 40). Aufgrund einiger Abmeldungen von anderen Vereinen</w:t>
      </w:r>
      <w:r w:rsidR="00C42C43">
        <w:rPr>
          <w:rFonts w:ascii="Arial" w:hAnsi="Arial" w:cs="Arial"/>
          <w:sz w:val="24"/>
          <w:lang w:val="de-DE"/>
        </w:rPr>
        <w:t xml:space="preserve"> und</w:t>
      </w:r>
      <w:r w:rsidRPr="00C42C43">
        <w:rPr>
          <w:rFonts w:ascii="Arial" w:hAnsi="Arial" w:cs="Arial"/>
          <w:sz w:val="24"/>
          <w:lang w:val="de-DE"/>
        </w:rPr>
        <w:t xml:space="preserve"> aufgrund des verspäteten Saisonstarts, ergaben sich dieses Jahr etwas ungewöhnliche Gruppen. Die Damen mussten z.B. am 5. September in Ingolstadt antreten, versüßten sich die weite Anfahrt aber mit einem 6:0 Auswärtssieg und landeten am Saisonende auf einem guten 4. Platz im Mittelfeld (4:6 Punkte, 13:17 Matches).  </w:t>
      </w:r>
    </w:p>
    <w:p w14:paraId="5E12EAA5" w14:textId="3122F25A" w:rsidR="00362700" w:rsidRPr="00C42C43" w:rsidRDefault="00362700" w:rsidP="00C52582">
      <w:pPr>
        <w:spacing w:line="292" w:lineRule="exact"/>
        <w:ind w:right="785"/>
        <w:rPr>
          <w:rFonts w:ascii="Arial" w:hAnsi="Arial" w:cs="Arial"/>
          <w:sz w:val="24"/>
          <w:lang w:val="de-DE"/>
        </w:rPr>
      </w:pPr>
      <w:r w:rsidRPr="00C42C43">
        <w:rPr>
          <w:rFonts w:ascii="Arial" w:hAnsi="Arial" w:cs="Arial"/>
          <w:sz w:val="24"/>
          <w:lang w:val="de-DE"/>
        </w:rPr>
        <w:t xml:space="preserve">Unser  Herrenteam  hingegen  nutzte  die  ungewöhnliche  Saison  und  überrumpelte  die  Konkurrenz aus Nürnberg und Fürth mit konzentrierten Auftritten (nahe am ATP-Niveau), so  dass am Saisonende der 1. Platz in der KK4 heraussprang (6:2 Punkte, 15:9 Matches).  </w:t>
      </w:r>
    </w:p>
    <w:p w14:paraId="3EC55705" w14:textId="77777777" w:rsidR="00362700" w:rsidRPr="00C42C43" w:rsidRDefault="00362700" w:rsidP="00C52582">
      <w:pPr>
        <w:spacing w:line="292" w:lineRule="exact"/>
        <w:ind w:right="785"/>
        <w:rPr>
          <w:rFonts w:ascii="Arial" w:hAnsi="Arial" w:cs="Arial"/>
          <w:sz w:val="24"/>
          <w:lang w:val="de-DE"/>
        </w:rPr>
      </w:pPr>
      <w:r w:rsidRPr="00C42C43">
        <w:rPr>
          <w:rFonts w:ascii="Arial" w:hAnsi="Arial" w:cs="Arial"/>
          <w:sz w:val="24"/>
          <w:lang w:val="de-DE"/>
        </w:rPr>
        <w:t xml:space="preserve">Die übliche Spielpause in der Medenrunde im August, hatten wir genutzt den Saisoncup abzuhalten. Die Gruppenspiele fanden vom 01.-31.08. statt und das Finale am 13.09. mit anschließenden gemeinsamen grillen. Aufgrund von Terminüberschneidungen gab es leider nur ein Endspiel der Damen A (Celine Arlt gewinnt gegen Claudia Dirian) und den Herren (Torsten Distler schlägt Christoph Payer).  </w:t>
      </w:r>
    </w:p>
    <w:p w14:paraId="18755D17" w14:textId="71BA75A5" w:rsidR="00362700" w:rsidRPr="00C42C43" w:rsidRDefault="00362700" w:rsidP="00C52582">
      <w:pPr>
        <w:spacing w:line="292" w:lineRule="exact"/>
        <w:ind w:right="785"/>
        <w:rPr>
          <w:rFonts w:ascii="Arial" w:hAnsi="Arial" w:cs="Arial"/>
          <w:sz w:val="24"/>
          <w:lang w:val="de-DE"/>
        </w:rPr>
      </w:pPr>
      <w:r w:rsidRPr="00C42C43">
        <w:rPr>
          <w:rFonts w:ascii="Arial" w:hAnsi="Arial" w:cs="Arial"/>
          <w:sz w:val="24"/>
          <w:lang w:val="de-DE"/>
        </w:rPr>
        <w:t>Wir hoffen, dass uns 202</w:t>
      </w:r>
      <w:r w:rsidR="00C42C43">
        <w:rPr>
          <w:rFonts w:ascii="Arial" w:hAnsi="Arial" w:cs="Arial"/>
          <w:sz w:val="24"/>
          <w:lang w:val="de-DE"/>
        </w:rPr>
        <w:t>2</w:t>
      </w:r>
      <w:r w:rsidRPr="00C42C43">
        <w:rPr>
          <w:rFonts w:ascii="Arial" w:hAnsi="Arial" w:cs="Arial"/>
          <w:sz w:val="24"/>
          <w:lang w:val="de-DE"/>
        </w:rPr>
        <w:t xml:space="preserve"> wieder einen etwas normaleren Saisonverlauf ermöglicht</w:t>
      </w:r>
      <w:r w:rsidR="00C42C43">
        <w:rPr>
          <w:rFonts w:ascii="Arial" w:hAnsi="Arial" w:cs="Arial"/>
          <w:sz w:val="24"/>
          <w:lang w:val="de-DE"/>
        </w:rPr>
        <w:t>.</w:t>
      </w:r>
      <w:r w:rsidR="00C42C43">
        <w:rPr>
          <w:rFonts w:ascii="Arial" w:hAnsi="Arial" w:cs="Arial"/>
          <w:sz w:val="24"/>
          <w:lang w:val="de-DE"/>
        </w:rPr>
        <w:br/>
        <w:t>Judith Kleinschroth</w:t>
      </w:r>
      <w:bookmarkEnd w:id="0"/>
    </w:p>
    <w:sectPr w:rsidR="00362700" w:rsidRPr="00C42C43" w:rsidSect="00000D82">
      <w:headerReference w:type="even" r:id="rId11"/>
      <w:headerReference w:type="default" r:id="rId12"/>
      <w:footerReference w:type="default" r:id="rId13"/>
      <w:pgSz w:w="11907" w:h="16840" w:code="9"/>
      <w:pgMar w:top="1616"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9065" w14:textId="77777777" w:rsidR="00866360" w:rsidRDefault="00866360">
      <w:r>
        <w:separator/>
      </w:r>
    </w:p>
    <w:p w14:paraId="783F7271" w14:textId="77777777" w:rsidR="00866360" w:rsidRDefault="00866360"/>
    <w:p w14:paraId="35164DB7" w14:textId="77777777" w:rsidR="00866360" w:rsidRDefault="00866360"/>
    <w:p w14:paraId="33B03847" w14:textId="77777777" w:rsidR="00866360" w:rsidRDefault="00866360"/>
    <w:p w14:paraId="0A6BCA9F" w14:textId="77777777" w:rsidR="00866360" w:rsidRDefault="00866360"/>
  </w:endnote>
  <w:endnote w:type="continuationSeparator" w:id="0">
    <w:p w14:paraId="5CA71524" w14:textId="77777777" w:rsidR="00866360" w:rsidRDefault="00866360">
      <w:r>
        <w:continuationSeparator/>
      </w:r>
    </w:p>
    <w:p w14:paraId="10E2E9F6" w14:textId="77777777" w:rsidR="00866360" w:rsidRDefault="00866360"/>
    <w:p w14:paraId="6C363AB6" w14:textId="77777777" w:rsidR="00866360" w:rsidRDefault="00866360"/>
    <w:p w14:paraId="777748BB" w14:textId="77777777" w:rsidR="00866360" w:rsidRDefault="00866360"/>
    <w:p w14:paraId="362E2E70" w14:textId="77777777" w:rsidR="00866360" w:rsidRDefault="00866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emens Sans">
    <w:altName w:val="Calibri"/>
    <w:charset w:val="00"/>
    <w:family w:val="auto"/>
    <w:pitch w:val="variable"/>
    <w:sig w:usb0="A00002FF" w:usb1="0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Siemens Sans Global B">
    <w:charset w:val="81"/>
    <w:family w:val="auto"/>
    <w:pitch w:val="variable"/>
    <w:sig w:usb0="A580AEAF" w:usb1="890EFFFF" w:usb2="0000001A" w:usb3="00000000" w:csb0="003F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B97" w14:textId="1C6E3D65" w:rsidR="00856B76" w:rsidRPr="00715CA8" w:rsidRDefault="00856B76" w:rsidP="00715CA8">
    <w:pPr>
      <w:pStyle w:val="Fuzeile"/>
      <w:jc w:val="center"/>
      <w:rPr>
        <w:sz w:val="16"/>
        <w:lang w:val="de-DE"/>
      </w:rPr>
    </w:pPr>
    <w:r>
      <w:rPr>
        <w:noProof/>
        <w:lang w:eastAsia="zh-CN"/>
      </w:rPr>
      <mc:AlternateContent>
        <mc:Choice Requires="wps">
          <w:drawing>
            <wp:anchor distT="0" distB="0" distL="114300" distR="114300" simplePos="0" relativeHeight="251698176" behindDoc="0" locked="0" layoutInCell="1" allowOverlap="1" wp14:anchorId="7C297AA1" wp14:editId="5E527563">
              <wp:simplePos x="0" y="0"/>
              <wp:positionH relativeFrom="column">
                <wp:posOffset>0</wp:posOffset>
              </wp:positionH>
              <wp:positionV relativeFrom="paragraph">
                <wp:posOffset>-12065</wp:posOffset>
              </wp:positionV>
              <wp:extent cx="6124575" cy="0"/>
              <wp:effectExtent l="5715" t="10160" r="13335" b="889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3175">
                        <a:solidFill>
                          <a:srgbClr val="879B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14952" id="Line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" strokecolor="#879baa" strokeweight=".25pt"/>
          </w:pict>
        </mc:Fallback>
      </mc:AlternateContent>
    </w:r>
    <w:r w:rsidRPr="002B2CBF">
      <w:rPr>
        <w:sz w:val="16"/>
        <w:lang w:val="de-DE"/>
      </w:rPr>
      <w:t xml:space="preserve"> TSV 1877 Burgbernheim – Schulstraße 21 – 91593 Burgbernheim – https://www.tsvburgbernheim.de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12CA" w14:textId="77777777" w:rsidR="00866360" w:rsidRDefault="00866360">
      <w:r>
        <w:separator/>
      </w:r>
    </w:p>
    <w:p w14:paraId="503CAAA5" w14:textId="77777777" w:rsidR="00866360" w:rsidRDefault="00866360"/>
    <w:p w14:paraId="426B5EEC" w14:textId="77777777" w:rsidR="00866360" w:rsidRDefault="00866360"/>
    <w:p w14:paraId="2C255B8D" w14:textId="77777777" w:rsidR="00866360" w:rsidRDefault="00866360"/>
    <w:p w14:paraId="30360591" w14:textId="77777777" w:rsidR="00866360" w:rsidRDefault="00866360"/>
  </w:footnote>
  <w:footnote w:type="continuationSeparator" w:id="0">
    <w:p w14:paraId="0F1F7200" w14:textId="77777777" w:rsidR="00866360" w:rsidRDefault="00866360">
      <w:r>
        <w:continuationSeparator/>
      </w:r>
    </w:p>
    <w:p w14:paraId="446521BF" w14:textId="77777777" w:rsidR="00866360" w:rsidRDefault="00866360"/>
    <w:p w14:paraId="76CC7B9E" w14:textId="77777777" w:rsidR="00866360" w:rsidRDefault="00866360"/>
    <w:p w14:paraId="1DAF576F" w14:textId="77777777" w:rsidR="00866360" w:rsidRDefault="00866360"/>
    <w:p w14:paraId="6AB9FAB0" w14:textId="77777777" w:rsidR="00866360" w:rsidRDefault="00866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540F" w14:textId="77777777" w:rsidR="00856B76" w:rsidRPr="006F6FFE" w:rsidRDefault="00856B76">
    <w:pPr>
      <w:pStyle w:val="KopfzeileUnterberschrift"/>
      <w:rPr>
        <w:lang w:val="de-DE"/>
      </w:rPr>
    </w:pPr>
    <w:r w:rsidRPr="006F6FFE">
      <w:rPr>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7AE0" w14:textId="77777777" w:rsidR="00856B76" w:rsidRDefault="00856B76" w:rsidP="00715CA8">
    <w:pPr>
      <w:tabs>
        <w:tab w:val="center" w:pos="4819"/>
      </w:tabs>
      <w:spacing w:before="200" w:line="480" w:lineRule="exact"/>
      <w:rPr>
        <w:b/>
        <w:color w:val="879BAA"/>
        <w:sz w:val="40"/>
        <w:szCs w:val="40"/>
      </w:rPr>
    </w:pPr>
    <w:r>
      <w:rPr>
        <w:rFonts w:cs="Arial"/>
        <w:noProof/>
        <w:sz w:val="28"/>
        <w:lang w:eastAsia="de-DE"/>
      </w:rPr>
      <w:drawing>
        <wp:anchor distT="0" distB="0" distL="114300" distR="114300" simplePos="0" relativeHeight="251694080" behindDoc="1" locked="0" layoutInCell="1" allowOverlap="1" wp14:anchorId="58F2A550" wp14:editId="6FBCC1E8">
          <wp:simplePos x="0" y="0"/>
          <wp:positionH relativeFrom="column">
            <wp:posOffset>2651761</wp:posOffset>
          </wp:positionH>
          <wp:positionV relativeFrom="paragraph">
            <wp:posOffset>-58483</wp:posOffset>
          </wp:positionV>
          <wp:extent cx="844550" cy="1010983"/>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8446" cy="10156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Arial"/>
        <w:noProof/>
        <w:sz w:val="28"/>
        <w:lang w:eastAsia="de-DE"/>
      </w:rPr>
      <mc:AlternateContent>
        <mc:Choice Requires="wps">
          <w:drawing>
            <wp:anchor distT="4294967295" distB="4294967295" distL="114300" distR="114300" simplePos="0" relativeHeight="251696128" behindDoc="0" locked="0" layoutInCell="1" allowOverlap="1" wp14:anchorId="3767C4F0" wp14:editId="22FAF525">
              <wp:simplePos x="0" y="0"/>
              <wp:positionH relativeFrom="column">
                <wp:posOffset>3750310</wp:posOffset>
              </wp:positionH>
              <wp:positionV relativeFrom="paragraph">
                <wp:posOffset>300355</wp:posOffset>
              </wp:positionV>
              <wp:extent cx="2694940" cy="0"/>
              <wp:effectExtent l="0" t="0" r="0" b="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4940" cy="0"/>
                      </a:xfrm>
                      <a:prstGeom prst="line">
                        <a:avLst/>
                      </a:prstGeom>
                      <a:ln w="12700">
                        <a:solidFill>
                          <a:srgbClr val="CC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D143DB" id="Gerade Verbindung 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5.3pt,23.65pt" to="50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" strokecolor="#c00" strokeweight="1pt">
              <o:lock v:ext="edit" shapetype="f"/>
            </v:line>
          </w:pict>
        </mc:Fallback>
      </mc:AlternateContent>
    </w:r>
    <w:r>
      <w:rPr>
        <w:rFonts w:cs="Arial"/>
        <w:noProof/>
        <w:sz w:val="28"/>
        <w:lang w:eastAsia="de-DE"/>
      </w:rPr>
      <mc:AlternateContent>
        <mc:Choice Requires="wps">
          <w:drawing>
            <wp:anchor distT="4294967295" distB="4294967295" distL="114300" distR="114300" simplePos="0" relativeHeight="251695104" behindDoc="0" locked="0" layoutInCell="1" allowOverlap="1" wp14:anchorId="109B4AA3" wp14:editId="308AF98D">
              <wp:simplePos x="0" y="0"/>
              <wp:positionH relativeFrom="column">
                <wp:posOffset>-127000</wp:posOffset>
              </wp:positionH>
              <wp:positionV relativeFrom="paragraph">
                <wp:posOffset>298450</wp:posOffset>
              </wp:positionV>
              <wp:extent cx="2694940" cy="0"/>
              <wp:effectExtent l="0" t="0" r="10160" b="19050"/>
              <wp:wrapNone/>
              <wp:docPr id="18"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4940" cy="0"/>
                      </a:xfrm>
                      <a:prstGeom prst="line">
                        <a:avLst/>
                      </a:prstGeom>
                      <a:ln w="12700">
                        <a:solidFill>
                          <a:srgbClr val="CC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A0B2C4" id="Gerade Verbindung 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pt,23.5pt" to="2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" strokecolor="#c00" strokeweight="1pt">
              <o:lock v:ext="edit" shapetype="f"/>
            </v:line>
          </w:pict>
        </mc:Fallback>
      </mc:AlternateContent>
    </w:r>
    <w:r>
      <w:rPr>
        <w:b/>
        <w:color w:val="879BAA"/>
        <w:sz w:val="40"/>
        <w:szCs w:val="40"/>
      </w:rPr>
      <w:tab/>
    </w:r>
  </w:p>
  <w:p w14:paraId="06465D54" w14:textId="0B2A027D" w:rsidR="00856B76" w:rsidRDefault="00856B76" w:rsidP="00C8665F">
    <w:pPr>
      <w:pStyle w:val="Kopfzeile"/>
      <w:tabs>
        <w:tab w:val="clear" w:pos="4320"/>
        <w:tab w:val="clear" w:pos="8640"/>
        <w:tab w:val="left" w:pos="6140"/>
      </w:tabs>
    </w:pPr>
    <w:r>
      <w:tab/>
    </w:r>
  </w:p>
  <w:p w14:paraId="65AE30FA" w14:textId="77777777" w:rsidR="00856B76" w:rsidRPr="002B2CBF" w:rsidRDefault="00856B76" w:rsidP="00C8665F">
    <w:pPr>
      <w:pStyle w:val="Kopfzeile"/>
      <w:tabs>
        <w:tab w:val="clear" w:pos="4320"/>
        <w:tab w:val="clear" w:pos="8640"/>
        <w:tab w:val="left" w:pos="6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DE"/>
    <w:multiLevelType w:val="hybridMultilevel"/>
    <w:tmpl w:val="359C1C6C"/>
    <w:lvl w:ilvl="0" w:tplc="C29EB4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773E7"/>
    <w:multiLevelType w:val="hybridMultilevel"/>
    <w:tmpl w:val="5D0883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9083"/>
        </w:tabs>
        <w:ind w:left="9083"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abstractNum w:abstractNumId="3" w15:restartNumberingAfterBreak="0">
    <w:nsid w:val="1CF80337"/>
    <w:multiLevelType w:val="hybridMultilevel"/>
    <w:tmpl w:val="F202B9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CD599C"/>
    <w:multiLevelType w:val="singleLevel"/>
    <w:tmpl w:val="1EEA7720"/>
    <w:name w:val="Bullet 11"/>
    <w:lvl w:ilvl="0">
      <w:numFmt w:val="bullet"/>
      <w:lvlText w:val=""/>
      <w:lvlJc w:val="left"/>
      <w:pPr>
        <w:ind w:left="0" w:firstLine="0"/>
      </w:pPr>
      <w:rPr>
        <w:rFonts w:ascii="Wingdings" w:eastAsia="Wingdings" w:hAnsi="Wingdings" w:cs="Wingdings"/>
      </w:rPr>
    </w:lvl>
  </w:abstractNum>
  <w:abstractNum w:abstractNumId="5" w15:restartNumberingAfterBreak="0">
    <w:nsid w:val="34067C72"/>
    <w:multiLevelType w:val="hybridMultilevel"/>
    <w:tmpl w:val="0570D85E"/>
    <w:styleLink w:val="Nummeriert"/>
    <w:lvl w:ilvl="0" w:tplc="259C1D3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F52DE0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B2EC95C">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3AE38D8">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EF4751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5E0AA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268F0A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2C0387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0C0C1F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4654E4F"/>
    <w:multiLevelType w:val="hybridMultilevel"/>
    <w:tmpl w:val="C354F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6AD108F"/>
    <w:multiLevelType w:val="singleLevel"/>
    <w:tmpl w:val="D3EEE232"/>
    <w:name w:val="Bullet 4"/>
    <w:lvl w:ilvl="0">
      <w:numFmt w:val="bullet"/>
      <w:lvlText w:val=""/>
      <w:lvlJc w:val="left"/>
      <w:pPr>
        <w:ind w:left="0" w:firstLine="0"/>
      </w:pPr>
      <w:rPr>
        <w:rFonts w:ascii="Wingdings" w:eastAsia="Wingdings" w:hAnsi="Wingdings" w:cs="Wingdings"/>
      </w:rPr>
    </w:lvl>
  </w:abstractNum>
  <w:abstractNum w:abstractNumId="8" w15:restartNumberingAfterBreak="0">
    <w:nsid w:val="513404A8"/>
    <w:multiLevelType w:val="hybridMultilevel"/>
    <w:tmpl w:val="CED446C8"/>
    <w:lvl w:ilvl="0" w:tplc="7D7A354A">
      <w:start w:val="20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03740A"/>
    <w:multiLevelType w:val="hybridMultilevel"/>
    <w:tmpl w:val="0570D85E"/>
    <w:numStyleLink w:val="Nummeriert"/>
  </w:abstractNum>
  <w:num w:numId="1">
    <w:abstractNumId w:val="2"/>
  </w:num>
  <w:num w:numId="2">
    <w:abstractNumId w:val="7"/>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1"/>
  </w:num>
  <w:num w:numId="9">
    <w:abstractNumId w:val="0"/>
  </w:num>
  <w:num w:numId="10">
    <w:abstractNumId w:val="2"/>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68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2F"/>
    <w:rsid w:val="00000D82"/>
    <w:rsid w:val="00001BC2"/>
    <w:rsid w:val="00002682"/>
    <w:rsid w:val="00003A8A"/>
    <w:rsid w:val="00003DCB"/>
    <w:rsid w:val="000061B1"/>
    <w:rsid w:val="00010A7D"/>
    <w:rsid w:val="00012E62"/>
    <w:rsid w:val="0001354A"/>
    <w:rsid w:val="00017DDD"/>
    <w:rsid w:val="00020128"/>
    <w:rsid w:val="000254B0"/>
    <w:rsid w:val="0002623D"/>
    <w:rsid w:val="000322B6"/>
    <w:rsid w:val="00032B10"/>
    <w:rsid w:val="0003416C"/>
    <w:rsid w:val="00034CF2"/>
    <w:rsid w:val="00037C1B"/>
    <w:rsid w:val="0004037B"/>
    <w:rsid w:val="000432E5"/>
    <w:rsid w:val="000513DF"/>
    <w:rsid w:val="00053223"/>
    <w:rsid w:val="000544E0"/>
    <w:rsid w:val="00055C61"/>
    <w:rsid w:val="000601F8"/>
    <w:rsid w:val="00060AA3"/>
    <w:rsid w:val="00062ACF"/>
    <w:rsid w:val="00065A5E"/>
    <w:rsid w:val="0006781E"/>
    <w:rsid w:val="00070902"/>
    <w:rsid w:val="000719B6"/>
    <w:rsid w:val="00072213"/>
    <w:rsid w:val="0007243B"/>
    <w:rsid w:val="00076347"/>
    <w:rsid w:val="00077052"/>
    <w:rsid w:val="00077112"/>
    <w:rsid w:val="0008117B"/>
    <w:rsid w:val="00083686"/>
    <w:rsid w:val="0008655F"/>
    <w:rsid w:val="00087B62"/>
    <w:rsid w:val="00093A6B"/>
    <w:rsid w:val="00094264"/>
    <w:rsid w:val="00094ED5"/>
    <w:rsid w:val="0009578F"/>
    <w:rsid w:val="00095D78"/>
    <w:rsid w:val="000A08C8"/>
    <w:rsid w:val="000A3DCA"/>
    <w:rsid w:val="000A52A0"/>
    <w:rsid w:val="000B0652"/>
    <w:rsid w:val="000B485F"/>
    <w:rsid w:val="000B76A6"/>
    <w:rsid w:val="000C28F1"/>
    <w:rsid w:val="000C35C5"/>
    <w:rsid w:val="000C3FFD"/>
    <w:rsid w:val="000C48F1"/>
    <w:rsid w:val="000C5041"/>
    <w:rsid w:val="000C5975"/>
    <w:rsid w:val="000C6AAE"/>
    <w:rsid w:val="000D2F3B"/>
    <w:rsid w:val="000D5E00"/>
    <w:rsid w:val="000D67BC"/>
    <w:rsid w:val="000D6F3F"/>
    <w:rsid w:val="000E2E8D"/>
    <w:rsid w:val="000E351C"/>
    <w:rsid w:val="000E5252"/>
    <w:rsid w:val="000E5B15"/>
    <w:rsid w:val="000E7B77"/>
    <w:rsid w:val="000E7D19"/>
    <w:rsid w:val="000F2492"/>
    <w:rsid w:val="000F3B81"/>
    <w:rsid w:val="000F5F64"/>
    <w:rsid w:val="000F6FFA"/>
    <w:rsid w:val="00102E41"/>
    <w:rsid w:val="00104B55"/>
    <w:rsid w:val="00106698"/>
    <w:rsid w:val="00107185"/>
    <w:rsid w:val="00107D64"/>
    <w:rsid w:val="001101C8"/>
    <w:rsid w:val="00114816"/>
    <w:rsid w:val="00117B75"/>
    <w:rsid w:val="00120870"/>
    <w:rsid w:val="001230B4"/>
    <w:rsid w:val="001260F6"/>
    <w:rsid w:val="00126C12"/>
    <w:rsid w:val="00126E89"/>
    <w:rsid w:val="00127BC0"/>
    <w:rsid w:val="001302F8"/>
    <w:rsid w:val="00130C50"/>
    <w:rsid w:val="001340DB"/>
    <w:rsid w:val="00134ED1"/>
    <w:rsid w:val="00136024"/>
    <w:rsid w:val="00136CA3"/>
    <w:rsid w:val="00137F07"/>
    <w:rsid w:val="00141244"/>
    <w:rsid w:val="00141DCD"/>
    <w:rsid w:val="00142C61"/>
    <w:rsid w:val="0014395B"/>
    <w:rsid w:val="00143E9B"/>
    <w:rsid w:val="00144010"/>
    <w:rsid w:val="00147159"/>
    <w:rsid w:val="00147A48"/>
    <w:rsid w:val="001546A0"/>
    <w:rsid w:val="001567FF"/>
    <w:rsid w:val="0016157D"/>
    <w:rsid w:val="0016196C"/>
    <w:rsid w:val="00162080"/>
    <w:rsid w:val="001621B4"/>
    <w:rsid w:val="001624E2"/>
    <w:rsid w:val="00165B8C"/>
    <w:rsid w:val="001660A0"/>
    <w:rsid w:val="00166A75"/>
    <w:rsid w:val="00167472"/>
    <w:rsid w:val="00170A54"/>
    <w:rsid w:val="00174267"/>
    <w:rsid w:val="00181E86"/>
    <w:rsid w:val="00183D2F"/>
    <w:rsid w:val="0018464C"/>
    <w:rsid w:val="0018515D"/>
    <w:rsid w:val="001873A3"/>
    <w:rsid w:val="001953F0"/>
    <w:rsid w:val="00195C62"/>
    <w:rsid w:val="00195CD5"/>
    <w:rsid w:val="001A3323"/>
    <w:rsid w:val="001A4C2E"/>
    <w:rsid w:val="001A50F2"/>
    <w:rsid w:val="001A55AD"/>
    <w:rsid w:val="001A5B05"/>
    <w:rsid w:val="001A5B62"/>
    <w:rsid w:val="001B0000"/>
    <w:rsid w:val="001B1BA4"/>
    <w:rsid w:val="001B2FA2"/>
    <w:rsid w:val="001B3BCF"/>
    <w:rsid w:val="001B457A"/>
    <w:rsid w:val="001B5498"/>
    <w:rsid w:val="001C154E"/>
    <w:rsid w:val="001C74FD"/>
    <w:rsid w:val="001C7B93"/>
    <w:rsid w:val="001D24DF"/>
    <w:rsid w:val="001D25FC"/>
    <w:rsid w:val="001D3C40"/>
    <w:rsid w:val="001D57B8"/>
    <w:rsid w:val="001D5957"/>
    <w:rsid w:val="001E1FDC"/>
    <w:rsid w:val="001E2A4F"/>
    <w:rsid w:val="001E3458"/>
    <w:rsid w:val="001E6547"/>
    <w:rsid w:val="001E7237"/>
    <w:rsid w:val="001E7618"/>
    <w:rsid w:val="001E7EC2"/>
    <w:rsid w:val="001F09F5"/>
    <w:rsid w:val="001F1039"/>
    <w:rsid w:val="001F2525"/>
    <w:rsid w:val="001F3BD9"/>
    <w:rsid w:val="001F4100"/>
    <w:rsid w:val="001F6D6C"/>
    <w:rsid w:val="0020209F"/>
    <w:rsid w:val="002054EF"/>
    <w:rsid w:val="00207F43"/>
    <w:rsid w:val="002103FD"/>
    <w:rsid w:val="002107A3"/>
    <w:rsid w:val="002107A5"/>
    <w:rsid w:val="00210FC8"/>
    <w:rsid w:val="00212612"/>
    <w:rsid w:val="0021348F"/>
    <w:rsid w:val="00214734"/>
    <w:rsid w:val="00221BFD"/>
    <w:rsid w:val="002346A0"/>
    <w:rsid w:val="0023570D"/>
    <w:rsid w:val="0024156A"/>
    <w:rsid w:val="00242DB1"/>
    <w:rsid w:val="0024304C"/>
    <w:rsid w:val="00244A16"/>
    <w:rsid w:val="002463A2"/>
    <w:rsid w:val="002463A3"/>
    <w:rsid w:val="002508F3"/>
    <w:rsid w:val="00250AC4"/>
    <w:rsid w:val="0025306D"/>
    <w:rsid w:val="0025320C"/>
    <w:rsid w:val="0025407B"/>
    <w:rsid w:val="00254F2E"/>
    <w:rsid w:val="002670D3"/>
    <w:rsid w:val="00270B8D"/>
    <w:rsid w:val="00274DAE"/>
    <w:rsid w:val="00276D73"/>
    <w:rsid w:val="00282C4A"/>
    <w:rsid w:val="0028517F"/>
    <w:rsid w:val="00286CA0"/>
    <w:rsid w:val="00287EA2"/>
    <w:rsid w:val="002909A1"/>
    <w:rsid w:val="00294009"/>
    <w:rsid w:val="00294EDA"/>
    <w:rsid w:val="00297097"/>
    <w:rsid w:val="002A28C3"/>
    <w:rsid w:val="002A2BAF"/>
    <w:rsid w:val="002A314C"/>
    <w:rsid w:val="002A3A43"/>
    <w:rsid w:val="002A3EBE"/>
    <w:rsid w:val="002A7C74"/>
    <w:rsid w:val="002B1014"/>
    <w:rsid w:val="002B1264"/>
    <w:rsid w:val="002B2485"/>
    <w:rsid w:val="002B2CBF"/>
    <w:rsid w:val="002B456A"/>
    <w:rsid w:val="002B5E8D"/>
    <w:rsid w:val="002C0E60"/>
    <w:rsid w:val="002C1325"/>
    <w:rsid w:val="002C15BC"/>
    <w:rsid w:val="002C3C4C"/>
    <w:rsid w:val="002C48D7"/>
    <w:rsid w:val="002C7607"/>
    <w:rsid w:val="002D1423"/>
    <w:rsid w:val="002D1C2C"/>
    <w:rsid w:val="002D2158"/>
    <w:rsid w:val="002D3369"/>
    <w:rsid w:val="002D7D8D"/>
    <w:rsid w:val="002E2B3D"/>
    <w:rsid w:val="002E31AB"/>
    <w:rsid w:val="002E6505"/>
    <w:rsid w:val="002F1608"/>
    <w:rsid w:val="002F300F"/>
    <w:rsid w:val="00300015"/>
    <w:rsid w:val="0030479D"/>
    <w:rsid w:val="00305FCF"/>
    <w:rsid w:val="003140B4"/>
    <w:rsid w:val="00314D55"/>
    <w:rsid w:val="00315731"/>
    <w:rsid w:val="00317DC8"/>
    <w:rsid w:val="00323116"/>
    <w:rsid w:val="00325957"/>
    <w:rsid w:val="0032647E"/>
    <w:rsid w:val="003318F8"/>
    <w:rsid w:val="00333DE5"/>
    <w:rsid w:val="0033656D"/>
    <w:rsid w:val="00336F7A"/>
    <w:rsid w:val="00341BA0"/>
    <w:rsid w:val="00341DF8"/>
    <w:rsid w:val="0035140A"/>
    <w:rsid w:val="0035218B"/>
    <w:rsid w:val="00352F33"/>
    <w:rsid w:val="00353109"/>
    <w:rsid w:val="00353D9C"/>
    <w:rsid w:val="003614BA"/>
    <w:rsid w:val="00361575"/>
    <w:rsid w:val="00362700"/>
    <w:rsid w:val="003635FC"/>
    <w:rsid w:val="00365652"/>
    <w:rsid w:val="00372986"/>
    <w:rsid w:val="0037352B"/>
    <w:rsid w:val="0037461E"/>
    <w:rsid w:val="00375DF8"/>
    <w:rsid w:val="003767F9"/>
    <w:rsid w:val="0038193D"/>
    <w:rsid w:val="00386A82"/>
    <w:rsid w:val="003878E8"/>
    <w:rsid w:val="003906E7"/>
    <w:rsid w:val="003937F9"/>
    <w:rsid w:val="00394433"/>
    <w:rsid w:val="003A21E1"/>
    <w:rsid w:val="003A5573"/>
    <w:rsid w:val="003B0044"/>
    <w:rsid w:val="003B1DA3"/>
    <w:rsid w:val="003B39C2"/>
    <w:rsid w:val="003B69EF"/>
    <w:rsid w:val="003C133C"/>
    <w:rsid w:val="003C5EDD"/>
    <w:rsid w:val="003C723E"/>
    <w:rsid w:val="003C7EEC"/>
    <w:rsid w:val="003D32C4"/>
    <w:rsid w:val="003E2CFE"/>
    <w:rsid w:val="003E60E2"/>
    <w:rsid w:val="003E70EE"/>
    <w:rsid w:val="003E7C12"/>
    <w:rsid w:val="003F1B41"/>
    <w:rsid w:val="003F1FEE"/>
    <w:rsid w:val="003F333D"/>
    <w:rsid w:val="003F68CC"/>
    <w:rsid w:val="004000DF"/>
    <w:rsid w:val="00401A93"/>
    <w:rsid w:val="004029CD"/>
    <w:rsid w:val="004046AA"/>
    <w:rsid w:val="00404AFE"/>
    <w:rsid w:val="00410ED6"/>
    <w:rsid w:val="00414A7B"/>
    <w:rsid w:val="00415AC6"/>
    <w:rsid w:val="00416483"/>
    <w:rsid w:val="004232A5"/>
    <w:rsid w:val="00426A3A"/>
    <w:rsid w:val="004278DE"/>
    <w:rsid w:val="00430BAE"/>
    <w:rsid w:val="004314FD"/>
    <w:rsid w:val="004340B1"/>
    <w:rsid w:val="00435C75"/>
    <w:rsid w:val="0043727A"/>
    <w:rsid w:val="00441144"/>
    <w:rsid w:val="0044180A"/>
    <w:rsid w:val="00443267"/>
    <w:rsid w:val="004441E0"/>
    <w:rsid w:val="00450B1E"/>
    <w:rsid w:val="0045188B"/>
    <w:rsid w:val="00455D7C"/>
    <w:rsid w:val="00456023"/>
    <w:rsid w:val="00457885"/>
    <w:rsid w:val="00462FB1"/>
    <w:rsid w:val="00465016"/>
    <w:rsid w:val="0046503F"/>
    <w:rsid w:val="00465C5F"/>
    <w:rsid w:val="00470BD1"/>
    <w:rsid w:val="00472028"/>
    <w:rsid w:val="00472DC1"/>
    <w:rsid w:val="00474055"/>
    <w:rsid w:val="00475119"/>
    <w:rsid w:val="0047763D"/>
    <w:rsid w:val="00477C9D"/>
    <w:rsid w:val="00481D67"/>
    <w:rsid w:val="00486F72"/>
    <w:rsid w:val="004876AF"/>
    <w:rsid w:val="0049135F"/>
    <w:rsid w:val="00491B60"/>
    <w:rsid w:val="004928BE"/>
    <w:rsid w:val="00494F18"/>
    <w:rsid w:val="0049612C"/>
    <w:rsid w:val="00496C09"/>
    <w:rsid w:val="004A068C"/>
    <w:rsid w:val="004A237F"/>
    <w:rsid w:val="004A5BBB"/>
    <w:rsid w:val="004A7348"/>
    <w:rsid w:val="004B16E7"/>
    <w:rsid w:val="004B36BF"/>
    <w:rsid w:val="004B501A"/>
    <w:rsid w:val="004B6664"/>
    <w:rsid w:val="004B7D79"/>
    <w:rsid w:val="004C1620"/>
    <w:rsid w:val="004C2151"/>
    <w:rsid w:val="004C30CD"/>
    <w:rsid w:val="004C4CD2"/>
    <w:rsid w:val="004C75A6"/>
    <w:rsid w:val="004C767C"/>
    <w:rsid w:val="004D600D"/>
    <w:rsid w:val="004E0827"/>
    <w:rsid w:val="004E0D09"/>
    <w:rsid w:val="004E1DF5"/>
    <w:rsid w:val="004E2605"/>
    <w:rsid w:val="004E475E"/>
    <w:rsid w:val="004E4B20"/>
    <w:rsid w:val="004E4BC0"/>
    <w:rsid w:val="004E539F"/>
    <w:rsid w:val="004F0F84"/>
    <w:rsid w:val="004F21E8"/>
    <w:rsid w:val="004F65DC"/>
    <w:rsid w:val="00500B31"/>
    <w:rsid w:val="005058B0"/>
    <w:rsid w:val="00510027"/>
    <w:rsid w:val="005109C9"/>
    <w:rsid w:val="00512F3D"/>
    <w:rsid w:val="00514276"/>
    <w:rsid w:val="0051530D"/>
    <w:rsid w:val="005228EB"/>
    <w:rsid w:val="00523ADA"/>
    <w:rsid w:val="0052421C"/>
    <w:rsid w:val="00532852"/>
    <w:rsid w:val="0053497C"/>
    <w:rsid w:val="005364CC"/>
    <w:rsid w:val="00537443"/>
    <w:rsid w:val="0053798F"/>
    <w:rsid w:val="005426A3"/>
    <w:rsid w:val="005427E2"/>
    <w:rsid w:val="00546DBB"/>
    <w:rsid w:val="005476C2"/>
    <w:rsid w:val="005477E0"/>
    <w:rsid w:val="0055163C"/>
    <w:rsid w:val="00552DED"/>
    <w:rsid w:val="00552F8B"/>
    <w:rsid w:val="005564D4"/>
    <w:rsid w:val="00560F66"/>
    <w:rsid w:val="00563208"/>
    <w:rsid w:val="00566ACC"/>
    <w:rsid w:val="005702E2"/>
    <w:rsid w:val="005703EC"/>
    <w:rsid w:val="005710C8"/>
    <w:rsid w:val="005761C5"/>
    <w:rsid w:val="00577408"/>
    <w:rsid w:val="00580696"/>
    <w:rsid w:val="0058081A"/>
    <w:rsid w:val="005832D6"/>
    <w:rsid w:val="00584050"/>
    <w:rsid w:val="00585309"/>
    <w:rsid w:val="00586091"/>
    <w:rsid w:val="005901A9"/>
    <w:rsid w:val="00590FC3"/>
    <w:rsid w:val="005918DA"/>
    <w:rsid w:val="005A0744"/>
    <w:rsid w:val="005A2607"/>
    <w:rsid w:val="005A26A8"/>
    <w:rsid w:val="005A2B92"/>
    <w:rsid w:val="005A399C"/>
    <w:rsid w:val="005A57DA"/>
    <w:rsid w:val="005A7170"/>
    <w:rsid w:val="005B6838"/>
    <w:rsid w:val="005C1300"/>
    <w:rsid w:val="005C49BD"/>
    <w:rsid w:val="005C6342"/>
    <w:rsid w:val="005D675E"/>
    <w:rsid w:val="005D766C"/>
    <w:rsid w:val="005E31CC"/>
    <w:rsid w:val="005E5B36"/>
    <w:rsid w:val="005E5CB4"/>
    <w:rsid w:val="005E7D07"/>
    <w:rsid w:val="005F035C"/>
    <w:rsid w:val="005F350E"/>
    <w:rsid w:val="005F635A"/>
    <w:rsid w:val="00604730"/>
    <w:rsid w:val="00604F45"/>
    <w:rsid w:val="00606868"/>
    <w:rsid w:val="0061069E"/>
    <w:rsid w:val="00611BF5"/>
    <w:rsid w:val="00614A72"/>
    <w:rsid w:val="006154C8"/>
    <w:rsid w:val="00620A7B"/>
    <w:rsid w:val="0062317A"/>
    <w:rsid w:val="0062332E"/>
    <w:rsid w:val="006234B3"/>
    <w:rsid w:val="00624AE2"/>
    <w:rsid w:val="006341E4"/>
    <w:rsid w:val="00635972"/>
    <w:rsid w:val="006365A3"/>
    <w:rsid w:val="00637D2E"/>
    <w:rsid w:val="00642501"/>
    <w:rsid w:val="00645B0A"/>
    <w:rsid w:val="00650A8B"/>
    <w:rsid w:val="00651674"/>
    <w:rsid w:val="00651CF0"/>
    <w:rsid w:val="00652B91"/>
    <w:rsid w:val="00652F64"/>
    <w:rsid w:val="006540B0"/>
    <w:rsid w:val="006542DB"/>
    <w:rsid w:val="00655DDA"/>
    <w:rsid w:val="00656904"/>
    <w:rsid w:val="00657600"/>
    <w:rsid w:val="00660E5B"/>
    <w:rsid w:val="0066132A"/>
    <w:rsid w:val="00662752"/>
    <w:rsid w:val="00667AB0"/>
    <w:rsid w:val="00670DA9"/>
    <w:rsid w:val="00672602"/>
    <w:rsid w:val="00674C0E"/>
    <w:rsid w:val="006760E0"/>
    <w:rsid w:val="00693CEF"/>
    <w:rsid w:val="006956B2"/>
    <w:rsid w:val="006958FB"/>
    <w:rsid w:val="00696B32"/>
    <w:rsid w:val="006A0B45"/>
    <w:rsid w:val="006A135F"/>
    <w:rsid w:val="006A1395"/>
    <w:rsid w:val="006A6E8D"/>
    <w:rsid w:val="006B14BC"/>
    <w:rsid w:val="006B395B"/>
    <w:rsid w:val="006B4B59"/>
    <w:rsid w:val="006B554F"/>
    <w:rsid w:val="006B6BED"/>
    <w:rsid w:val="006C1746"/>
    <w:rsid w:val="006C2163"/>
    <w:rsid w:val="006C4B29"/>
    <w:rsid w:val="006D423E"/>
    <w:rsid w:val="006E22A7"/>
    <w:rsid w:val="006E3C8D"/>
    <w:rsid w:val="006E4041"/>
    <w:rsid w:val="006F64E3"/>
    <w:rsid w:val="006F6FFE"/>
    <w:rsid w:val="007003EE"/>
    <w:rsid w:val="0070131D"/>
    <w:rsid w:val="00704756"/>
    <w:rsid w:val="007110E6"/>
    <w:rsid w:val="007111F2"/>
    <w:rsid w:val="00715CA8"/>
    <w:rsid w:val="00716E64"/>
    <w:rsid w:val="00717938"/>
    <w:rsid w:val="00723C54"/>
    <w:rsid w:val="007253BB"/>
    <w:rsid w:val="007253C2"/>
    <w:rsid w:val="007256DD"/>
    <w:rsid w:val="0072694B"/>
    <w:rsid w:val="00730116"/>
    <w:rsid w:val="007400A6"/>
    <w:rsid w:val="0074051B"/>
    <w:rsid w:val="007448CA"/>
    <w:rsid w:val="007465D2"/>
    <w:rsid w:val="0074716F"/>
    <w:rsid w:val="00751806"/>
    <w:rsid w:val="00752209"/>
    <w:rsid w:val="00752A85"/>
    <w:rsid w:val="0075639C"/>
    <w:rsid w:val="00760A62"/>
    <w:rsid w:val="00761CA6"/>
    <w:rsid w:val="00765036"/>
    <w:rsid w:val="00765A27"/>
    <w:rsid w:val="00770DA3"/>
    <w:rsid w:val="00770F98"/>
    <w:rsid w:val="007926EC"/>
    <w:rsid w:val="007B2E58"/>
    <w:rsid w:val="007B7277"/>
    <w:rsid w:val="007B7D77"/>
    <w:rsid w:val="007C28C1"/>
    <w:rsid w:val="007C4A9B"/>
    <w:rsid w:val="007C5124"/>
    <w:rsid w:val="007C6F00"/>
    <w:rsid w:val="007D2AC2"/>
    <w:rsid w:val="007D2D59"/>
    <w:rsid w:val="007D4F6D"/>
    <w:rsid w:val="007E042A"/>
    <w:rsid w:val="007E1DA6"/>
    <w:rsid w:val="007E4C40"/>
    <w:rsid w:val="007E4E8C"/>
    <w:rsid w:val="007F0D3A"/>
    <w:rsid w:val="007F1533"/>
    <w:rsid w:val="007F324D"/>
    <w:rsid w:val="007F4A2D"/>
    <w:rsid w:val="00812351"/>
    <w:rsid w:val="00822D96"/>
    <w:rsid w:val="008237D3"/>
    <w:rsid w:val="008256EB"/>
    <w:rsid w:val="00826318"/>
    <w:rsid w:val="00826CE7"/>
    <w:rsid w:val="008278CF"/>
    <w:rsid w:val="0083671B"/>
    <w:rsid w:val="00844D2A"/>
    <w:rsid w:val="00844E38"/>
    <w:rsid w:val="00846A1C"/>
    <w:rsid w:val="00846BFB"/>
    <w:rsid w:val="00850D73"/>
    <w:rsid w:val="00851213"/>
    <w:rsid w:val="00855D22"/>
    <w:rsid w:val="00856B76"/>
    <w:rsid w:val="008645DE"/>
    <w:rsid w:val="00865008"/>
    <w:rsid w:val="00866360"/>
    <w:rsid w:val="0087179A"/>
    <w:rsid w:val="00871B85"/>
    <w:rsid w:val="00873A66"/>
    <w:rsid w:val="00876852"/>
    <w:rsid w:val="00881BBD"/>
    <w:rsid w:val="008851F3"/>
    <w:rsid w:val="00887303"/>
    <w:rsid w:val="00891F2F"/>
    <w:rsid w:val="00891F31"/>
    <w:rsid w:val="00896AEF"/>
    <w:rsid w:val="00897045"/>
    <w:rsid w:val="008A4CD9"/>
    <w:rsid w:val="008A5396"/>
    <w:rsid w:val="008A77D2"/>
    <w:rsid w:val="008B12A7"/>
    <w:rsid w:val="008B2144"/>
    <w:rsid w:val="008B2C06"/>
    <w:rsid w:val="008B5428"/>
    <w:rsid w:val="008B54CA"/>
    <w:rsid w:val="008C1159"/>
    <w:rsid w:val="008C65FC"/>
    <w:rsid w:val="008D54B4"/>
    <w:rsid w:val="008D582D"/>
    <w:rsid w:val="008E09A4"/>
    <w:rsid w:val="008E0F55"/>
    <w:rsid w:val="008E1448"/>
    <w:rsid w:val="008F0061"/>
    <w:rsid w:val="008F1E83"/>
    <w:rsid w:val="008F51CE"/>
    <w:rsid w:val="009010BC"/>
    <w:rsid w:val="009040BE"/>
    <w:rsid w:val="00906F66"/>
    <w:rsid w:val="00910298"/>
    <w:rsid w:val="00910720"/>
    <w:rsid w:val="009123C4"/>
    <w:rsid w:val="009136A9"/>
    <w:rsid w:val="0091717F"/>
    <w:rsid w:val="009219D1"/>
    <w:rsid w:val="00922368"/>
    <w:rsid w:val="009243E2"/>
    <w:rsid w:val="0092640E"/>
    <w:rsid w:val="0093368E"/>
    <w:rsid w:val="00936522"/>
    <w:rsid w:val="00936E1C"/>
    <w:rsid w:val="009373D2"/>
    <w:rsid w:val="0094149F"/>
    <w:rsid w:val="0094318C"/>
    <w:rsid w:val="0094321F"/>
    <w:rsid w:val="0094351F"/>
    <w:rsid w:val="00944D4A"/>
    <w:rsid w:val="009450EC"/>
    <w:rsid w:val="009453E8"/>
    <w:rsid w:val="00945E42"/>
    <w:rsid w:val="00946CC0"/>
    <w:rsid w:val="00947492"/>
    <w:rsid w:val="0095343A"/>
    <w:rsid w:val="00957C57"/>
    <w:rsid w:val="009601B7"/>
    <w:rsid w:val="00961AD6"/>
    <w:rsid w:val="00963183"/>
    <w:rsid w:val="009632FC"/>
    <w:rsid w:val="009667D3"/>
    <w:rsid w:val="00970FEF"/>
    <w:rsid w:val="0097150F"/>
    <w:rsid w:val="00972E16"/>
    <w:rsid w:val="00973380"/>
    <w:rsid w:val="00974C35"/>
    <w:rsid w:val="009764B9"/>
    <w:rsid w:val="009919C8"/>
    <w:rsid w:val="009942CE"/>
    <w:rsid w:val="00996A3C"/>
    <w:rsid w:val="00996EAA"/>
    <w:rsid w:val="009A1A5A"/>
    <w:rsid w:val="009A62D0"/>
    <w:rsid w:val="009B2FDE"/>
    <w:rsid w:val="009B5E9F"/>
    <w:rsid w:val="009C287D"/>
    <w:rsid w:val="009C2D25"/>
    <w:rsid w:val="009C65A9"/>
    <w:rsid w:val="009C74D9"/>
    <w:rsid w:val="009C777C"/>
    <w:rsid w:val="009D049E"/>
    <w:rsid w:val="009D5706"/>
    <w:rsid w:val="009D6F1B"/>
    <w:rsid w:val="009E11C3"/>
    <w:rsid w:val="009E1DA6"/>
    <w:rsid w:val="009E2DB8"/>
    <w:rsid w:val="009E6045"/>
    <w:rsid w:val="009E7AAE"/>
    <w:rsid w:val="009F4398"/>
    <w:rsid w:val="009F7C1B"/>
    <w:rsid w:val="00A01145"/>
    <w:rsid w:val="00A024EC"/>
    <w:rsid w:val="00A03B38"/>
    <w:rsid w:val="00A041CD"/>
    <w:rsid w:val="00A06130"/>
    <w:rsid w:val="00A06504"/>
    <w:rsid w:val="00A13F81"/>
    <w:rsid w:val="00A214BD"/>
    <w:rsid w:val="00A2429C"/>
    <w:rsid w:val="00A2750F"/>
    <w:rsid w:val="00A27BBF"/>
    <w:rsid w:val="00A341B8"/>
    <w:rsid w:val="00A35137"/>
    <w:rsid w:val="00A36851"/>
    <w:rsid w:val="00A40183"/>
    <w:rsid w:val="00A4078E"/>
    <w:rsid w:val="00A40F6E"/>
    <w:rsid w:val="00A41225"/>
    <w:rsid w:val="00A42207"/>
    <w:rsid w:val="00A429CA"/>
    <w:rsid w:val="00A44E50"/>
    <w:rsid w:val="00A45465"/>
    <w:rsid w:val="00A479B8"/>
    <w:rsid w:val="00A513BF"/>
    <w:rsid w:val="00A63D90"/>
    <w:rsid w:val="00A71007"/>
    <w:rsid w:val="00A77650"/>
    <w:rsid w:val="00A8030D"/>
    <w:rsid w:val="00A81643"/>
    <w:rsid w:val="00A81C61"/>
    <w:rsid w:val="00A8219F"/>
    <w:rsid w:val="00A85C65"/>
    <w:rsid w:val="00A87330"/>
    <w:rsid w:val="00A87629"/>
    <w:rsid w:val="00A876CD"/>
    <w:rsid w:val="00A87AAD"/>
    <w:rsid w:val="00A92426"/>
    <w:rsid w:val="00A9340F"/>
    <w:rsid w:val="00A93696"/>
    <w:rsid w:val="00AA0B11"/>
    <w:rsid w:val="00AA60A0"/>
    <w:rsid w:val="00AC149B"/>
    <w:rsid w:val="00AC170A"/>
    <w:rsid w:val="00AC2608"/>
    <w:rsid w:val="00AC6485"/>
    <w:rsid w:val="00AC674F"/>
    <w:rsid w:val="00AC76D1"/>
    <w:rsid w:val="00AD08E6"/>
    <w:rsid w:val="00AD0CC0"/>
    <w:rsid w:val="00AD1223"/>
    <w:rsid w:val="00AD3D93"/>
    <w:rsid w:val="00AD43A7"/>
    <w:rsid w:val="00AD4EBE"/>
    <w:rsid w:val="00AD4F3E"/>
    <w:rsid w:val="00AE030C"/>
    <w:rsid w:val="00AE70D3"/>
    <w:rsid w:val="00AF3E41"/>
    <w:rsid w:val="00AF5D66"/>
    <w:rsid w:val="00B00F19"/>
    <w:rsid w:val="00B03A1D"/>
    <w:rsid w:val="00B04911"/>
    <w:rsid w:val="00B04D53"/>
    <w:rsid w:val="00B0701A"/>
    <w:rsid w:val="00B10F0A"/>
    <w:rsid w:val="00B12B9F"/>
    <w:rsid w:val="00B139DF"/>
    <w:rsid w:val="00B14FA3"/>
    <w:rsid w:val="00B1726E"/>
    <w:rsid w:val="00B1746E"/>
    <w:rsid w:val="00B210F6"/>
    <w:rsid w:val="00B2230B"/>
    <w:rsid w:val="00B2412B"/>
    <w:rsid w:val="00B262A2"/>
    <w:rsid w:val="00B33257"/>
    <w:rsid w:val="00B3380E"/>
    <w:rsid w:val="00B35996"/>
    <w:rsid w:val="00B36263"/>
    <w:rsid w:val="00B36B45"/>
    <w:rsid w:val="00B376DA"/>
    <w:rsid w:val="00B41257"/>
    <w:rsid w:val="00B44DCE"/>
    <w:rsid w:val="00B4670B"/>
    <w:rsid w:val="00B51C10"/>
    <w:rsid w:val="00B5561A"/>
    <w:rsid w:val="00B572C1"/>
    <w:rsid w:val="00B72B44"/>
    <w:rsid w:val="00B72F3F"/>
    <w:rsid w:val="00B739C1"/>
    <w:rsid w:val="00B81F73"/>
    <w:rsid w:val="00B82A69"/>
    <w:rsid w:val="00B832C3"/>
    <w:rsid w:val="00B92F7B"/>
    <w:rsid w:val="00B93408"/>
    <w:rsid w:val="00B95901"/>
    <w:rsid w:val="00BA0AD1"/>
    <w:rsid w:val="00BA5C3C"/>
    <w:rsid w:val="00BA5E12"/>
    <w:rsid w:val="00BA60C1"/>
    <w:rsid w:val="00BA7872"/>
    <w:rsid w:val="00BA7C4E"/>
    <w:rsid w:val="00BB0242"/>
    <w:rsid w:val="00BB065E"/>
    <w:rsid w:val="00BB0746"/>
    <w:rsid w:val="00BB09CB"/>
    <w:rsid w:val="00BB13D9"/>
    <w:rsid w:val="00BB2028"/>
    <w:rsid w:val="00BB267C"/>
    <w:rsid w:val="00BB4CD8"/>
    <w:rsid w:val="00BB67A8"/>
    <w:rsid w:val="00BC02B6"/>
    <w:rsid w:val="00BC067A"/>
    <w:rsid w:val="00BC401E"/>
    <w:rsid w:val="00BC43F0"/>
    <w:rsid w:val="00BC58B5"/>
    <w:rsid w:val="00BC750A"/>
    <w:rsid w:val="00BC7669"/>
    <w:rsid w:val="00BD0DF7"/>
    <w:rsid w:val="00BD282C"/>
    <w:rsid w:val="00BD2E01"/>
    <w:rsid w:val="00BD3DDC"/>
    <w:rsid w:val="00BD762E"/>
    <w:rsid w:val="00BD7AF9"/>
    <w:rsid w:val="00BE091A"/>
    <w:rsid w:val="00BE361A"/>
    <w:rsid w:val="00BE3AB5"/>
    <w:rsid w:val="00BE3E81"/>
    <w:rsid w:val="00BE42A6"/>
    <w:rsid w:val="00BE4457"/>
    <w:rsid w:val="00BE4D88"/>
    <w:rsid w:val="00BE54AF"/>
    <w:rsid w:val="00BF0E45"/>
    <w:rsid w:val="00BF3CE1"/>
    <w:rsid w:val="00BF423B"/>
    <w:rsid w:val="00BF515E"/>
    <w:rsid w:val="00BF64A5"/>
    <w:rsid w:val="00C00693"/>
    <w:rsid w:val="00C013AD"/>
    <w:rsid w:val="00C0153A"/>
    <w:rsid w:val="00C03901"/>
    <w:rsid w:val="00C03DED"/>
    <w:rsid w:val="00C12DAD"/>
    <w:rsid w:val="00C13DFC"/>
    <w:rsid w:val="00C15194"/>
    <w:rsid w:val="00C2066F"/>
    <w:rsid w:val="00C2115A"/>
    <w:rsid w:val="00C24CE3"/>
    <w:rsid w:val="00C30754"/>
    <w:rsid w:val="00C3104C"/>
    <w:rsid w:val="00C366F7"/>
    <w:rsid w:val="00C40CCC"/>
    <w:rsid w:val="00C40DB6"/>
    <w:rsid w:val="00C40DC3"/>
    <w:rsid w:val="00C42C43"/>
    <w:rsid w:val="00C52582"/>
    <w:rsid w:val="00C61147"/>
    <w:rsid w:val="00C64030"/>
    <w:rsid w:val="00C66A4E"/>
    <w:rsid w:val="00C70143"/>
    <w:rsid w:val="00C70AE0"/>
    <w:rsid w:val="00C72D16"/>
    <w:rsid w:val="00C74F41"/>
    <w:rsid w:val="00C76456"/>
    <w:rsid w:val="00C8125E"/>
    <w:rsid w:val="00C81CEC"/>
    <w:rsid w:val="00C820E1"/>
    <w:rsid w:val="00C8264E"/>
    <w:rsid w:val="00C8665F"/>
    <w:rsid w:val="00C9148D"/>
    <w:rsid w:val="00C947EA"/>
    <w:rsid w:val="00CA0035"/>
    <w:rsid w:val="00CA162D"/>
    <w:rsid w:val="00CA3ED3"/>
    <w:rsid w:val="00CA4009"/>
    <w:rsid w:val="00CA5A53"/>
    <w:rsid w:val="00CA73BC"/>
    <w:rsid w:val="00CA74E0"/>
    <w:rsid w:val="00CB1591"/>
    <w:rsid w:val="00CB1CA4"/>
    <w:rsid w:val="00CC191E"/>
    <w:rsid w:val="00CC2EAB"/>
    <w:rsid w:val="00CC689B"/>
    <w:rsid w:val="00CC76B4"/>
    <w:rsid w:val="00CD0EAC"/>
    <w:rsid w:val="00CD0FFC"/>
    <w:rsid w:val="00CD241E"/>
    <w:rsid w:val="00CD29DE"/>
    <w:rsid w:val="00CD2B6E"/>
    <w:rsid w:val="00CD56B9"/>
    <w:rsid w:val="00CD7918"/>
    <w:rsid w:val="00CD7A5C"/>
    <w:rsid w:val="00CD7EFA"/>
    <w:rsid w:val="00CE2033"/>
    <w:rsid w:val="00CE32C0"/>
    <w:rsid w:val="00CE4CD3"/>
    <w:rsid w:val="00CE5676"/>
    <w:rsid w:val="00CF0708"/>
    <w:rsid w:val="00CF0BA9"/>
    <w:rsid w:val="00CF2303"/>
    <w:rsid w:val="00CF2677"/>
    <w:rsid w:val="00CF2CA2"/>
    <w:rsid w:val="00CF3D69"/>
    <w:rsid w:val="00CF4011"/>
    <w:rsid w:val="00CF4B32"/>
    <w:rsid w:val="00CF613E"/>
    <w:rsid w:val="00CF733D"/>
    <w:rsid w:val="00D01F1C"/>
    <w:rsid w:val="00D03D7E"/>
    <w:rsid w:val="00D046AA"/>
    <w:rsid w:val="00D06DA6"/>
    <w:rsid w:val="00D1170C"/>
    <w:rsid w:val="00D14905"/>
    <w:rsid w:val="00D166F9"/>
    <w:rsid w:val="00D20773"/>
    <w:rsid w:val="00D20C53"/>
    <w:rsid w:val="00D22412"/>
    <w:rsid w:val="00D22570"/>
    <w:rsid w:val="00D24994"/>
    <w:rsid w:val="00D267B1"/>
    <w:rsid w:val="00D356DF"/>
    <w:rsid w:val="00D3793F"/>
    <w:rsid w:val="00D430F5"/>
    <w:rsid w:val="00D50EE7"/>
    <w:rsid w:val="00D53FC6"/>
    <w:rsid w:val="00D5574C"/>
    <w:rsid w:val="00D55C8B"/>
    <w:rsid w:val="00D60380"/>
    <w:rsid w:val="00D61EE3"/>
    <w:rsid w:val="00D621AA"/>
    <w:rsid w:val="00D635AE"/>
    <w:rsid w:val="00D66469"/>
    <w:rsid w:val="00D722D6"/>
    <w:rsid w:val="00D72757"/>
    <w:rsid w:val="00D77275"/>
    <w:rsid w:val="00D7729F"/>
    <w:rsid w:val="00D80C68"/>
    <w:rsid w:val="00D83367"/>
    <w:rsid w:val="00D834A8"/>
    <w:rsid w:val="00D85944"/>
    <w:rsid w:val="00D860EF"/>
    <w:rsid w:val="00D9385E"/>
    <w:rsid w:val="00D93ED9"/>
    <w:rsid w:val="00D941F7"/>
    <w:rsid w:val="00D9491C"/>
    <w:rsid w:val="00DA1858"/>
    <w:rsid w:val="00DB2D63"/>
    <w:rsid w:val="00DB4602"/>
    <w:rsid w:val="00DB5A0B"/>
    <w:rsid w:val="00DC2555"/>
    <w:rsid w:val="00DC4514"/>
    <w:rsid w:val="00DD0DAE"/>
    <w:rsid w:val="00DD25FB"/>
    <w:rsid w:val="00DD26E0"/>
    <w:rsid w:val="00DD2870"/>
    <w:rsid w:val="00DD29C1"/>
    <w:rsid w:val="00DD39B6"/>
    <w:rsid w:val="00DD3B84"/>
    <w:rsid w:val="00DE21CF"/>
    <w:rsid w:val="00DE2C7A"/>
    <w:rsid w:val="00DE4AE0"/>
    <w:rsid w:val="00DE5E4D"/>
    <w:rsid w:val="00DE5F8D"/>
    <w:rsid w:val="00DE629B"/>
    <w:rsid w:val="00DE7AD2"/>
    <w:rsid w:val="00DF2CD4"/>
    <w:rsid w:val="00DF5EAE"/>
    <w:rsid w:val="00DF7493"/>
    <w:rsid w:val="00E01C35"/>
    <w:rsid w:val="00E05744"/>
    <w:rsid w:val="00E07213"/>
    <w:rsid w:val="00E132E3"/>
    <w:rsid w:val="00E20B6F"/>
    <w:rsid w:val="00E24207"/>
    <w:rsid w:val="00E31E71"/>
    <w:rsid w:val="00E35498"/>
    <w:rsid w:val="00E36299"/>
    <w:rsid w:val="00E372CD"/>
    <w:rsid w:val="00E37455"/>
    <w:rsid w:val="00E37D52"/>
    <w:rsid w:val="00E403E9"/>
    <w:rsid w:val="00E40406"/>
    <w:rsid w:val="00E41531"/>
    <w:rsid w:val="00E5309A"/>
    <w:rsid w:val="00E55BBB"/>
    <w:rsid w:val="00E60BB5"/>
    <w:rsid w:val="00E6150E"/>
    <w:rsid w:val="00E621A8"/>
    <w:rsid w:val="00E6281A"/>
    <w:rsid w:val="00E662A7"/>
    <w:rsid w:val="00E7193A"/>
    <w:rsid w:val="00E73F2E"/>
    <w:rsid w:val="00E747DB"/>
    <w:rsid w:val="00E75A5D"/>
    <w:rsid w:val="00E76946"/>
    <w:rsid w:val="00E806B7"/>
    <w:rsid w:val="00E80DB0"/>
    <w:rsid w:val="00E8289F"/>
    <w:rsid w:val="00E832AB"/>
    <w:rsid w:val="00E83323"/>
    <w:rsid w:val="00E85D29"/>
    <w:rsid w:val="00E8608B"/>
    <w:rsid w:val="00E86B9B"/>
    <w:rsid w:val="00E94D8F"/>
    <w:rsid w:val="00E959DA"/>
    <w:rsid w:val="00EA31F5"/>
    <w:rsid w:val="00EA35C0"/>
    <w:rsid w:val="00EA42EA"/>
    <w:rsid w:val="00EA4ACC"/>
    <w:rsid w:val="00EA4E9D"/>
    <w:rsid w:val="00EA6C7B"/>
    <w:rsid w:val="00EB0B5A"/>
    <w:rsid w:val="00EB16A8"/>
    <w:rsid w:val="00EB1CAA"/>
    <w:rsid w:val="00EB48EF"/>
    <w:rsid w:val="00EC1AF2"/>
    <w:rsid w:val="00EC2675"/>
    <w:rsid w:val="00EC60A8"/>
    <w:rsid w:val="00ED2DCC"/>
    <w:rsid w:val="00ED6029"/>
    <w:rsid w:val="00ED7BB1"/>
    <w:rsid w:val="00EF0852"/>
    <w:rsid w:val="00EF1A16"/>
    <w:rsid w:val="00EF1A8E"/>
    <w:rsid w:val="00EF33BA"/>
    <w:rsid w:val="00EF66C2"/>
    <w:rsid w:val="00EF6F0F"/>
    <w:rsid w:val="00F04DB1"/>
    <w:rsid w:val="00F071C1"/>
    <w:rsid w:val="00F074D4"/>
    <w:rsid w:val="00F07846"/>
    <w:rsid w:val="00F11AD1"/>
    <w:rsid w:val="00F11B3B"/>
    <w:rsid w:val="00F120CE"/>
    <w:rsid w:val="00F128D4"/>
    <w:rsid w:val="00F14E0E"/>
    <w:rsid w:val="00F15315"/>
    <w:rsid w:val="00F234CF"/>
    <w:rsid w:val="00F235CF"/>
    <w:rsid w:val="00F25F81"/>
    <w:rsid w:val="00F267D4"/>
    <w:rsid w:val="00F27590"/>
    <w:rsid w:val="00F33FCA"/>
    <w:rsid w:val="00F36568"/>
    <w:rsid w:val="00F41546"/>
    <w:rsid w:val="00F4178A"/>
    <w:rsid w:val="00F45A85"/>
    <w:rsid w:val="00F47677"/>
    <w:rsid w:val="00F50C17"/>
    <w:rsid w:val="00F51AA5"/>
    <w:rsid w:val="00F52D21"/>
    <w:rsid w:val="00F55F7D"/>
    <w:rsid w:val="00F56D1E"/>
    <w:rsid w:val="00F576E4"/>
    <w:rsid w:val="00F57A7F"/>
    <w:rsid w:val="00F618A0"/>
    <w:rsid w:val="00F6392F"/>
    <w:rsid w:val="00F646CD"/>
    <w:rsid w:val="00F714C0"/>
    <w:rsid w:val="00F71A2B"/>
    <w:rsid w:val="00F723F9"/>
    <w:rsid w:val="00F73005"/>
    <w:rsid w:val="00F74881"/>
    <w:rsid w:val="00F756A7"/>
    <w:rsid w:val="00F75E0E"/>
    <w:rsid w:val="00F768F7"/>
    <w:rsid w:val="00F76BAF"/>
    <w:rsid w:val="00F8289F"/>
    <w:rsid w:val="00F83A00"/>
    <w:rsid w:val="00F858DD"/>
    <w:rsid w:val="00F863F5"/>
    <w:rsid w:val="00F87375"/>
    <w:rsid w:val="00FA34C0"/>
    <w:rsid w:val="00FA443C"/>
    <w:rsid w:val="00FA6FA4"/>
    <w:rsid w:val="00FB3F4F"/>
    <w:rsid w:val="00FB4F1E"/>
    <w:rsid w:val="00FC22DC"/>
    <w:rsid w:val="00FC35C8"/>
    <w:rsid w:val="00FC62DF"/>
    <w:rsid w:val="00FC6736"/>
    <w:rsid w:val="00FC753E"/>
    <w:rsid w:val="00FD4CAF"/>
    <w:rsid w:val="00FD61B9"/>
    <w:rsid w:val="00FE04D7"/>
    <w:rsid w:val="00FE166A"/>
    <w:rsid w:val="00FE1B5D"/>
    <w:rsid w:val="00FE6142"/>
    <w:rsid w:val="00FE7D3F"/>
    <w:rsid w:val="00FF017F"/>
    <w:rsid w:val="00FF0ADB"/>
    <w:rsid w:val="00FF1098"/>
    <w:rsid w:val="00FF410A"/>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999D"/>
  <w15:docId w15:val="{DEBC49CB-CCE6-4DA6-B77B-3E24FEB5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ließtext,Inhaltsverzeichnis_Text"/>
    <w:rsid w:val="00CF4011"/>
    <w:pPr>
      <w:spacing w:after="128" w:line="255" w:lineRule="atLeast"/>
    </w:pPr>
    <w:rPr>
      <w:rFonts w:ascii="Siemens Sans" w:hAnsi="Siemens Sans"/>
      <w:sz w:val="18"/>
      <w:szCs w:val="24"/>
      <w:lang w:val="en-US" w:eastAsia="ko-KR"/>
    </w:rPr>
  </w:style>
  <w:style w:type="paragraph" w:styleId="berschrift1">
    <w:name w:val="heading 1"/>
    <w:aliases w:val="_Überschrift_Fließtext_1"/>
    <w:basedOn w:val="Standard"/>
    <w:next w:val="Standard"/>
    <w:qFormat/>
    <w:locked/>
    <w:rsid w:val="00D635AE"/>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locked/>
    <w:rsid w:val="00FE7D3F"/>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590FC3"/>
    <w:pPr>
      <w:keepNext/>
      <w:numPr>
        <w:ilvl w:val="2"/>
        <w:numId w:val="1"/>
      </w:numPr>
      <w:tabs>
        <w:tab w:val="clear" w:pos="9083"/>
        <w:tab w:val="num" w:pos="960"/>
      </w:tabs>
      <w:spacing w:before="240" w:after="60"/>
      <w:ind w:left="833"/>
      <w:outlineLvl w:val="2"/>
    </w:pPr>
    <w:rPr>
      <w:rFonts w:cs="Arial"/>
      <w:b/>
      <w:bCs/>
      <w:sz w:val="24"/>
      <w:szCs w:val="26"/>
    </w:rPr>
  </w:style>
  <w:style w:type="paragraph" w:styleId="berschrift4">
    <w:name w:val="heading 4"/>
    <w:basedOn w:val="Standard"/>
    <w:next w:val="Standard"/>
    <w:autoRedefine/>
    <w:qFormat/>
    <w:rsid w:val="00294EDA"/>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qFormat/>
    <w:rsid w:val="00FE7D3F"/>
    <w:pPr>
      <w:numPr>
        <w:ilvl w:val="4"/>
        <w:numId w:val="1"/>
      </w:numPr>
      <w:spacing w:before="240" w:after="60"/>
      <w:outlineLvl w:val="4"/>
    </w:pPr>
    <w:rPr>
      <w:b/>
      <w:bCs/>
      <w:i/>
      <w:iCs/>
      <w:sz w:val="26"/>
      <w:szCs w:val="26"/>
    </w:rPr>
  </w:style>
  <w:style w:type="paragraph" w:styleId="berschrift6">
    <w:name w:val="heading 6"/>
    <w:basedOn w:val="Standard"/>
    <w:next w:val="Standard"/>
    <w:qFormat/>
    <w:rsid w:val="00FE7D3F"/>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FE7D3F"/>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FE7D3F"/>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FE7D3F"/>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aliases w:val="Titel Kurz Zchn"/>
    <w:basedOn w:val="Absatz-Standardschriftart"/>
    <w:link w:val="Kopfzeile"/>
    <w:rsid w:val="0047763D"/>
    <w:rPr>
      <w:rFonts w:ascii="Siemens Sans" w:hAnsi="Siemens Sans"/>
      <w:color w:val="879BAA"/>
      <w:sz w:val="44"/>
      <w:szCs w:val="24"/>
      <w:lang w:val="en-US" w:eastAsia="ko-KR"/>
    </w:rPr>
  </w:style>
  <w:style w:type="paragraph" w:styleId="Kopfzeile">
    <w:name w:val="header"/>
    <w:aliases w:val="Titel Kurz"/>
    <w:basedOn w:val="Standard"/>
    <w:link w:val="KopfzeileZchn"/>
    <w:rsid w:val="0047763D"/>
    <w:pPr>
      <w:tabs>
        <w:tab w:val="center" w:pos="4320"/>
        <w:tab w:val="right" w:pos="8640"/>
      </w:tabs>
      <w:spacing w:after="0"/>
    </w:pPr>
    <w:rPr>
      <w:color w:val="879BAA"/>
      <w:sz w:val="44"/>
    </w:rPr>
  </w:style>
  <w:style w:type="paragraph" w:styleId="Fuzeile">
    <w:name w:val="footer"/>
    <w:basedOn w:val="Standard"/>
    <w:link w:val="FuzeileZchn"/>
    <w:rsid w:val="00FE7D3F"/>
    <w:pPr>
      <w:tabs>
        <w:tab w:val="center" w:pos="4820"/>
        <w:tab w:val="right" w:pos="9639"/>
      </w:tabs>
    </w:pPr>
    <w:rPr>
      <w:rFonts w:eastAsia="Siemens Sans Global B"/>
      <w:color w:val="879BAA"/>
    </w:rPr>
  </w:style>
  <w:style w:type="paragraph" w:customStyle="1" w:styleId="KopfzeileUnterberschrift">
    <w:name w:val="Kopfzeile_Unterüberschrift"/>
    <w:basedOn w:val="Kopfzeile"/>
    <w:rsid w:val="00FE7D3F"/>
    <w:rPr>
      <w:color w:val="auto"/>
      <w:sz w:val="24"/>
    </w:rPr>
  </w:style>
  <w:style w:type="character" w:styleId="Seitenzahl">
    <w:name w:val="page number"/>
    <w:basedOn w:val="Absatz-Standardschriftart"/>
    <w:semiHidden/>
    <w:rsid w:val="00FE7D3F"/>
  </w:style>
  <w:style w:type="table" w:styleId="Tabellenraster">
    <w:name w:val="Table Grid"/>
    <w:basedOn w:val="NormaleTabelle"/>
    <w:rsid w:val="00FE7D3F"/>
    <w:pPr>
      <w:spacing w:line="240" w:lineRule="atLeast"/>
    </w:pPr>
    <w:rPr>
      <w:rFonts w:eastAsia="Times New Roman"/>
    </w:rPr>
    <w:tblPr>
      <w:tblCellMar>
        <w:left w:w="0" w:type="dxa"/>
        <w:right w:w="0" w:type="dxa"/>
      </w:tblCellMar>
    </w:tblPr>
  </w:style>
  <w:style w:type="character" w:customStyle="1" w:styleId="Seite2Inhaltsverzeichnisberschrift">
    <w:name w:val="_Seite2_Inhaltsverzeichnis_Überschrift"/>
    <w:basedOn w:val="Absatz-Standardschriftart"/>
    <w:rsid w:val="00546DBB"/>
    <w:rPr>
      <w:rFonts w:ascii="Siemens Sans" w:hAnsi="Siemens Sans"/>
      <w:b/>
      <w:bCs/>
      <w:color w:val="auto"/>
      <w:sz w:val="36"/>
      <w:szCs w:val="36"/>
    </w:rPr>
  </w:style>
  <w:style w:type="paragraph" w:customStyle="1" w:styleId="Seite2TitelLang">
    <w:name w:val="_Seite2_Titel Lang"/>
    <w:rsid w:val="00317DC8"/>
    <w:pPr>
      <w:spacing w:before="240" w:after="60"/>
    </w:pPr>
    <w:rPr>
      <w:rFonts w:ascii="Siemens Sans" w:hAnsi="Siemens Sans"/>
      <w:b/>
      <w:color w:val="879BAA"/>
      <w:sz w:val="44"/>
      <w:szCs w:val="24"/>
      <w:lang w:val="en-US" w:eastAsia="ko-KR"/>
    </w:rPr>
  </w:style>
  <w:style w:type="paragraph" w:styleId="Sprechblasentext">
    <w:name w:val="Balloon Text"/>
    <w:basedOn w:val="Standard"/>
    <w:semiHidden/>
    <w:rsid w:val="00FE7D3F"/>
    <w:rPr>
      <w:rFonts w:ascii="Tahoma" w:hAnsi="Tahoma" w:cs="Tahoma"/>
      <w:sz w:val="16"/>
      <w:szCs w:val="16"/>
    </w:rPr>
  </w:style>
  <w:style w:type="character" w:customStyle="1" w:styleId="berschrift2Zchn">
    <w:name w:val="Überschrift 2 Zchn"/>
    <w:basedOn w:val="Absatz-Standardschriftart"/>
    <w:link w:val="berschrift2"/>
    <w:rsid w:val="00FE7D3F"/>
    <w:rPr>
      <w:rFonts w:ascii="Siemens Sans" w:hAnsi="Siemens Sans" w:cs="Arial"/>
      <w:b/>
      <w:bCs/>
      <w:iCs/>
      <w:sz w:val="28"/>
      <w:szCs w:val="28"/>
      <w:lang w:val="en-US" w:eastAsia="ko-KR"/>
    </w:rPr>
  </w:style>
  <w:style w:type="paragraph" w:customStyle="1" w:styleId="Seite2Produktreihe">
    <w:name w:val="_Seite2_Produktreihe"/>
    <w:basedOn w:val="Standard"/>
    <w:rsid w:val="0047763D"/>
    <w:pPr>
      <w:spacing w:before="240" w:after="60" w:line="240" w:lineRule="atLeast"/>
    </w:pPr>
    <w:rPr>
      <w:color w:val="879BAA"/>
      <w:sz w:val="44"/>
      <w:lang w:val="fr-FR"/>
    </w:rPr>
  </w:style>
  <w:style w:type="paragraph" w:customStyle="1" w:styleId="Edition">
    <w:name w:val="Edition"/>
    <w:basedOn w:val="Seite2Produktreihe"/>
    <w:rsid w:val="00FE7D3F"/>
    <w:rPr>
      <w:sz w:val="36"/>
    </w:rPr>
  </w:style>
  <w:style w:type="paragraph" w:customStyle="1" w:styleId="Seite1TitelKurz">
    <w:name w:val="_Seite1_Titel Kurz"/>
    <w:basedOn w:val="Standard"/>
    <w:rsid w:val="00546DBB"/>
    <w:pPr>
      <w:framePr w:wrap="around" w:vAnchor="page" w:hAnchor="page" w:x="4855" w:yAlign="bottom"/>
      <w:spacing w:after="0" w:line="824" w:lineRule="atLeast"/>
      <w:ind w:left="-17"/>
      <w:suppressOverlap/>
    </w:pPr>
    <w:rPr>
      <w:rFonts w:eastAsiaTheme="minorHAnsi" w:cstheme="minorBidi"/>
      <w:bCs/>
      <w:color w:val="FFFFFF" w:themeColor="background1"/>
      <w:spacing w:val="-6"/>
      <w:kern w:val="8"/>
      <w:sz w:val="72"/>
      <w:szCs w:val="72"/>
      <w:lang w:eastAsia="en-US"/>
    </w:rPr>
  </w:style>
  <w:style w:type="paragraph" w:customStyle="1" w:styleId="Seite1ProduktreiheAPNEdition">
    <w:name w:val="_Seite1_Produktreihe_APN_Edition"/>
    <w:basedOn w:val="Standard"/>
    <w:rsid w:val="00E403E9"/>
    <w:pPr>
      <w:framePr w:wrap="around" w:vAnchor="page" w:hAnchor="page" w:x="4855" w:yAlign="bottom"/>
      <w:spacing w:after="0" w:line="432" w:lineRule="atLeast"/>
      <w:suppressOverlap/>
    </w:pPr>
    <w:rPr>
      <w:rFonts w:eastAsiaTheme="minorHAnsi" w:cstheme="minorBidi"/>
      <w:b/>
      <w:bCs/>
      <w:color w:val="FFFFFF" w:themeColor="background1"/>
      <w:kern w:val="8"/>
      <w:sz w:val="36"/>
      <w:szCs w:val="36"/>
      <w:lang w:eastAsia="en-US"/>
    </w:rPr>
  </w:style>
  <w:style w:type="paragraph" w:customStyle="1" w:styleId="Seite1Homepage">
    <w:name w:val="_Seite1_Homepage"/>
    <w:basedOn w:val="Standard"/>
    <w:rsid w:val="00E403E9"/>
    <w:pPr>
      <w:framePr w:wrap="around" w:vAnchor="page" w:hAnchor="page" w:x="4855" w:yAlign="bottom"/>
      <w:spacing w:after="0" w:line="227" w:lineRule="atLeast"/>
      <w:suppressOverlap/>
      <w:jc w:val="right"/>
    </w:pPr>
    <w:rPr>
      <w:rFonts w:eastAsiaTheme="minorHAnsi" w:cstheme="minorBidi"/>
      <w:b/>
      <w:bCs/>
      <w:color w:val="000000" w:themeColor="text1"/>
      <w:spacing w:val="2"/>
      <w:kern w:val="8"/>
      <w:szCs w:val="18"/>
      <w:lang w:eastAsia="en-US"/>
    </w:rPr>
  </w:style>
  <w:style w:type="paragraph" w:customStyle="1" w:styleId="Seite2APNEdition">
    <w:name w:val="_Seite2_APN_Edition"/>
    <w:basedOn w:val="Standard"/>
    <w:rsid w:val="00317DC8"/>
    <w:pPr>
      <w:spacing w:before="240" w:after="60"/>
    </w:pPr>
    <w:rPr>
      <w:color w:val="879BAA"/>
      <w:sz w:val="32"/>
    </w:rPr>
  </w:style>
  <w:style w:type="character" w:customStyle="1" w:styleId="UnterberschriftFlietext11">
    <w:name w:val="_Unterüberschrift_Fließtext_1.1"/>
    <w:basedOn w:val="Absatz-Standardschriftart"/>
    <w:rsid w:val="00546DBB"/>
    <w:rPr>
      <w:rFonts w:ascii="Siemens Sans" w:hAnsi="Siemens Sans"/>
      <w:b/>
      <w:bCs/>
      <w:sz w:val="28"/>
    </w:rPr>
  </w:style>
  <w:style w:type="character" w:customStyle="1" w:styleId="UnterberschriftFlietext111">
    <w:name w:val="_Unterüberschrift_Fließtext_1.1.1"/>
    <w:basedOn w:val="Absatz-Standardschriftart"/>
    <w:rsid w:val="00D06DA6"/>
    <w:rPr>
      <w:rFonts w:ascii="Siemens Sans" w:hAnsi="Siemens Sans"/>
      <w:b/>
      <w:bCs/>
      <w:sz w:val="24"/>
    </w:rPr>
  </w:style>
  <w:style w:type="paragraph" w:styleId="Dokumentstruktur">
    <w:name w:val="Document Map"/>
    <w:basedOn w:val="Standard"/>
    <w:link w:val="DokumentstrukturZchn"/>
    <w:rsid w:val="00637D2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637D2E"/>
    <w:rPr>
      <w:rFonts w:ascii="Tahoma" w:hAnsi="Tahoma" w:cs="Tahoma"/>
      <w:sz w:val="16"/>
      <w:szCs w:val="16"/>
      <w:lang w:val="en-US" w:eastAsia="ko-KR"/>
    </w:rPr>
  </w:style>
  <w:style w:type="paragraph" w:styleId="Verzeichnis1">
    <w:name w:val="toc 1"/>
    <w:basedOn w:val="Standard"/>
    <w:next w:val="Standard"/>
    <w:autoRedefine/>
    <w:uiPriority w:val="39"/>
    <w:rsid w:val="002F1608"/>
    <w:pPr>
      <w:tabs>
        <w:tab w:val="left" w:pos="658"/>
        <w:tab w:val="right" w:leader="dot" w:pos="9629"/>
      </w:tabs>
      <w:spacing w:after="100"/>
    </w:pPr>
    <w:rPr>
      <w:noProof/>
    </w:rPr>
  </w:style>
  <w:style w:type="paragraph" w:styleId="Verzeichnis2">
    <w:name w:val="toc 2"/>
    <w:basedOn w:val="Standard"/>
    <w:next w:val="Standard"/>
    <w:autoRedefine/>
    <w:uiPriority w:val="39"/>
    <w:rsid w:val="002F1608"/>
    <w:pPr>
      <w:tabs>
        <w:tab w:val="left" w:pos="660"/>
        <w:tab w:val="right" w:leader="dot" w:pos="9629"/>
      </w:tabs>
      <w:spacing w:after="100"/>
    </w:pPr>
  </w:style>
  <w:style w:type="paragraph" w:styleId="Verzeichnis3">
    <w:name w:val="toc 3"/>
    <w:basedOn w:val="Standard"/>
    <w:next w:val="Standard"/>
    <w:autoRedefine/>
    <w:uiPriority w:val="39"/>
    <w:rsid w:val="00C15194"/>
    <w:pPr>
      <w:spacing w:after="100"/>
      <w:ind w:left="360"/>
    </w:pPr>
  </w:style>
  <w:style w:type="character" w:styleId="Hyperlink">
    <w:name w:val="Hyperlink"/>
    <w:basedOn w:val="Absatz-Standardschriftart"/>
    <w:uiPriority w:val="99"/>
    <w:unhideWhenUsed/>
    <w:rsid w:val="00C15194"/>
    <w:rPr>
      <w:color w:val="0000FF" w:themeColor="hyperlink"/>
      <w:u w:val="single"/>
    </w:rPr>
  </w:style>
  <w:style w:type="character" w:styleId="Fett">
    <w:name w:val="Strong"/>
    <w:basedOn w:val="Absatz-Standardschriftart"/>
    <w:uiPriority w:val="22"/>
    <w:qFormat/>
    <w:rsid w:val="00881BBD"/>
    <w:rPr>
      <w:b/>
      <w:bCs/>
    </w:rPr>
  </w:style>
  <w:style w:type="paragraph" w:styleId="Beschriftung">
    <w:name w:val="caption"/>
    <w:basedOn w:val="Standard"/>
    <w:next w:val="Standard"/>
    <w:qFormat/>
    <w:rsid w:val="00881BBD"/>
    <w:rPr>
      <w:bCs/>
      <w:sz w:val="20"/>
      <w:szCs w:val="20"/>
    </w:rPr>
  </w:style>
  <w:style w:type="paragraph" w:styleId="Aufzhlungszeichen">
    <w:name w:val="List Bullet"/>
    <w:basedOn w:val="Standard"/>
    <w:rsid w:val="00881BBD"/>
    <w:pPr>
      <w:tabs>
        <w:tab w:val="num" w:pos="360"/>
      </w:tabs>
      <w:ind w:left="360" w:hanging="360"/>
    </w:pPr>
    <w:rPr>
      <w:sz w:val="20"/>
    </w:rPr>
  </w:style>
  <w:style w:type="paragraph" w:styleId="StandardWeb">
    <w:name w:val="Normal (Web)"/>
    <w:basedOn w:val="Standard"/>
    <w:uiPriority w:val="99"/>
    <w:unhideWhenUsed/>
    <w:rsid w:val="00244A16"/>
    <w:pPr>
      <w:spacing w:before="100" w:beforeAutospacing="1" w:after="100" w:afterAutospacing="1" w:line="240" w:lineRule="auto"/>
    </w:pPr>
    <w:rPr>
      <w:rFonts w:ascii="Times New Roman" w:eastAsiaTheme="minorEastAsia" w:hAnsi="Times New Roman"/>
      <w:sz w:val="24"/>
      <w:lang w:val="de-DE" w:eastAsia="de-DE"/>
    </w:rPr>
  </w:style>
  <w:style w:type="character" w:styleId="NichtaufgelsteErwhnung">
    <w:name w:val="Unresolved Mention"/>
    <w:basedOn w:val="Absatz-Standardschriftart"/>
    <w:uiPriority w:val="99"/>
    <w:semiHidden/>
    <w:unhideWhenUsed/>
    <w:rsid w:val="00FC753E"/>
    <w:rPr>
      <w:color w:val="605E5C"/>
      <w:shd w:val="clear" w:color="auto" w:fill="E1DFDD"/>
    </w:rPr>
  </w:style>
  <w:style w:type="paragraph" w:styleId="Listenabsatz">
    <w:name w:val="List Paragraph"/>
    <w:basedOn w:val="Standard"/>
    <w:uiPriority w:val="34"/>
    <w:qFormat/>
    <w:rsid w:val="00104B55"/>
    <w:pPr>
      <w:ind w:left="720"/>
      <w:contextualSpacing/>
    </w:pPr>
  </w:style>
  <w:style w:type="paragraph" w:customStyle="1" w:styleId="paragraph">
    <w:name w:val="paragraph"/>
    <w:basedOn w:val="Standard"/>
    <w:rsid w:val="00E01C35"/>
    <w:pPr>
      <w:spacing w:before="100" w:beforeAutospacing="1" w:after="100" w:afterAutospacing="1" w:line="240" w:lineRule="auto"/>
    </w:pPr>
    <w:rPr>
      <w:rFonts w:ascii="Times New Roman" w:eastAsia="Times New Roman" w:hAnsi="Times New Roman"/>
      <w:sz w:val="24"/>
      <w:lang w:val="de-DE" w:eastAsia="de-DE"/>
    </w:rPr>
  </w:style>
  <w:style w:type="character" w:customStyle="1" w:styleId="normaltextrun">
    <w:name w:val="normaltextrun"/>
    <w:basedOn w:val="Absatz-Standardschriftart"/>
    <w:rsid w:val="00E01C35"/>
  </w:style>
  <w:style w:type="character" w:customStyle="1" w:styleId="eop">
    <w:name w:val="eop"/>
    <w:basedOn w:val="Absatz-Standardschriftart"/>
    <w:rsid w:val="00E01C35"/>
  </w:style>
  <w:style w:type="paragraph" w:styleId="Titel">
    <w:name w:val="Title"/>
    <w:basedOn w:val="Standard"/>
    <w:next w:val="Standard"/>
    <w:link w:val="TitelZchn"/>
    <w:qFormat/>
    <w:rsid w:val="00E01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01C35"/>
    <w:rPr>
      <w:rFonts w:asciiTheme="majorHAnsi" w:eastAsiaTheme="majorEastAsia" w:hAnsiTheme="majorHAnsi" w:cstheme="majorBidi"/>
      <w:spacing w:val="-10"/>
      <w:kern w:val="28"/>
      <w:sz w:val="56"/>
      <w:szCs w:val="56"/>
      <w:lang w:val="en-US" w:eastAsia="ko-KR"/>
    </w:rPr>
  </w:style>
  <w:style w:type="paragraph" w:styleId="Inhaltsverzeichnisberschrift">
    <w:name w:val="TOC Heading"/>
    <w:basedOn w:val="berschrift1"/>
    <w:next w:val="Standard"/>
    <w:uiPriority w:val="39"/>
    <w:unhideWhenUsed/>
    <w:qFormat/>
    <w:rsid w:val="00A03B38"/>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eastAsia="en-US"/>
    </w:rPr>
  </w:style>
  <w:style w:type="character" w:styleId="BesuchterLink">
    <w:name w:val="FollowedHyperlink"/>
    <w:basedOn w:val="Absatz-Standardschriftart"/>
    <w:semiHidden/>
    <w:unhideWhenUsed/>
    <w:rsid w:val="00D80C68"/>
    <w:rPr>
      <w:color w:val="800080" w:themeColor="followedHyperlink"/>
      <w:u w:val="single"/>
    </w:rPr>
  </w:style>
  <w:style w:type="paragraph" w:customStyle="1" w:styleId="y-list--item">
    <w:name w:val="y-list--item"/>
    <w:basedOn w:val="Standard"/>
    <w:rsid w:val="007C5124"/>
    <w:pPr>
      <w:spacing w:before="100" w:beforeAutospacing="1" w:after="100" w:afterAutospacing="1" w:line="240" w:lineRule="auto"/>
    </w:pPr>
    <w:rPr>
      <w:rFonts w:ascii="Times New Roman" w:eastAsia="Times New Roman" w:hAnsi="Times New Roman"/>
      <w:sz w:val="24"/>
      <w:lang w:val="de-DE" w:eastAsia="de-DE"/>
    </w:rPr>
  </w:style>
  <w:style w:type="character" w:customStyle="1" w:styleId="berschrift3Zchn">
    <w:name w:val="Überschrift 3 Zchn"/>
    <w:basedOn w:val="Absatz-Standardschriftart"/>
    <w:link w:val="berschrift3"/>
    <w:rsid w:val="00590FC3"/>
    <w:rPr>
      <w:rFonts w:ascii="Siemens Sans" w:hAnsi="Siemens Sans" w:cs="Arial"/>
      <w:b/>
      <w:bCs/>
      <w:sz w:val="24"/>
      <w:szCs w:val="26"/>
      <w:lang w:val="en-US" w:eastAsia="ko-KR"/>
    </w:rPr>
  </w:style>
  <w:style w:type="character" w:customStyle="1" w:styleId="FuzeileZchn">
    <w:name w:val="Fußzeile Zchn"/>
    <w:basedOn w:val="Absatz-Standardschriftart"/>
    <w:link w:val="Fuzeile"/>
    <w:rsid w:val="001E2A4F"/>
    <w:rPr>
      <w:rFonts w:ascii="Siemens Sans" w:eastAsia="Siemens Sans Global B" w:hAnsi="Siemens Sans"/>
      <w:color w:val="879BAA"/>
      <w:sz w:val="18"/>
      <w:szCs w:val="24"/>
      <w:lang w:val="en-US" w:eastAsia="ko-KR"/>
    </w:rPr>
  </w:style>
  <w:style w:type="table" w:styleId="EinfacheTabelle1">
    <w:name w:val="Plain Table 1"/>
    <w:basedOn w:val="NormaleTabelle"/>
    <w:uiPriority w:val="41"/>
    <w:rsid w:val="001E2A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yj-hovercard-link--name">
    <w:name w:val="yj-hovercard-link--name"/>
    <w:basedOn w:val="Absatz-Standardschriftart"/>
    <w:rsid w:val="001E2A4F"/>
  </w:style>
  <w:style w:type="character" w:customStyle="1" w:styleId="hashtag-a11y">
    <w:name w:val="hashtag-a11y"/>
    <w:basedOn w:val="Absatz-Standardschriftart"/>
    <w:rsid w:val="001E2A4F"/>
  </w:style>
  <w:style w:type="character" w:customStyle="1" w:styleId="visually-hidden">
    <w:name w:val="visually-hidden"/>
    <w:basedOn w:val="Absatz-Standardschriftart"/>
    <w:rsid w:val="001E2A4F"/>
  </w:style>
  <w:style w:type="character" w:customStyle="1" w:styleId="hashtag-a11yname">
    <w:name w:val="hashtag-a11y__name"/>
    <w:basedOn w:val="Absatz-Standardschriftart"/>
    <w:rsid w:val="001E2A4F"/>
  </w:style>
  <w:style w:type="character" w:customStyle="1" w:styleId="qu">
    <w:name w:val="qu"/>
    <w:basedOn w:val="Absatz-Standardschriftart"/>
    <w:rsid w:val="00C2066F"/>
  </w:style>
  <w:style w:type="character" w:customStyle="1" w:styleId="gd">
    <w:name w:val="gd"/>
    <w:basedOn w:val="Absatz-Standardschriftart"/>
    <w:rsid w:val="00C2066F"/>
  </w:style>
  <w:style w:type="character" w:customStyle="1" w:styleId="go">
    <w:name w:val="go"/>
    <w:basedOn w:val="Absatz-Standardschriftart"/>
    <w:rsid w:val="00C2066F"/>
  </w:style>
  <w:style w:type="paragraph" w:customStyle="1" w:styleId="Text">
    <w:name w:val="Text"/>
    <w:rsid w:val="007465D2"/>
    <w:rPr>
      <w:rFonts w:ascii="Arial" w:eastAsia="Arial Unicode MS" w:hAnsi="Arial" w:cs="Arial Unicode MS"/>
      <w:color w:val="000000"/>
      <w:sz w:val="24"/>
      <w:szCs w:val="24"/>
      <w14:textOutline w14:w="0" w14:cap="flat" w14:cmpd="sng" w14:algn="ctr">
        <w14:noFill/>
        <w14:prstDash w14:val="solid"/>
        <w14:bevel/>
      </w14:textOutline>
    </w:rPr>
  </w:style>
  <w:style w:type="numbering" w:customStyle="1" w:styleId="Nummeriert">
    <w:name w:val="Nummeriert"/>
    <w:rsid w:val="007465D2"/>
    <w:pPr>
      <w:numPr>
        <w:numId w:val="5"/>
      </w:numPr>
    </w:pPr>
  </w:style>
  <w:style w:type="paragraph" w:customStyle="1" w:styleId="FormatvorlageLateinArialNach6Pt">
    <w:name w:val="Formatvorlage (Latein) Arial Nach:  6 Pt."/>
    <w:basedOn w:val="Standard"/>
    <w:rsid w:val="00590FC3"/>
    <w:pPr>
      <w:spacing w:after="120"/>
    </w:pPr>
    <w:rPr>
      <w:rFonts w:ascii="Arial" w:eastAsia="Times New Roman" w:hAnsi="Arial"/>
      <w:sz w:val="20"/>
      <w:szCs w:val="20"/>
    </w:rPr>
  </w:style>
  <w:style w:type="paragraph" w:customStyle="1" w:styleId="textbeitrag">
    <w:name w:val="text_beitrag"/>
    <w:basedOn w:val="Standard"/>
    <w:rsid w:val="00EF1A16"/>
    <w:pPr>
      <w:spacing w:before="100" w:beforeAutospacing="1" w:after="100" w:afterAutospacing="1" w:line="240" w:lineRule="auto"/>
    </w:pPr>
    <w:rPr>
      <w:rFonts w:ascii="Times New Roman" w:eastAsia="Times New Roman" w:hAnsi="Times New Roman"/>
      <w:sz w:val="24"/>
      <w:lang w:val="de-DE" w:eastAsia="de-DE"/>
    </w:rPr>
  </w:style>
  <w:style w:type="character" w:styleId="Hervorhebung">
    <w:name w:val="Emphasis"/>
    <w:basedOn w:val="Absatz-Standardschriftart"/>
    <w:uiPriority w:val="20"/>
    <w:qFormat/>
    <w:rsid w:val="006F6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930">
      <w:bodyDiv w:val="1"/>
      <w:marLeft w:val="0"/>
      <w:marRight w:val="0"/>
      <w:marTop w:val="0"/>
      <w:marBottom w:val="0"/>
      <w:divBdr>
        <w:top w:val="none" w:sz="0" w:space="0" w:color="auto"/>
        <w:left w:val="none" w:sz="0" w:space="0" w:color="auto"/>
        <w:bottom w:val="none" w:sz="0" w:space="0" w:color="auto"/>
        <w:right w:val="none" w:sz="0" w:space="0" w:color="auto"/>
      </w:divBdr>
    </w:div>
    <w:div w:id="81219035">
      <w:bodyDiv w:val="1"/>
      <w:marLeft w:val="0"/>
      <w:marRight w:val="0"/>
      <w:marTop w:val="0"/>
      <w:marBottom w:val="0"/>
      <w:divBdr>
        <w:top w:val="none" w:sz="0" w:space="0" w:color="auto"/>
        <w:left w:val="none" w:sz="0" w:space="0" w:color="auto"/>
        <w:bottom w:val="none" w:sz="0" w:space="0" w:color="auto"/>
        <w:right w:val="none" w:sz="0" w:space="0" w:color="auto"/>
      </w:divBdr>
    </w:div>
    <w:div w:id="111871469">
      <w:bodyDiv w:val="1"/>
      <w:marLeft w:val="0"/>
      <w:marRight w:val="0"/>
      <w:marTop w:val="0"/>
      <w:marBottom w:val="0"/>
      <w:divBdr>
        <w:top w:val="none" w:sz="0" w:space="0" w:color="auto"/>
        <w:left w:val="none" w:sz="0" w:space="0" w:color="auto"/>
        <w:bottom w:val="none" w:sz="0" w:space="0" w:color="auto"/>
        <w:right w:val="none" w:sz="0" w:space="0" w:color="auto"/>
      </w:divBdr>
      <w:divsChild>
        <w:div w:id="948969137">
          <w:marLeft w:val="446"/>
          <w:marRight w:val="0"/>
          <w:marTop w:val="216"/>
          <w:marBottom w:val="0"/>
          <w:divBdr>
            <w:top w:val="none" w:sz="0" w:space="0" w:color="auto"/>
            <w:left w:val="none" w:sz="0" w:space="0" w:color="auto"/>
            <w:bottom w:val="none" w:sz="0" w:space="0" w:color="auto"/>
            <w:right w:val="none" w:sz="0" w:space="0" w:color="auto"/>
          </w:divBdr>
        </w:div>
      </w:divsChild>
    </w:div>
    <w:div w:id="210188037">
      <w:bodyDiv w:val="1"/>
      <w:marLeft w:val="0"/>
      <w:marRight w:val="0"/>
      <w:marTop w:val="0"/>
      <w:marBottom w:val="0"/>
      <w:divBdr>
        <w:top w:val="none" w:sz="0" w:space="0" w:color="auto"/>
        <w:left w:val="none" w:sz="0" w:space="0" w:color="auto"/>
        <w:bottom w:val="none" w:sz="0" w:space="0" w:color="auto"/>
        <w:right w:val="none" w:sz="0" w:space="0" w:color="auto"/>
      </w:divBdr>
    </w:div>
    <w:div w:id="299503714">
      <w:bodyDiv w:val="1"/>
      <w:marLeft w:val="0"/>
      <w:marRight w:val="0"/>
      <w:marTop w:val="0"/>
      <w:marBottom w:val="0"/>
      <w:divBdr>
        <w:top w:val="none" w:sz="0" w:space="0" w:color="auto"/>
        <w:left w:val="none" w:sz="0" w:space="0" w:color="auto"/>
        <w:bottom w:val="none" w:sz="0" w:space="0" w:color="auto"/>
        <w:right w:val="none" w:sz="0" w:space="0" w:color="auto"/>
      </w:divBdr>
    </w:div>
    <w:div w:id="335427509">
      <w:bodyDiv w:val="1"/>
      <w:marLeft w:val="0"/>
      <w:marRight w:val="0"/>
      <w:marTop w:val="0"/>
      <w:marBottom w:val="0"/>
      <w:divBdr>
        <w:top w:val="none" w:sz="0" w:space="0" w:color="auto"/>
        <w:left w:val="none" w:sz="0" w:space="0" w:color="auto"/>
        <w:bottom w:val="none" w:sz="0" w:space="0" w:color="auto"/>
        <w:right w:val="none" w:sz="0" w:space="0" w:color="auto"/>
      </w:divBdr>
    </w:div>
    <w:div w:id="348068194">
      <w:bodyDiv w:val="1"/>
      <w:marLeft w:val="0"/>
      <w:marRight w:val="0"/>
      <w:marTop w:val="0"/>
      <w:marBottom w:val="0"/>
      <w:divBdr>
        <w:top w:val="none" w:sz="0" w:space="0" w:color="auto"/>
        <w:left w:val="none" w:sz="0" w:space="0" w:color="auto"/>
        <w:bottom w:val="none" w:sz="0" w:space="0" w:color="auto"/>
        <w:right w:val="none" w:sz="0" w:space="0" w:color="auto"/>
      </w:divBdr>
    </w:div>
    <w:div w:id="411706314">
      <w:bodyDiv w:val="1"/>
      <w:marLeft w:val="0"/>
      <w:marRight w:val="0"/>
      <w:marTop w:val="0"/>
      <w:marBottom w:val="0"/>
      <w:divBdr>
        <w:top w:val="none" w:sz="0" w:space="0" w:color="auto"/>
        <w:left w:val="none" w:sz="0" w:space="0" w:color="auto"/>
        <w:bottom w:val="none" w:sz="0" w:space="0" w:color="auto"/>
        <w:right w:val="none" w:sz="0" w:space="0" w:color="auto"/>
      </w:divBdr>
    </w:div>
    <w:div w:id="411858095">
      <w:bodyDiv w:val="1"/>
      <w:marLeft w:val="0"/>
      <w:marRight w:val="0"/>
      <w:marTop w:val="0"/>
      <w:marBottom w:val="0"/>
      <w:divBdr>
        <w:top w:val="none" w:sz="0" w:space="0" w:color="auto"/>
        <w:left w:val="none" w:sz="0" w:space="0" w:color="auto"/>
        <w:bottom w:val="none" w:sz="0" w:space="0" w:color="auto"/>
        <w:right w:val="none" w:sz="0" w:space="0" w:color="auto"/>
      </w:divBdr>
    </w:div>
    <w:div w:id="428084538">
      <w:bodyDiv w:val="1"/>
      <w:marLeft w:val="0"/>
      <w:marRight w:val="0"/>
      <w:marTop w:val="0"/>
      <w:marBottom w:val="0"/>
      <w:divBdr>
        <w:top w:val="none" w:sz="0" w:space="0" w:color="auto"/>
        <w:left w:val="none" w:sz="0" w:space="0" w:color="auto"/>
        <w:bottom w:val="none" w:sz="0" w:space="0" w:color="auto"/>
        <w:right w:val="none" w:sz="0" w:space="0" w:color="auto"/>
      </w:divBdr>
      <w:divsChild>
        <w:div w:id="1154570911">
          <w:marLeft w:val="446"/>
          <w:marRight w:val="0"/>
          <w:marTop w:val="216"/>
          <w:marBottom w:val="0"/>
          <w:divBdr>
            <w:top w:val="none" w:sz="0" w:space="0" w:color="auto"/>
            <w:left w:val="none" w:sz="0" w:space="0" w:color="auto"/>
            <w:bottom w:val="none" w:sz="0" w:space="0" w:color="auto"/>
            <w:right w:val="none" w:sz="0" w:space="0" w:color="auto"/>
          </w:divBdr>
        </w:div>
      </w:divsChild>
    </w:div>
    <w:div w:id="442656268">
      <w:bodyDiv w:val="1"/>
      <w:marLeft w:val="0"/>
      <w:marRight w:val="0"/>
      <w:marTop w:val="0"/>
      <w:marBottom w:val="0"/>
      <w:divBdr>
        <w:top w:val="none" w:sz="0" w:space="0" w:color="auto"/>
        <w:left w:val="none" w:sz="0" w:space="0" w:color="auto"/>
        <w:bottom w:val="none" w:sz="0" w:space="0" w:color="auto"/>
        <w:right w:val="none" w:sz="0" w:space="0" w:color="auto"/>
      </w:divBdr>
    </w:div>
    <w:div w:id="450051783">
      <w:bodyDiv w:val="1"/>
      <w:marLeft w:val="0"/>
      <w:marRight w:val="0"/>
      <w:marTop w:val="0"/>
      <w:marBottom w:val="0"/>
      <w:divBdr>
        <w:top w:val="none" w:sz="0" w:space="0" w:color="auto"/>
        <w:left w:val="none" w:sz="0" w:space="0" w:color="auto"/>
        <w:bottom w:val="none" w:sz="0" w:space="0" w:color="auto"/>
        <w:right w:val="none" w:sz="0" w:space="0" w:color="auto"/>
      </w:divBdr>
      <w:divsChild>
        <w:div w:id="1955205615">
          <w:marLeft w:val="274"/>
          <w:marRight w:val="0"/>
          <w:marTop w:val="0"/>
          <w:marBottom w:val="0"/>
          <w:divBdr>
            <w:top w:val="none" w:sz="0" w:space="0" w:color="auto"/>
            <w:left w:val="none" w:sz="0" w:space="0" w:color="auto"/>
            <w:bottom w:val="none" w:sz="0" w:space="0" w:color="auto"/>
            <w:right w:val="none" w:sz="0" w:space="0" w:color="auto"/>
          </w:divBdr>
        </w:div>
        <w:div w:id="1620993592">
          <w:marLeft w:val="274"/>
          <w:marRight w:val="0"/>
          <w:marTop w:val="0"/>
          <w:marBottom w:val="0"/>
          <w:divBdr>
            <w:top w:val="none" w:sz="0" w:space="0" w:color="auto"/>
            <w:left w:val="none" w:sz="0" w:space="0" w:color="auto"/>
            <w:bottom w:val="none" w:sz="0" w:space="0" w:color="auto"/>
            <w:right w:val="none" w:sz="0" w:space="0" w:color="auto"/>
          </w:divBdr>
        </w:div>
        <w:div w:id="1298606758">
          <w:marLeft w:val="274"/>
          <w:marRight w:val="0"/>
          <w:marTop w:val="0"/>
          <w:marBottom w:val="0"/>
          <w:divBdr>
            <w:top w:val="none" w:sz="0" w:space="0" w:color="auto"/>
            <w:left w:val="none" w:sz="0" w:space="0" w:color="auto"/>
            <w:bottom w:val="none" w:sz="0" w:space="0" w:color="auto"/>
            <w:right w:val="none" w:sz="0" w:space="0" w:color="auto"/>
          </w:divBdr>
        </w:div>
        <w:div w:id="1377468165">
          <w:marLeft w:val="274"/>
          <w:marRight w:val="0"/>
          <w:marTop w:val="0"/>
          <w:marBottom w:val="0"/>
          <w:divBdr>
            <w:top w:val="none" w:sz="0" w:space="0" w:color="auto"/>
            <w:left w:val="none" w:sz="0" w:space="0" w:color="auto"/>
            <w:bottom w:val="none" w:sz="0" w:space="0" w:color="auto"/>
            <w:right w:val="none" w:sz="0" w:space="0" w:color="auto"/>
          </w:divBdr>
        </w:div>
        <w:div w:id="938028056">
          <w:marLeft w:val="274"/>
          <w:marRight w:val="0"/>
          <w:marTop w:val="0"/>
          <w:marBottom w:val="0"/>
          <w:divBdr>
            <w:top w:val="none" w:sz="0" w:space="0" w:color="auto"/>
            <w:left w:val="none" w:sz="0" w:space="0" w:color="auto"/>
            <w:bottom w:val="none" w:sz="0" w:space="0" w:color="auto"/>
            <w:right w:val="none" w:sz="0" w:space="0" w:color="auto"/>
          </w:divBdr>
        </w:div>
      </w:divsChild>
    </w:div>
    <w:div w:id="506022761">
      <w:bodyDiv w:val="1"/>
      <w:marLeft w:val="0"/>
      <w:marRight w:val="0"/>
      <w:marTop w:val="0"/>
      <w:marBottom w:val="0"/>
      <w:divBdr>
        <w:top w:val="none" w:sz="0" w:space="0" w:color="auto"/>
        <w:left w:val="none" w:sz="0" w:space="0" w:color="auto"/>
        <w:bottom w:val="none" w:sz="0" w:space="0" w:color="auto"/>
        <w:right w:val="none" w:sz="0" w:space="0" w:color="auto"/>
      </w:divBdr>
    </w:div>
    <w:div w:id="679308938">
      <w:bodyDiv w:val="1"/>
      <w:marLeft w:val="0"/>
      <w:marRight w:val="0"/>
      <w:marTop w:val="0"/>
      <w:marBottom w:val="0"/>
      <w:divBdr>
        <w:top w:val="none" w:sz="0" w:space="0" w:color="auto"/>
        <w:left w:val="none" w:sz="0" w:space="0" w:color="auto"/>
        <w:bottom w:val="none" w:sz="0" w:space="0" w:color="auto"/>
        <w:right w:val="none" w:sz="0" w:space="0" w:color="auto"/>
      </w:divBdr>
    </w:div>
    <w:div w:id="772893462">
      <w:bodyDiv w:val="1"/>
      <w:marLeft w:val="0"/>
      <w:marRight w:val="0"/>
      <w:marTop w:val="0"/>
      <w:marBottom w:val="0"/>
      <w:divBdr>
        <w:top w:val="none" w:sz="0" w:space="0" w:color="auto"/>
        <w:left w:val="none" w:sz="0" w:space="0" w:color="auto"/>
        <w:bottom w:val="none" w:sz="0" w:space="0" w:color="auto"/>
        <w:right w:val="none" w:sz="0" w:space="0" w:color="auto"/>
      </w:divBdr>
    </w:div>
    <w:div w:id="859316772">
      <w:bodyDiv w:val="1"/>
      <w:marLeft w:val="0"/>
      <w:marRight w:val="0"/>
      <w:marTop w:val="0"/>
      <w:marBottom w:val="0"/>
      <w:divBdr>
        <w:top w:val="none" w:sz="0" w:space="0" w:color="auto"/>
        <w:left w:val="none" w:sz="0" w:space="0" w:color="auto"/>
        <w:bottom w:val="none" w:sz="0" w:space="0" w:color="auto"/>
        <w:right w:val="none" w:sz="0" w:space="0" w:color="auto"/>
      </w:divBdr>
    </w:div>
    <w:div w:id="960110959">
      <w:bodyDiv w:val="1"/>
      <w:marLeft w:val="0"/>
      <w:marRight w:val="0"/>
      <w:marTop w:val="0"/>
      <w:marBottom w:val="0"/>
      <w:divBdr>
        <w:top w:val="none" w:sz="0" w:space="0" w:color="auto"/>
        <w:left w:val="none" w:sz="0" w:space="0" w:color="auto"/>
        <w:bottom w:val="none" w:sz="0" w:space="0" w:color="auto"/>
        <w:right w:val="none" w:sz="0" w:space="0" w:color="auto"/>
      </w:divBdr>
    </w:div>
    <w:div w:id="979069447">
      <w:bodyDiv w:val="1"/>
      <w:marLeft w:val="0"/>
      <w:marRight w:val="0"/>
      <w:marTop w:val="0"/>
      <w:marBottom w:val="0"/>
      <w:divBdr>
        <w:top w:val="none" w:sz="0" w:space="0" w:color="auto"/>
        <w:left w:val="none" w:sz="0" w:space="0" w:color="auto"/>
        <w:bottom w:val="none" w:sz="0" w:space="0" w:color="auto"/>
        <w:right w:val="none" w:sz="0" w:space="0" w:color="auto"/>
      </w:divBdr>
    </w:div>
    <w:div w:id="1031498152">
      <w:bodyDiv w:val="1"/>
      <w:marLeft w:val="0"/>
      <w:marRight w:val="0"/>
      <w:marTop w:val="0"/>
      <w:marBottom w:val="0"/>
      <w:divBdr>
        <w:top w:val="none" w:sz="0" w:space="0" w:color="auto"/>
        <w:left w:val="none" w:sz="0" w:space="0" w:color="auto"/>
        <w:bottom w:val="none" w:sz="0" w:space="0" w:color="auto"/>
        <w:right w:val="none" w:sz="0" w:space="0" w:color="auto"/>
      </w:divBdr>
    </w:div>
    <w:div w:id="1169442536">
      <w:bodyDiv w:val="1"/>
      <w:marLeft w:val="0"/>
      <w:marRight w:val="0"/>
      <w:marTop w:val="0"/>
      <w:marBottom w:val="0"/>
      <w:divBdr>
        <w:top w:val="none" w:sz="0" w:space="0" w:color="auto"/>
        <w:left w:val="none" w:sz="0" w:space="0" w:color="auto"/>
        <w:bottom w:val="none" w:sz="0" w:space="0" w:color="auto"/>
        <w:right w:val="none" w:sz="0" w:space="0" w:color="auto"/>
      </w:divBdr>
    </w:div>
    <w:div w:id="1177892171">
      <w:bodyDiv w:val="1"/>
      <w:marLeft w:val="0"/>
      <w:marRight w:val="0"/>
      <w:marTop w:val="0"/>
      <w:marBottom w:val="0"/>
      <w:divBdr>
        <w:top w:val="none" w:sz="0" w:space="0" w:color="auto"/>
        <w:left w:val="none" w:sz="0" w:space="0" w:color="auto"/>
        <w:bottom w:val="none" w:sz="0" w:space="0" w:color="auto"/>
        <w:right w:val="none" w:sz="0" w:space="0" w:color="auto"/>
      </w:divBdr>
      <w:divsChild>
        <w:div w:id="1454402378">
          <w:marLeft w:val="547"/>
          <w:marRight w:val="0"/>
          <w:marTop w:val="100"/>
          <w:marBottom w:val="100"/>
          <w:divBdr>
            <w:top w:val="none" w:sz="0" w:space="0" w:color="auto"/>
            <w:left w:val="none" w:sz="0" w:space="0" w:color="auto"/>
            <w:bottom w:val="none" w:sz="0" w:space="0" w:color="auto"/>
            <w:right w:val="none" w:sz="0" w:space="0" w:color="auto"/>
          </w:divBdr>
        </w:div>
        <w:div w:id="723218228">
          <w:marLeft w:val="547"/>
          <w:marRight w:val="0"/>
          <w:marTop w:val="100"/>
          <w:marBottom w:val="100"/>
          <w:divBdr>
            <w:top w:val="none" w:sz="0" w:space="0" w:color="auto"/>
            <w:left w:val="none" w:sz="0" w:space="0" w:color="auto"/>
            <w:bottom w:val="none" w:sz="0" w:space="0" w:color="auto"/>
            <w:right w:val="none" w:sz="0" w:space="0" w:color="auto"/>
          </w:divBdr>
        </w:div>
        <w:div w:id="1115489639">
          <w:marLeft w:val="547"/>
          <w:marRight w:val="0"/>
          <w:marTop w:val="100"/>
          <w:marBottom w:val="100"/>
          <w:divBdr>
            <w:top w:val="none" w:sz="0" w:space="0" w:color="auto"/>
            <w:left w:val="none" w:sz="0" w:space="0" w:color="auto"/>
            <w:bottom w:val="none" w:sz="0" w:space="0" w:color="auto"/>
            <w:right w:val="none" w:sz="0" w:space="0" w:color="auto"/>
          </w:divBdr>
        </w:div>
        <w:div w:id="118426833">
          <w:marLeft w:val="547"/>
          <w:marRight w:val="0"/>
          <w:marTop w:val="100"/>
          <w:marBottom w:val="100"/>
          <w:divBdr>
            <w:top w:val="none" w:sz="0" w:space="0" w:color="auto"/>
            <w:left w:val="none" w:sz="0" w:space="0" w:color="auto"/>
            <w:bottom w:val="none" w:sz="0" w:space="0" w:color="auto"/>
            <w:right w:val="none" w:sz="0" w:space="0" w:color="auto"/>
          </w:divBdr>
        </w:div>
        <w:div w:id="1944873196">
          <w:marLeft w:val="547"/>
          <w:marRight w:val="0"/>
          <w:marTop w:val="100"/>
          <w:marBottom w:val="100"/>
          <w:divBdr>
            <w:top w:val="none" w:sz="0" w:space="0" w:color="auto"/>
            <w:left w:val="none" w:sz="0" w:space="0" w:color="auto"/>
            <w:bottom w:val="none" w:sz="0" w:space="0" w:color="auto"/>
            <w:right w:val="none" w:sz="0" w:space="0" w:color="auto"/>
          </w:divBdr>
        </w:div>
      </w:divsChild>
    </w:div>
    <w:div w:id="1219705868">
      <w:bodyDiv w:val="1"/>
      <w:marLeft w:val="0"/>
      <w:marRight w:val="0"/>
      <w:marTop w:val="0"/>
      <w:marBottom w:val="0"/>
      <w:divBdr>
        <w:top w:val="none" w:sz="0" w:space="0" w:color="auto"/>
        <w:left w:val="none" w:sz="0" w:space="0" w:color="auto"/>
        <w:bottom w:val="none" w:sz="0" w:space="0" w:color="auto"/>
        <w:right w:val="none" w:sz="0" w:space="0" w:color="auto"/>
      </w:divBdr>
    </w:div>
    <w:div w:id="1305894458">
      <w:bodyDiv w:val="1"/>
      <w:marLeft w:val="0"/>
      <w:marRight w:val="0"/>
      <w:marTop w:val="0"/>
      <w:marBottom w:val="0"/>
      <w:divBdr>
        <w:top w:val="none" w:sz="0" w:space="0" w:color="auto"/>
        <w:left w:val="none" w:sz="0" w:space="0" w:color="auto"/>
        <w:bottom w:val="none" w:sz="0" w:space="0" w:color="auto"/>
        <w:right w:val="none" w:sz="0" w:space="0" w:color="auto"/>
      </w:divBdr>
      <w:divsChild>
        <w:div w:id="150148089">
          <w:marLeft w:val="0"/>
          <w:marRight w:val="0"/>
          <w:marTop w:val="0"/>
          <w:marBottom w:val="0"/>
          <w:divBdr>
            <w:top w:val="none" w:sz="0" w:space="0" w:color="auto"/>
            <w:left w:val="none" w:sz="0" w:space="0" w:color="auto"/>
            <w:bottom w:val="none" w:sz="0" w:space="0" w:color="auto"/>
            <w:right w:val="none" w:sz="0" w:space="0" w:color="auto"/>
          </w:divBdr>
        </w:div>
      </w:divsChild>
    </w:div>
    <w:div w:id="1361737004">
      <w:bodyDiv w:val="1"/>
      <w:marLeft w:val="0"/>
      <w:marRight w:val="0"/>
      <w:marTop w:val="0"/>
      <w:marBottom w:val="0"/>
      <w:divBdr>
        <w:top w:val="none" w:sz="0" w:space="0" w:color="auto"/>
        <w:left w:val="none" w:sz="0" w:space="0" w:color="auto"/>
        <w:bottom w:val="none" w:sz="0" w:space="0" w:color="auto"/>
        <w:right w:val="none" w:sz="0" w:space="0" w:color="auto"/>
      </w:divBdr>
    </w:div>
    <w:div w:id="1389956972">
      <w:bodyDiv w:val="1"/>
      <w:marLeft w:val="0"/>
      <w:marRight w:val="0"/>
      <w:marTop w:val="0"/>
      <w:marBottom w:val="0"/>
      <w:divBdr>
        <w:top w:val="none" w:sz="0" w:space="0" w:color="auto"/>
        <w:left w:val="none" w:sz="0" w:space="0" w:color="auto"/>
        <w:bottom w:val="none" w:sz="0" w:space="0" w:color="auto"/>
        <w:right w:val="none" w:sz="0" w:space="0" w:color="auto"/>
      </w:divBdr>
    </w:div>
    <w:div w:id="1398934309">
      <w:bodyDiv w:val="1"/>
      <w:marLeft w:val="0"/>
      <w:marRight w:val="0"/>
      <w:marTop w:val="0"/>
      <w:marBottom w:val="0"/>
      <w:divBdr>
        <w:top w:val="none" w:sz="0" w:space="0" w:color="auto"/>
        <w:left w:val="none" w:sz="0" w:space="0" w:color="auto"/>
        <w:bottom w:val="none" w:sz="0" w:space="0" w:color="auto"/>
        <w:right w:val="none" w:sz="0" w:space="0" w:color="auto"/>
      </w:divBdr>
    </w:div>
    <w:div w:id="1440032405">
      <w:bodyDiv w:val="1"/>
      <w:marLeft w:val="0"/>
      <w:marRight w:val="0"/>
      <w:marTop w:val="0"/>
      <w:marBottom w:val="0"/>
      <w:divBdr>
        <w:top w:val="none" w:sz="0" w:space="0" w:color="auto"/>
        <w:left w:val="none" w:sz="0" w:space="0" w:color="auto"/>
        <w:bottom w:val="none" w:sz="0" w:space="0" w:color="auto"/>
        <w:right w:val="none" w:sz="0" w:space="0" w:color="auto"/>
      </w:divBdr>
    </w:div>
    <w:div w:id="1511523925">
      <w:bodyDiv w:val="1"/>
      <w:marLeft w:val="0"/>
      <w:marRight w:val="0"/>
      <w:marTop w:val="0"/>
      <w:marBottom w:val="0"/>
      <w:divBdr>
        <w:top w:val="none" w:sz="0" w:space="0" w:color="auto"/>
        <w:left w:val="none" w:sz="0" w:space="0" w:color="auto"/>
        <w:bottom w:val="none" w:sz="0" w:space="0" w:color="auto"/>
        <w:right w:val="none" w:sz="0" w:space="0" w:color="auto"/>
      </w:divBdr>
    </w:div>
    <w:div w:id="1519153173">
      <w:bodyDiv w:val="1"/>
      <w:marLeft w:val="0"/>
      <w:marRight w:val="0"/>
      <w:marTop w:val="0"/>
      <w:marBottom w:val="0"/>
      <w:divBdr>
        <w:top w:val="none" w:sz="0" w:space="0" w:color="auto"/>
        <w:left w:val="none" w:sz="0" w:space="0" w:color="auto"/>
        <w:bottom w:val="none" w:sz="0" w:space="0" w:color="auto"/>
        <w:right w:val="none" w:sz="0" w:space="0" w:color="auto"/>
      </w:divBdr>
      <w:divsChild>
        <w:div w:id="136538549">
          <w:marLeft w:val="274"/>
          <w:marRight w:val="0"/>
          <w:marTop w:val="0"/>
          <w:marBottom w:val="0"/>
          <w:divBdr>
            <w:top w:val="none" w:sz="0" w:space="0" w:color="auto"/>
            <w:left w:val="none" w:sz="0" w:space="0" w:color="auto"/>
            <w:bottom w:val="none" w:sz="0" w:space="0" w:color="auto"/>
            <w:right w:val="none" w:sz="0" w:space="0" w:color="auto"/>
          </w:divBdr>
        </w:div>
      </w:divsChild>
    </w:div>
    <w:div w:id="1571192597">
      <w:bodyDiv w:val="1"/>
      <w:marLeft w:val="0"/>
      <w:marRight w:val="0"/>
      <w:marTop w:val="0"/>
      <w:marBottom w:val="0"/>
      <w:divBdr>
        <w:top w:val="none" w:sz="0" w:space="0" w:color="auto"/>
        <w:left w:val="none" w:sz="0" w:space="0" w:color="auto"/>
        <w:bottom w:val="none" w:sz="0" w:space="0" w:color="auto"/>
        <w:right w:val="none" w:sz="0" w:space="0" w:color="auto"/>
      </w:divBdr>
    </w:div>
    <w:div w:id="1573420455">
      <w:bodyDiv w:val="1"/>
      <w:marLeft w:val="0"/>
      <w:marRight w:val="0"/>
      <w:marTop w:val="0"/>
      <w:marBottom w:val="0"/>
      <w:divBdr>
        <w:top w:val="none" w:sz="0" w:space="0" w:color="auto"/>
        <w:left w:val="none" w:sz="0" w:space="0" w:color="auto"/>
        <w:bottom w:val="none" w:sz="0" w:space="0" w:color="auto"/>
        <w:right w:val="none" w:sz="0" w:space="0" w:color="auto"/>
      </w:divBdr>
    </w:div>
    <w:div w:id="1589726841">
      <w:bodyDiv w:val="1"/>
      <w:marLeft w:val="0"/>
      <w:marRight w:val="0"/>
      <w:marTop w:val="0"/>
      <w:marBottom w:val="0"/>
      <w:divBdr>
        <w:top w:val="none" w:sz="0" w:space="0" w:color="auto"/>
        <w:left w:val="none" w:sz="0" w:space="0" w:color="auto"/>
        <w:bottom w:val="none" w:sz="0" w:space="0" w:color="auto"/>
        <w:right w:val="none" w:sz="0" w:space="0" w:color="auto"/>
      </w:divBdr>
      <w:divsChild>
        <w:div w:id="421223197">
          <w:marLeft w:val="0"/>
          <w:marRight w:val="0"/>
          <w:marTop w:val="0"/>
          <w:marBottom w:val="0"/>
          <w:divBdr>
            <w:top w:val="none" w:sz="0" w:space="0" w:color="auto"/>
            <w:left w:val="none" w:sz="0" w:space="0" w:color="auto"/>
            <w:bottom w:val="none" w:sz="0" w:space="0" w:color="auto"/>
            <w:right w:val="none" w:sz="0" w:space="0" w:color="auto"/>
          </w:divBdr>
        </w:div>
        <w:div w:id="86929341">
          <w:marLeft w:val="0"/>
          <w:marRight w:val="0"/>
          <w:marTop w:val="0"/>
          <w:marBottom w:val="0"/>
          <w:divBdr>
            <w:top w:val="none" w:sz="0" w:space="0" w:color="auto"/>
            <w:left w:val="none" w:sz="0" w:space="0" w:color="auto"/>
            <w:bottom w:val="none" w:sz="0" w:space="0" w:color="auto"/>
            <w:right w:val="none" w:sz="0" w:space="0" w:color="auto"/>
          </w:divBdr>
        </w:div>
      </w:divsChild>
    </w:div>
    <w:div w:id="1605381781">
      <w:bodyDiv w:val="1"/>
      <w:marLeft w:val="0"/>
      <w:marRight w:val="0"/>
      <w:marTop w:val="0"/>
      <w:marBottom w:val="0"/>
      <w:divBdr>
        <w:top w:val="none" w:sz="0" w:space="0" w:color="auto"/>
        <w:left w:val="none" w:sz="0" w:space="0" w:color="auto"/>
        <w:bottom w:val="none" w:sz="0" w:space="0" w:color="auto"/>
        <w:right w:val="none" w:sz="0" w:space="0" w:color="auto"/>
      </w:divBdr>
    </w:div>
    <w:div w:id="1614092036">
      <w:bodyDiv w:val="1"/>
      <w:marLeft w:val="0"/>
      <w:marRight w:val="0"/>
      <w:marTop w:val="0"/>
      <w:marBottom w:val="0"/>
      <w:divBdr>
        <w:top w:val="none" w:sz="0" w:space="0" w:color="auto"/>
        <w:left w:val="none" w:sz="0" w:space="0" w:color="auto"/>
        <w:bottom w:val="none" w:sz="0" w:space="0" w:color="auto"/>
        <w:right w:val="none" w:sz="0" w:space="0" w:color="auto"/>
      </w:divBdr>
    </w:div>
    <w:div w:id="1633753485">
      <w:bodyDiv w:val="1"/>
      <w:marLeft w:val="0"/>
      <w:marRight w:val="0"/>
      <w:marTop w:val="0"/>
      <w:marBottom w:val="0"/>
      <w:divBdr>
        <w:top w:val="none" w:sz="0" w:space="0" w:color="auto"/>
        <w:left w:val="none" w:sz="0" w:space="0" w:color="auto"/>
        <w:bottom w:val="none" w:sz="0" w:space="0" w:color="auto"/>
        <w:right w:val="none" w:sz="0" w:space="0" w:color="auto"/>
      </w:divBdr>
    </w:div>
    <w:div w:id="1687365785">
      <w:bodyDiv w:val="1"/>
      <w:marLeft w:val="0"/>
      <w:marRight w:val="0"/>
      <w:marTop w:val="0"/>
      <w:marBottom w:val="0"/>
      <w:divBdr>
        <w:top w:val="none" w:sz="0" w:space="0" w:color="auto"/>
        <w:left w:val="none" w:sz="0" w:space="0" w:color="auto"/>
        <w:bottom w:val="none" w:sz="0" w:space="0" w:color="auto"/>
        <w:right w:val="none" w:sz="0" w:space="0" w:color="auto"/>
      </w:divBdr>
    </w:div>
    <w:div w:id="1844196368">
      <w:bodyDiv w:val="1"/>
      <w:marLeft w:val="0"/>
      <w:marRight w:val="0"/>
      <w:marTop w:val="0"/>
      <w:marBottom w:val="0"/>
      <w:divBdr>
        <w:top w:val="none" w:sz="0" w:space="0" w:color="auto"/>
        <w:left w:val="none" w:sz="0" w:space="0" w:color="auto"/>
        <w:bottom w:val="none" w:sz="0" w:space="0" w:color="auto"/>
        <w:right w:val="none" w:sz="0" w:space="0" w:color="auto"/>
      </w:divBdr>
    </w:div>
    <w:div w:id="1874271287">
      <w:bodyDiv w:val="1"/>
      <w:marLeft w:val="0"/>
      <w:marRight w:val="0"/>
      <w:marTop w:val="0"/>
      <w:marBottom w:val="0"/>
      <w:divBdr>
        <w:top w:val="none" w:sz="0" w:space="0" w:color="auto"/>
        <w:left w:val="none" w:sz="0" w:space="0" w:color="auto"/>
        <w:bottom w:val="none" w:sz="0" w:space="0" w:color="auto"/>
        <w:right w:val="none" w:sz="0" w:space="0" w:color="auto"/>
      </w:divBdr>
    </w:div>
    <w:div w:id="1889536099">
      <w:bodyDiv w:val="1"/>
      <w:marLeft w:val="0"/>
      <w:marRight w:val="0"/>
      <w:marTop w:val="0"/>
      <w:marBottom w:val="0"/>
      <w:divBdr>
        <w:top w:val="none" w:sz="0" w:space="0" w:color="auto"/>
        <w:left w:val="none" w:sz="0" w:space="0" w:color="auto"/>
        <w:bottom w:val="none" w:sz="0" w:space="0" w:color="auto"/>
        <w:right w:val="none" w:sz="0" w:space="0" w:color="auto"/>
      </w:divBdr>
    </w:div>
    <w:div w:id="1890145209">
      <w:bodyDiv w:val="1"/>
      <w:marLeft w:val="0"/>
      <w:marRight w:val="0"/>
      <w:marTop w:val="0"/>
      <w:marBottom w:val="0"/>
      <w:divBdr>
        <w:top w:val="none" w:sz="0" w:space="0" w:color="auto"/>
        <w:left w:val="none" w:sz="0" w:space="0" w:color="auto"/>
        <w:bottom w:val="none" w:sz="0" w:space="0" w:color="auto"/>
        <w:right w:val="none" w:sz="0" w:space="0" w:color="auto"/>
      </w:divBdr>
    </w:div>
    <w:div w:id="2007512928">
      <w:bodyDiv w:val="1"/>
      <w:marLeft w:val="0"/>
      <w:marRight w:val="0"/>
      <w:marTop w:val="0"/>
      <w:marBottom w:val="0"/>
      <w:divBdr>
        <w:top w:val="none" w:sz="0" w:space="0" w:color="auto"/>
        <w:left w:val="none" w:sz="0" w:space="0" w:color="auto"/>
        <w:bottom w:val="none" w:sz="0" w:space="0" w:color="auto"/>
        <w:right w:val="none" w:sz="0" w:space="0" w:color="auto"/>
      </w:divBdr>
    </w:div>
    <w:div w:id="20864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240950\Downloads\Application-Template_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Versions xmlns="5fee4c61-8e14-45df-b488-3c7191b2ded7">Global</Versions>
    <Family xmlns="5fee4c61-8e14-45df-b488-3c7191b2ded7">SIPROTEC 5</Family>
    <Sortierung xmlns="5fee4c61-8e14-45df-b488-3c7191b2ded7">1</Sortierung>
    <Group xmlns="5fee4c61-8e14-45df-b488-3c7191b2ded7" xsi:nil="true"/>
    <Group2 xmlns="5fee4c61-8e14-45df-b488-3c7191b2ded7" xsi:nil="true"/>
    <Description0 xmlns="5fee4c61-8e14-45df-b488-3c7191b2ded7">Template for application notes SIPROTEC and SICAM</Description0>
    <Product xmlns="5fee4c61-8e14-45df-b488-3c7191b2ded7">
      <Value>SIPROTEC 5 General</Value>
    </Product>
    <Internet_Download_Area xmlns="5fee4c61-8e14-45df-b488-3c7191b2ded7"/>
    <Language xmlns="5fee4c61-8e14-45df-b488-3c7191b2ded7">
      <Value>English</Value>
    </Language>
    <Intranet_Download_Area xmlns="5fee4c61-8e14-45df-b488-3c7191b2ded7">
      <Value>Yes</Value>
    </Intranet_Download_Area>
    <Importanttext xmlns="b56970cf-993d-489a-a41d-f80c2fda2f27">Template for application notes SIPROTEC and SICAM</Importanttext>
    <Issuedate xmlns="b56970cf-993d-489a-a41d-f80c2fda2f27">2017-09-03T22:00:00+00:00</Issuedate>
    <Netzcheckliste xmlns="b56970cf-993d-489a-a41d-f80c2fda2f27" xsi:nil="true"/>
    <Netzcheckliste2015 xmlns="b56970cf-993d-489a-a41d-f80c2fda2f27">1</Netzcheckliste2015>
    <AppInternal xmlns="b56970cf-993d-489a-a41d-f80c2fda2f27">false</AppInternal>
    <AppInternalStatus xmlns="b56970cf-993d-489a-a41d-f80c2fda2f27" xsi:nil="true"/>
    <AppExternal xmlns="b56970cf-993d-489a-a41d-f80c2fda2f27">false</AppExternal>
    <InternetICStatus xmlns="b56970cf-993d-489a-a41d-f80c2fda2f27" xsi:nil="true"/>
    <EMSalesAPP xmlns="b56970cf-993d-489a-a41d-f80c2fda2f27">false</EMSalesAPP>
    <ForceCopy xmlns="b56970cf-993d-489a-a41d-f80c2fda2f27" xsi:nil="true"/>
    <AppExternalStatus xmlns="b56970cf-993d-489a-a41d-f80c2fda2f27" xsi:nil="true"/>
    <Downloads xmlns="b56970cf-993d-489a-a41d-f80c2fda2f27">3</Downloads>
    <SalesViewApp xmlns="b56970cf-993d-489a-a41d-f80c2fda2f27">false</SalesViewAp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0AC6C7BA37E458F56D2CCBC481D4A" ma:contentTypeVersion="159" ma:contentTypeDescription="Create a new document." ma:contentTypeScope="" ma:versionID="ab28987124855c7940256e6563bee1f1">
  <xsd:schema xmlns:xsd="http://www.w3.org/2001/XMLSchema" xmlns:xs="http://www.w3.org/2001/XMLSchema" xmlns:p="http://schemas.microsoft.com/office/2006/metadata/properties" xmlns:ns2="5fee4c61-8e14-45df-b488-3c7191b2ded7" xmlns:ns3="b56970cf-993d-489a-a41d-f80c2fda2f27" targetNamespace="http://schemas.microsoft.com/office/2006/metadata/properties" ma:root="true" ma:fieldsID="6378f477a1e8709e2d87c73fc5fa1d89" ns2:_="" ns3:_="">
    <xsd:import namespace="5fee4c61-8e14-45df-b488-3c7191b2ded7"/>
    <xsd:import namespace="b56970cf-993d-489a-a41d-f80c2fda2f27"/>
    <xsd:element name="properties">
      <xsd:complexType>
        <xsd:sequence>
          <xsd:element name="documentManagement">
            <xsd:complexType>
              <xsd:all>
                <xsd:element ref="ns2:Description0" minOccurs="0"/>
                <xsd:element ref="ns3:Importanttext" minOccurs="0"/>
                <xsd:element ref="ns3:Issuedate" minOccurs="0"/>
                <xsd:element ref="ns2:Product" minOccurs="0"/>
                <xsd:element ref="ns3:Downloads" minOccurs="0"/>
                <xsd:element ref="ns2:Language" minOccurs="0"/>
                <xsd:element ref="ns2:Versions" minOccurs="0"/>
                <xsd:element ref="ns2:Group2" minOccurs="0"/>
                <xsd:element ref="ns2:Intranet_Download_Area" minOccurs="0"/>
                <xsd:element ref="ns2:Internet_Download_Area" minOccurs="0"/>
                <xsd:element ref="ns3:EMSalesAPP" minOccurs="0"/>
                <xsd:element ref="ns3:SalesViewApp" minOccurs="0"/>
                <xsd:element ref="ns3:ForceCopy" minOccurs="0"/>
                <xsd:element ref="ns3:InternetICStatus" minOccurs="0"/>
                <xsd:element ref="ns2:Sortierung" minOccurs="0"/>
                <xsd:element ref="ns2:Family" minOccurs="0"/>
                <xsd:element ref="ns3:AppExternal" minOccurs="0"/>
                <xsd:element ref="ns3:AppExternalStatus" minOccurs="0"/>
                <xsd:element ref="ns3:AppInternal" minOccurs="0"/>
                <xsd:element ref="ns3:AppInternalStatus" minOccurs="0"/>
                <xsd:element ref="ns3:Netzcheckliste2015" minOccurs="0"/>
                <xsd:element ref="ns2:Group" minOccurs="0"/>
                <xsd:element ref="ns3:Netzchecklis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e4c61-8e14-45df-b488-3c7191b2ded7" elementFormDefault="qualified">
    <xsd:import namespace="http://schemas.microsoft.com/office/2006/documentManagement/types"/>
    <xsd:import namespace="http://schemas.microsoft.com/office/infopath/2007/PartnerControls"/>
    <xsd:element name="Description0" ma:index="1" nillable="true" ma:displayName="Description" ma:description="IntERnet -&gt; Title" ma:internalName="Description0" ma:readOnly="false">
      <xsd:simpleType>
        <xsd:restriction base="dms:Note">
          <xsd:maxLength value="255"/>
        </xsd:restriction>
      </xsd:simpleType>
    </xsd:element>
    <xsd:element name="Product" ma:index="4" nillable="true" ma:displayName="Product" ma:default="------Uploaded" ma:internalName="Product" ma:readOnly="false">
      <xsd:complexType>
        <xsd:complexContent>
          <xsd:extension base="dms:MultiChoice">
            <xsd:sequence>
              <xsd:element name="Value" maxOccurs="unbounded" minOccurs="0" nillable="true">
                <xsd:simpleType>
                  <xsd:restriction base="dms:Choice">
                    <xsd:enumeration value="SIPROTEC 5 General"/>
                    <xsd:enumeration value="6MD85"/>
                    <xsd:enumeration value="6MD86"/>
                    <xsd:enumeration value="6MD89"/>
                    <xsd:enumeration value="6MU80"/>
                    <xsd:enumeration value="6MU85"/>
                    <xsd:enumeration value="7KE85"/>
                    <xsd:enumeration value="7SA82"/>
                    <xsd:enumeration value="7SA84 (Archive)"/>
                    <xsd:enumeration value="7SA86"/>
                    <xsd:enumeration value="7SA87"/>
                    <xsd:enumeration value="7SD82"/>
                    <xsd:enumeration value="7SD84 (Archive)"/>
                    <xsd:enumeration value="7SD86"/>
                    <xsd:enumeration value="7SD87"/>
                    <xsd:enumeration value="7SJ81"/>
                    <xsd:enumeration value="7SJ82"/>
                    <xsd:enumeration value="7SJ85"/>
                    <xsd:enumeration value="7SJ86"/>
                    <xsd:enumeration value="7SK82"/>
                    <xsd:enumeration value="7SK85"/>
                    <xsd:enumeration value="7SL82"/>
                    <xsd:enumeration value="7SL86"/>
                    <xsd:enumeration value="7SL87"/>
                    <xsd:enumeration value="7SS85"/>
                    <xsd:enumeration value="7ST85"/>
                    <xsd:enumeration value="7UM85"/>
                    <xsd:enumeration value="7UT82"/>
                    <xsd:enumeration value="7UT85"/>
                    <xsd:enumeration value="7UT86"/>
                    <xsd:enumeration value="7UT87"/>
                    <xsd:enumeration value="7VE85"/>
                    <xsd:enumeration value="7VK87"/>
                    <xsd:enumeration value="Device Drivers for DIGSI 5 - DDD"/>
                    <xsd:enumeration value="DIGSI 5"/>
                    <xsd:enumeration value="Arc Protection"/>
                    <xsd:enumeration value="Capacitor Bank Protection"/>
                    <xsd:enumeration value="SIPROTEC DigitalTwin"/>
                    <xsd:enumeration value="Transient Earth-Fault Protection"/>
                    <xsd:enumeration value="------Uploaded"/>
                  </xsd:restriction>
                </xsd:simpleType>
              </xsd:element>
            </xsd:sequence>
          </xsd:extension>
        </xsd:complexContent>
      </xsd:complexType>
    </xsd:element>
    <xsd:element name="Language" ma:index="6" nillable="true" ma:displayName="Language" ma:default="German" ma:internalName="Language" ma:readOnly="false">
      <xsd:complexType>
        <xsd:complexContent>
          <xsd:extension base="dms:MultiChoice">
            <xsd:sequence>
              <xsd:element name="Value" maxOccurs="unbounded" minOccurs="0" nillable="true">
                <xsd:simpleType>
                  <xsd:restriction base="dms:Choice">
                    <xsd:enumeration value="German"/>
                    <xsd:enumeration value="English"/>
                    <xsd:enumeration value="Dutch"/>
                    <xsd:enumeration value="French"/>
                    <xsd:enumeration value="Italian"/>
                    <xsd:enumeration value="Polish"/>
                    <xsd:enumeration value="Portuguese"/>
                    <xsd:enumeration value="Russian"/>
                    <xsd:enumeration value="Spanish"/>
                    <xsd:enumeration value="Swedish"/>
                    <xsd:enumeration value="Turkish"/>
                    <xsd:enumeration value="Chinese"/>
                  </xsd:restriction>
                </xsd:simpleType>
              </xsd:element>
            </xsd:sequence>
          </xsd:extension>
        </xsd:complexContent>
      </xsd:complexType>
    </xsd:element>
    <xsd:element name="Versions" ma:index="7" nillable="true" ma:displayName="Versions" ma:default="Global" ma:format="Dropdown" ma:internalName="Versions" ma:readOnly="false">
      <xsd:simpleType>
        <xsd:restriction base="dms:Choice">
          <xsd:enumeration value="Global"/>
          <xsd:enumeration value="V1"/>
          <xsd:enumeration value="V2"/>
          <xsd:enumeration value="V3"/>
          <xsd:enumeration value="V4"/>
          <xsd:enumeration value="V5"/>
          <xsd:enumeration value="V6"/>
        </xsd:restriction>
      </xsd:simpleType>
    </xsd:element>
    <xsd:element name="Group2" ma:index="8" nillable="true" ma:displayName="Group2" ma:description="IntERnet -&gt; Group of documents" ma:internalName="Group2" ma:readOnly="false">
      <xsd:simpleType>
        <xsd:restriction base="dms:Text">
          <xsd:maxLength value="255"/>
        </xsd:restriction>
      </xsd:simpleType>
    </xsd:element>
    <xsd:element name="Intranet_Download_Area" ma:index="9" nillable="true" ma:displayName="Intranet_DLA" ma:default="Yes" ma:description="Please deselect this option to hide this document in the document filter view" ma:internalName="Intranet_Download_Area"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Internet_Download_Area" ma:index="10" nillable="true" ma:displayName="Internet_DLC" ma:description="Destined for publication in the Internet Download Area." ma:internalName="Internet_Download_Area"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Sortierung" ma:index="15" nillable="true" ma:displayName="Sortierung" ma:decimals="-1" ma:internalName="Sortierung" ma:readOnly="false">
      <xsd:simpleType>
        <xsd:restriction base="dms:Number"/>
      </xsd:simpleType>
    </xsd:element>
    <xsd:element name="Family" ma:index="16" nillable="true" ma:displayName="Family" ma:default="SIPROTEC 5" ma:internalName="Family" ma:readOnly="false">
      <xsd:simpleType>
        <xsd:restriction base="dms:Text">
          <xsd:maxLength value="255"/>
        </xsd:restriction>
      </xsd:simpleType>
    </xsd:element>
    <xsd:element name="Group" ma:index="28" nillable="true" ma:displayName="Group" ma:hidden="true" ma:internalName="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970cf-993d-489a-a41d-f80c2fda2f27" elementFormDefault="qualified">
    <xsd:import namespace="http://schemas.microsoft.com/office/2006/documentManagement/types"/>
    <xsd:import namespace="http://schemas.microsoft.com/office/infopath/2007/PartnerControls"/>
    <xsd:element name="Importanttext" ma:index="2" nillable="true" ma:displayName="Importanttext" ma:description="IntERnet -&gt; Description" ma:internalName="Importanttext" ma:readOnly="false">
      <xsd:simpleType>
        <xsd:restriction base="dms:Note">
          <xsd:maxLength value="255"/>
        </xsd:restriction>
      </xsd:simpleType>
    </xsd:element>
    <xsd:element name="Issuedate" ma:index="3" nillable="true" ma:displayName="Issue date" ma:default="[today]" ma:description="IntERnet -&gt; Status" ma:format="DateOnly" ma:internalName="Issuedate" ma:readOnly="false">
      <xsd:simpleType>
        <xsd:restriction base="dms:DateTime"/>
      </xsd:simpleType>
    </xsd:element>
    <xsd:element name="Downloads" ma:index="5" nillable="true" ma:displayName="Downloads" ma:list="{4771a876-3b5a-4f87-9dd4-aa5e490100f1}" ma:internalName="Downloads" ma:readOnly="false" ma:showField="Title">
      <xsd:simpleType>
        <xsd:restriction base="dms:Lookup"/>
      </xsd:simpleType>
    </xsd:element>
    <xsd:element name="EMSalesAPP" ma:index="11" nillable="true" ma:displayName="MPM" ma:default="0" ma:description="Field only set by Marketing - File available in MPM" ma:internalName="EMSalesAPP" ma:readOnly="false">
      <xsd:simpleType>
        <xsd:restriction base="dms:Boolean"/>
      </xsd:simpleType>
    </xsd:element>
    <xsd:element name="SalesViewApp" ma:index="12" nillable="true" ma:displayName="SalesViewApp" ma:default="0" ma:description="Field only set by Marketing - File available in SalesView App" ma:internalName="SalesViewApp">
      <xsd:simpleType>
        <xsd:restriction base="dms:Boolean"/>
      </xsd:simpleType>
    </xsd:element>
    <xsd:element name="ForceCopy" ma:index="13" nillable="true" ma:displayName="Force Copy" ma:description="Please select if content or filename has been changed" ma:format="Dropdown" ma:internalName="ForceCopy" ma:readOnly="false">
      <xsd:simpleType>
        <xsd:restriction base="dms:Choice">
          <xsd:enumeration value="Yes"/>
        </xsd:restriction>
      </xsd:simpleType>
    </xsd:element>
    <xsd:element name="InternetICStatus" ma:index="14" nillable="true" ma:displayName="Internet IC Status" ma:internalName="InternetICStatus" ma:readOnly="false">
      <xsd:simpleType>
        <xsd:restriction base="dms:Text">
          <xsd:maxLength value="255"/>
        </xsd:restriction>
      </xsd:simpleType>
    </xsd:element>
    <xsd:element name="AppExternal" ma:index="17" nillable="true" ma:displayName="App External" ma:default="0" ma:description="Field only set by Marketing - File available in internal and external App" ma:internalName="AppExternal" ma:readOnly="false">
      <xsd:simpleType>
        <xsd:restriction base="dms:Boolean"/>
      </xsd:simpleType>
    </xsd:element>
    <xsd:element name="AppExternalStatus" ma:index="18" nillable="true" ma:displayName="App External Status" ma:internalName="AppExternalStatus" ma:readOnly="false">
      <xsd:simpleType>
        <xsd:restriction base="dms:Text">
          <xsd:maxLength value="255"/>
        </xsd:restriction>
      </xsd:simpleType>
    </xsd:element>
    <xsd:element name="AppInternal" ma:index="19" nillable="true" ma:displayName="App Internal" ma:default="0" ma:description="Field only set by Marketing - File available in internal App only" ma:internalName="AppInternal" ma:readOnly="false">
      <xsd:simpleType>
        <xsd:restriction base="dms:Boolean"/>
      </xsd:simpleType>
    </xsd:element>
    <xsd:element name="AppInternalStatus" ma:index="20" nillable="true" ma:displayName="App Internal Status" ma:internalName="AppInternalStatus" ma:readOnly="false">
      <xsd:simpleType>
        <xsd:restriction base="dms:Text">
          <xsd:maxLength value="255"/>
        </xsd:restriction>
      </xsd:simpleType>
    </xsd:element>
    <xsd:element name="Netzcheckliste2015" ma:index="21" nillable="true" ma:displayName="Netzcheckliste2015" ma:description="Please assign a Netzcheckliste for this document" ma:list="{cdc4bdcd-b7e2-4be8-908b-3ad7d194c666}" ma:internalName="Netzcheckliste2015" ma:readOnly="false" ma:showField="Checklisten_x0020_Name">
      <xsd:simpleType>
        <xsd:restriction base="dms:Lookup"/>
      </xsd:simpleType>
    </xsd:element>
    <xsd:element name="Netzcheckliste" ma:index="30" nillable="true" ma:displayName="Netzcheckliste" ma:description="Please assign a Netzcheckliste for this document" ma:hidden="true" ma:list="{1a759529-7e22-4ac4-834a-4d0f7f7e6f32}" ma:internalName="Netzcheckliste" ma:readOnly="false" ma:showField="Checklisten_x0020_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282EE-D822-4348-B50C-3F5918CFCBC0}">
  <ds:schemaRefs>
    <ds:schemaRef ds:uri="http://schemas.microsoft.com/sharepoint/v3/contenttype/forms"/>
  </ds:schemaRefs>
</ds:datastoreItem>
</file>

<file path=customXml/itemProps2.xml><?xml version="1.0" encoding="utf-8"?>
<ds:datastoreItem xmlns:ds="http://schemas.openxmlformats.org/officeDocument/2006/customXml" ds:itemID="{61C0CF32-B4B3-4189-9FBF-662EDB0AF94F}">
  <ds:schemaRefs>
    <ds:schemaRef ds:uri="http://schemas.microsoft.com/office/2006/metadata/properties"/>
    <ds:schemaRef ds:uri="5fee4c61-8e14-45df-b488-3c7191b2ded7"/>
    <ds:schemaRef ds:uri="b56970cf-993d-489a-a41d-f80c2fda2f27"/>
  </ds:schemaRefs>
</ds:datastoreItem>
</file>

<file path=customXml/itemProps3.xml><?xml version="1.0" encoding="utf-8"?>
<ds:datastoreItem xmlns:ds="http://schemas.openxmlformats.org/officeDocument/2006/customXml" ds:itemID="{9B1425A1-2A1E-4343-A677-CBF49ADB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e4c61-8e14-45df-b488-3c7191b2ded7"/>
    <ds:schemaRef ds:uri="b56970cf-993d-489a-a41d-f80c2fda2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E7A71-D957-48C6-A4A3-A420AFA6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Application-Template_en.dotx</Template>
  <TotalTime>0</TotalTime>
  <Pages>1</Pages>
  <Words>279</Words>
  <Characters>1759</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Jahrebericht 2020 TSV 1877 Burgbernheim</vt:lpstr>
      <vt:lpstr>Guideline and Test Cases SIPROTEC DigitalTwin</vt:lpstr>
    </vt:vector>
  </TitlesOfParts>
  <Company>Siemens AG</Company>
  <LinksUpToDate>false</LinksUpToDate>
  <CharactersWithSpaces>2034</CharactersWithSpaces>
  <SharedDoc>false</SharedDoc>
  <HLinks>
    <vt:vector size="30" baseType="variant">
      <vt:variant>
        <vt:i4>1966128</vt:i4>
      </vt:variant>
      <vt:variant>
        <vt:i4>20</vt:i4>
      </vt:variant>
      <vt:variant>
        <vt:i4>0</vt:i4>
      </vt:variant>
      <vt:variant>
        <vt:i4>5</vt:i4>
      </vt:variant>
      <vt:variant>
        <vt:lpwstr/>
      </vt:variant>
      <vt:variant>
        <vt:lpwstr>_Toc322417084</vt:lpwstr>
      </vt:variant>
      <vt:variant>
        <vt:i4>1966128</vt:i4>
      </vt:variant>
      <vt:variant>
        <vt:i4>14</vt:i4>
      </vt:variant>
      <vt:variant>
        <vt:i4>0</vt:i4>
      </vt:variant>
      <vt:variant>
        <vt:i4>5</vt:i4>
      </vt:variant>
      <vt:variant>
        <vt:lpwstr/>
      </vt:variant>
      <vt:variant>
        <vt:lpwstr>_Toc322417083</vt:lpwstr>
      </vt:variant>
      <vt:variant>
        <vt:i4>1966128</vt:i4>
      </vt:variant>
      <vt:variant>
        <vt:i4>8</vt:i4>
      </vt:variant>
      <vt:variant>
        <vt:i4>0</vt:i4>
      </vt:variant>
      <vt:variant>
        <vt:i4>5</vt:i4>
      </vt:variant>
      <vt:variant>
        <vt:lpwstr/>
      </vt:variant>
      <vt:variant>
        <vt:lpwstr>_Toc322417082</vt:lpwstr>
      </vt:variant>
      <vt:variant>
        <vt:i4>1966128</vt:i4>
      </vt:variant>
      <vt:variant>
        <vt:i4>2</vt:i4>
      </vt:variant>
      <vt:variant>
        <vt:i4>0</vt:i4>
      </vt:variant>
      <vt:variant>
        <vt:i4>5</vt:i4>
      </vt:variant>
      <vt:variant>
        <vt:lpwstr/>
      </vt:variant>
      <vt:variant>
        <vt:lpwstr>_Toc322417081</vt:lpwstr>
      </vt:variant>
      <vt:variant>
        <vt:i4>4456536</vt:i4>
      </vt:variant>
      <vt:variant>
        <vt:i4>0</vt:i4>
      </vt:variant>
      <vt:variant>
        <vt:i4>0</vt:i4>
      </vt:variant>
      <vt:variant>
        <vt:i4>5</vt:i4>
      </vt:variant>
      <vt:variant>
        <vt:lpwstr>http://www.siemens.com/protection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Jahrebericht 2021 TSV 1877 Burgbernheim</dc:title>
  <dc:subject>Guideline Demo SIPROTEC DigitalTwin</dc:subject>
  <dc:creator>simone.kachelriess@siemens.com</dc:creator>
  <cp:keywords>Jahresberichte für 2021 zur Jahreshauptversammlung</cp:keywords>
  <dc:description>Jahresbericht TSV 1877 Burgbernheim, Berichte der Abteilungen, etc. für TSV homepage</dc:description>
  <cp:lastModifiedBy>User</cp:lastModifiedBy>
  <cp:revision>2</cp:revision>
  <cp:lastPrinted>2021-01-08T14:04:00Z</cp:lastPrinted>
  <dcterms:created xsi:type="dcterms:W3CDTF">2022-01-14T15:15:00Z</dcterms:created>
  <dcterms:modified xsi:type="dcterms:W3CDTF">2022-01-14T15:15:00Z</dcterms:modified>
  <cp:category>SIPROTEC 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-1585890600</vt:i4>
  </property>
  <property fmtid="{D5CDD505-2E9C-101B-9397-08002B2CF9AE}" pid="3" name="_NewReviewCycle">
    <vt:lpwstr/>
  </property>
  <property fmtid="{D5CDD505-2E9C-101B-9397-08002B2CF9AE}" pid="4" name="_EmailSubject">
    <vt:lpwstr>App_Note_Template_new1.dotx</vt:lpwstr>
  </property>
  <property fmtid="{D5CDD505-2E9C-101B-9397-08002B2CF9AE}" pid="5" name="_AuthorEmail">
    <vt:lpwstr>sebastian.butz@siemens.com</vt:lpwstr>
  </property>
  <property fmtid="{D5CDD505-2E9C-101B-9397-08002B2CF9AE}" pid="6" name="_AuthorEmailDisplayName">
    <vt:lpwstr>Butz, Sebastian (EM DG PRO ICB&amp;PRE OPS)</vt:lpwstr>
  </property>
  <property fmtid="{D5CDD505-2E9C-101B-9397-08002B2CF9AE}" pid="7" name="_ReviewingToolsShownOnce">
    <vt:lpwstr/>
  </property>
  <property fmtid="{D5CDD505-2E9C-101B-9397-08002B2CF9AE}" pid="8" name="ContentTypeId">
    <vt:lpwstr>0x010100CC40AC6C7BA37E458F56D2CCBC481D4A</vt:lpwstr>
  </property>
  <property fmtid="{D5CDD505-2E9C-101B-9397-08002B2CF9AE}" pid="9" name="Order">
    <vt:r8>355200</vt:r8>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Document Confidentiality">
    <vt:lpwstr>Unrestricted</vt:lpwstr>
  </property>
  <property fmtid="{D5CDD505-2E9C-101B-9397-08002B2CF9AE}" pid="15" name="sodocoClasLang">
    <vt:lpwstr>Intern</vt:lpwstr>
  </property>
  <property fmtid="{D5CDD505-2E9C-101B-9397-08002B2CF9AE}" pid="16" name="sodocoClasLangId">
    <vt:i4>0</vt:i4>
  </property>
  <property fmtid="{D5CDD505-2E9C-101B-9397-08002B2CF9AE}" pid="17" name="sodocoClasId">
    <vt:i4>1</vt:i4>
  </property>
  <property fmtid="{D5CDD505-2E9C-101B-9397-08002B2CF9AE}" pid="18" name="MSIP_Label_6f75f480-7803-4ee9-bb54-84d0635fdbe7_Enabled">
    <vt:lpwstr>true</vt:lpwstr>
  </property>
  <property fmtid="{D5CDD505-2E9C-101B-9397-08002B2CF9AE}" pid="19" name="MSIP_Label_6f75f480-7803-4ee9-bb54-84d0635fdbe7_SetDate">
    <vt:lpwstr>2022-01-13T18:23:06Z</vt:lpwstr>
  </property>
  <property fmtid="{D5CDD505-2E9C-101B-9397-08002B2CF9AE}" pid="20" name="MSIP_Label_6f75f480-7803-4ee9-bb54-84d0635fdbe7_Method">
    <vt:lpwstr>Standard</vt:lpwstr>
  </property>
  <property fmtid="{D5CDD505-2E9C-101B-9397-08002B2CF9AE}" pid="21" name="MSIP_Label_6f75f480-7803-4ee9-bb54-84d0635fdbe7_Name">
    <vt:lpwstr>unrestricted</vt:lpwstr>
  </property>
  <property fmtid="{D5CDD505-2E9C-101B-9397-08002B2CF9AE}" pid="22" name="MSIP_Label_6f75f480-7803-4ee9-bb54-84d0635fdbe7_SiteId">
    <vt:lpwstr>38ae3bcd-9579-4fd4-adda-b42e1495d55a</vt:lpwstr>
  </property>
  <property fmtid="{D5CDD505-2E9C-101B-9397-08002B2CF9AE}" pid="23" name="MSIP_Label_6f75f480-7803-4ee9-bb54-84d0635fdbe7_ActionId">
    <vt:lpwstr>5df1d77d-d30f-400a-ab2c-2d833d324a38</vt:lpwstr>
  </property>
  <property fmtid="{D5CDD505-2E9C-101B-9397-08002B2CF9AE}" pid="24" name="MSIP_Label_6f75f480-7803-4ee9-bb54-84d0635fdbe7_ContentBits">
    <vt:lpwstr>0</vt:lpwstr>
  </property>
  <property fmtid="{D5CDD505-2E9C-101B-9397-08002B2CF9AE}" pid="25" name="Document_Confidentiality">
    <vt:lpwstr>Unrestricted</vt:lpwstr>
  </property>
</Properties>
</file>